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99" w:rsidRDefault="009B377F" w:rsidP="00027599">
      <w:pPr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noProof/>
          <w:color w:val="0000FF"/>
          <w:sz w:val="27"/>
          <w:szCs w:val="27"/>
          <w:shd w:val="clear" w:color="auto" w:fill="CCCCCC"/>
          <w:lang w:val="nb-NO"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124075" cy="2124075"/>
            <wp:effectExtent l="0" t="0" r="9525" b="9525"/>
            <wp:wrapNone/>
            <wp:docPr id="1" name="Рисунок 1" descr="https://encrypted-tbn3.gstatic.com/images?q=tbn:ANd9GcQXpVu7G3cdQnIKQIoOoDTASSyhxbW0JORKV45lcuCRWA-NUHcxD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XpVu7G3cdQnIKQIoOoDTASSyhxbW0JORKV45lcuCRWA-NUHcxD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77F" w:rsidRDefault="009B377F" w:rsidP="009B377F">
      <w:pPr>
        <w:ind w:firstLine="708"/>
        <w:rPr>
          <w:rFonts w:ascii="Arial" w:hAnsi="Arial"/>
          <w:sz w:val="24"/>
          <w:szCs w:val="24"/>
        </w:rPr>
      </w:pPr>
    </w:p>
    <w:p w:rsidR="009B377F" w:rsidRDefault="009B377F" w:rsidP="009B377F">
      <w:pPr>
        <w:ind w:firstLine="708"/>
        <w:rPr>
          <w:rFonts w:ascii="Arial" w:hAnsi="Arial"/>
          <w:sz w:val="24"/>
          <w:szCs w:val="24"/>
        </w:rPr>
      </w:pPr>
    </w:p>
    <w:p w:rsidR="009B377F" w:rsidRDefault="009B377F" w:rsidP="009B377F">
      <w:pPr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 xml:space="preserve">    </w:t>
      </w:r>
    </w:p>
    <w:p w:rsidR="00F66041" w:rsidRPr="009B377F" w:rsidRDefault="0020054A" w:rsidP="009B377F">
      <w:pPr>
        <w:ind w:firstLine="708"/>
        <w:rPr>
          <w:rFonts w:ascii="Arial" w:hAnsi="Arial"/>
          <w:b/>
          <w:sz w:val="56"/>
          <w:szCs w:val="56"/>
        </w:rPr>
      </w:pPr>
      <w:r w:rsidRPr="009B377F">
        <w:rPr>
          <w:rFonts w:ascii="Arial" w:hAnsi="Arial"/>
          <w:b/>
          <w:sz w:val="56"/>
          <w:szCs w:val="56"/>
        </w:rPr>
        <w:t xml:space="preserve">Užduotis </w:t>
      </w:r>
    </w:p>
    <w:p w:rsidR="009B377F" w:rsidRDefault="009B377F">
      <w:pPr>
        <w:rPr>
          <w:rFonts w:ascii="Arial" w:hAnsi="Arial"/>
          <w:sz w:val="24"/>
          <w:szCs w:val="24"/>
        </w:rPr>
      </w:pPr>
    </w:p>
    <w:p w:rsidR="009B377F" w:rsidRDefault="009B377F">
      <w:pPr>
        <w:rPr>
          <w:rFonts w:ascii="Arial" w:hAnsi="Arial"/>
          <w:sz w:val="24"/>
          <w:szCs w:val="24"/>
        </w:rPr>
      </w:pPr>
    </w:p>
    <w:p w:rsidR="00027599" w:rsidRDefault="00F6604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Pasirink vieną gyvūną ir pabandyk parašyti nesudėtingą dalykinį tekstą apie jį.</w:t>
      </w:r>
    </w:p>
    <w:p w:rsidR="00F66041" w:rsidRPr="00F66041" w:rsidRDefault="00F66041" w:rsidP="00F6604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Kad būtų lengviau susikoncentruoti rašymui, naudok kurią nors teksto kūrimo strategiją (”minčių lietų”, ”temos žemėlapį” ar kt.)</w:t>
      </w:r>
    </w:p>
    <w:p w:rsidR="00F66041" w:rsidRDefault="0020054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Rašydamas tekstą prisimink, kad pradžia, dėstymas ir pabaiga yra svarbūs teksto komponentai. </w:t>
      </w:r>
    </w:p>
    <w:p w:rsidR="0020054A" w:rsidRDefault="0020054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Kai rašysi, išskirk</w:t>
      </w:r>
      <w:r w:rsidR="00F66041">
        <w:rPr>
          <w:rFonts w:ascii="Arial" w:hAnsi="Arial"/>
          <w:sz w:val="24"/>
          <w:szCs w:val="24"/>
        </w:rPr>
        <w:t xml:space="preserve"> ir pary</w:t>
      </w:r>
      <w:r w:rsidR="00F66041">
        <w:rPr>
          <w:rFonts w:ascii="Arial" w:hAnsi="Arial"/>
          <w:sz w:val="24"/>
          <w:szCs w:val="24"/>
          <w:lang w:val="lt-LT"/>
        </w:rPr>
        <w:t>škink</w:t>
      </w:r>
      <w:r>
        <w:rPr>
          <w:rFonts w:ascii="Arial" w:hAnsi="Arial"/>
          <w:sz w:val="24"/>
          <w:szCs w:val="24"/>
        </w:rPr>
        <w:t xml:space="preserve"> pastraipas apie:</w:t>
      </w:r>
    </w:p>
    <w:p w:rsidR="0020054A" w:rsidRPr="00F66041" w:rsidRDefault="0020054A" w:rsidP="0020054A">
      <w:pPr>
        <w:pStyle w:val="Listeavsnitt"/>
        <w:numPr>
          <w:ilvl w:val="0"/>
          <w:numId w:val="2"/>
        </w:numPr>
        <w:rPr>
          <w:rFonts w:ascii="Arial" w:hAnsi="Arial"/>
          <w:b/>
          <w:sz w:val="24"/>
          <w:szCs w:val="24"/>
        </w:rPr>
      </w:pPr>
      <w:r w:rsidRPr="00F66041">
        <w:rPr>
          <w:rFonts w:ascii="Arial" w:hAnsi="Arial"/>
          <w:b/>
          <w:sz w:val="24"/>
          <w:szCs w:val="24"/>
        </w:rPr>
        <w:t xml:space="preserve">Gyvūno </w:t>
      </w:r>
      <w:r w:rsidR="00F66041" w:rsidRPr="00F66041">
        <w:rPr>
          <w:rFonts w:ascii="Arial" w:hAnsi="Arial"/>
          <w:b/>
          <w:sz w:val="24"/>
          <w:szCs w:val="24"/>
        </w:rPr>
        <w:t>išvaizdą</w:t>
      </w:r>
    </w:p>
    <w:p w:rsidR="0020054A" w:rsidRDefault="0020054A" w:rsidP="0020054A">
      <w:pPr>
        <w:pStyle w:val="Listeavsnitt"/>
        <w:numPr>
          <w:ilvl w:val="0"/>
          <w:numId w:val="2"/>
        </w:numPr>
        <w:rPr>
          <w:rFonts w:ascii="Arial" w:hAnsi="Arial"/>
          <w:b/>
          <w:sz w:val="24"/>
          <w:szCs w:val="24"/>
        </w:rPr>
      </w:pPr>
      <w:r w:rsidRPr="00F66041">
        <w:rPr>
          <w:rFonts w:ascii="Arial" w:hAnsi="Arial"/>
          <w:b/>
          <w:sz w:val="24"/>
          <w:szCs w:val="24"/>
        </w:rPr>
        <w:t>D</w:t>
      </w:r>
      <w:r w:rsidR="00F66041" w:rsidRPr="00F66041">
        <w:rPr>
          <w:rFonts w:ascii="Arial" w:hAnsi="Arial"/>
          <w:b/>
          <w:sz w:val="24"/>
          <w:szCs w:val="24"/>
        </w:rPr>
        <w:t>ydį</w:t>
      </w:r>
      <w:r w:rsidRPr="00F66041">
        <w:rPr>
          <w:rFonts w:ascii="Arial" w:hAnsi="Arial"/>
          <w:b/>
          <w:sz w:val="24"/>
          <w:szCs w:val="24"/>
        </w:rPr>
        <w:t>,</w:t>
      </w:r>
      <w:r w:rsidR="00F66041" w:rsidRPr="00F66041">
        <w:rPr>
          <w:rFonts w:ascii="Arial" w:hAnsi="Arial"/>
          <w:b/>
          <w:sz w:val="24"/>
          <w:szCs w:val="24"/>
        </w:rPr>
        <w:t xml:space="preserve"> svorį</w:t>
      </w:r>
    </w:p>
    <w:p w:rsidR="00F66041" w:rsidRPr="00F66041" w:rsidRDefault="00F66041" w:rsidP="0020054A">
      <w:pPr>
        <w:pStyle w:val="Listeavsnitt"/>
        <w:numPr>
          <w:ilvl w:val="0"/>
          <w:numId w:val="2"/>
        </w:num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Gyvenam</w:t>
      </w:r>
      <w:r>
        <w:rPr>
          <w:rFonts w:ascii="Arial" w:hAnsi="Arial"/>
          <w:b/>
          <w:sz w:val="24"/>
          <w:szCs w:val="24"/>
          <w:lang w:val="lt-LT"/>
        </w:rPr>
        <w:t>ąją vietą</w:t>
      </w:r>
    </w:p>
    <w:p w:rsidR="0020054A" w:rsidRPr="00F66041" w:rsidRDefault="0020054A" w:rsidP="0020054A">
      <w:pPr>
        <w:pStyle w:val="Listeavsnitt"/>
        <w:numPr>
          <w:ilvl w:val="0"/>
          <w:numId w:val="2"/>
        </w:numPr>
        <w:rPr>
          <w:rFonts w:ascii="Arial" w:hAnsi="Arial"/>
          <w:b/>
          <w:sz w:val="24"/>
          <w:szCs w:val="24"/>
        </w:rPr>
      </w:pPr>
      <w:r w:rsidRPr="00F66041">
        <w:rPr>
          <w:rFonts w:ascii="Arial" w:hAnsi="Arial"/>
          <w:b/>
          <w:sz w:val="24"/>
          <w:szCs w:val="24"/>
        </w:rPr>
        <w:t>P</w:t>
      </w:r>
      <w:r w:rsidR="00F66041">
        <w:rPr>
          <w:rFonts w:ascii="Arial" w:hAnsi="Arial"/>
          <w:b/>
          <w:sz w:val="24"/>
          <w:szCs w:val="24"/>
        </w:rPr>
        <w:t>oravimą</w:t>
      </w:r>
      <w:r w:rsidR="00F66041" w:rsidRPr="00F66041">
        <w:rPr>
          <w:rFonts w:ascii="Arial" w:hAnsi="Arial"/>
          <w:b/>
          <w:sz w:val="24"/>
          <w:szCs w:val="24"/>
        </w:rPr>
        <w:t>si</w:t>
      </w:r>
    </w:p>
    <w:p w:rsidR="0020054A" w:rsidRPr="00F66041" w:rsidRDefault="0020054A" w:rsidP="0020054A">
      <w:pPr>
        <w:pStyle w:val="Listeavsnitt"/>
        <w:numPr>
          <w:ilvl w:val="0"/>
          <w:numId w:val="2"/>
        </w:numPr>
        <w:rPr>
          <w:rFonts w:ascii="Arial" w:hAnsi="Arial"/>
          <w:b/>
          <w:sz w:val="24"/>
          <w:szCs w:val="24"/>
        </w:rPr>
      </w:pPr>
      <w:r w:rsidRPr="00F66041">
        <w:rPr>
          <w:rFonts w:ascii="Arial" w:hAnsi="Arial"/>
          <w:b/>
          <w:sz w:val="24"/>
          <w:szCs w:val="24"/>
        </w:rPr>
        <w:t xml:space="preserve">Gyvenimo </w:t>
      </w:r>
      <w:r w:rsidR="00F66041" w:rsidRPr="00F66041">
        <w:rPr>
          <w:rFonts w:ascii="Arial" w:hAnsi="Arial"/>
          <w:b/>
          <w:sz w:val="24"/>
          <w:szCs w:val="24"/>
        </w:rPr>
        <w:t>būdą</w:t>
      </w:r>
    </w:p>
    <w:p w:rsidR="0020054A" w:rsidRPr="00F66041" w:rsidRDefault="0020054A" w:rsidP="0020054A">
      <w:pPr>
        <w:pStyle w:val="Listeavsnitt"/>
        <w:numPr>
          <w:ilvl w:val="0"/>
          <w:numId w:val="2"/>
        </w:numPr>
        <w:rPr>
          <w:rFonts w:ascii="Arial" w:hAnsi="Arial"/>
          <w:b/>
          <w:sz w:val="24"/>
          <w:szCs w:val="24"/>
        </w:rPr>
      </w:pPr>
      <w:r w:rsidRPr="00F66041">
        <w:rPr>
          <w:rFonts w:ascii="Arial" w:hAnsi="Arial"/>
          <w:b/>
          <w:sz w:val="24"/>
          <w:szCs w:val="24"/>
        </w:rPr>
        <w:t>M</w:t>
      </w:r>
      <w:r w:rsidR="00F66041" w:rsidRPr="00F66041">
        <w:rPr>
          <w:rFonts w:ascii="Arial" w:hAnsi="Arial"/>
          <w:b/>
          <w:sz w:val="24"/>
          <w:szCs w:val="24"/>
        </w:rPr>
        <w:t>itybą</w:t>
      </w:r>
      <w:r w:rsidRPr="00F66041">
        <w:rPr>
          <w:rFonts w:ascii="Arial" w:hAnsi="Arial"/>
          <w:b/>
          <w:sz w:val="24"/>
          <w:szCs w:val="24"/>
        </w:rPr>
        <w:t xml:space="preserve"> </w:t>
      </w:r>
    </w:p>
    <w:p w:rsidR="0020054A" w:rsidRDefault="0020054A" w:rsidP="0020054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Parašęs tekstą</w:t>
      </w:r>
      <w:r w:rsidR="009B377F">
        <w:rPr>
          <w:rFonts w:ascii="Arial" w:hAnsi="Arial"/>
          <w:sz w:val="24"/>
          <w:szCs w:val="24"/>
        </w:rPr>
        <w:t>,</w:t>
      </w:r>
      <w:r w:rsidR="00F66041">
        <w:rPr>
          <w:rFonts w:ascii="Arial" w:hAnsi="Arial"/>
          <w:sz w:val="24"/>
          <w:szCs w:val="24"/>
        </w:rPr>
        <w:t xml:space="preserve"> gali jį iliustruoti nuotrauka arba piešiniu.</w:t>
      </w:r>
    </w:p>
    <w:p w:rsidR="00F66041" w:rsidRDefault="00F66041" w:rsidP="0020054A">
      <w:pPr>
        <w:rPr>
          <w:rFonts w:ascii="Arial" w:hAnsi="Arial"/>
          <w:sz w:val="24"/>
          <w:szCs w:val="24"/>
        </w:rPr>
      </w:pPr>
    </w:p>
    <w:p w:rsidR="0020054A" w:rsidRPr="00F66041" w:rsidRDefault="0020054A" w:rsidP="0020054A">
      <w:pPr>
        <w:rPr>
          <w:rFonts w:ascii="Arial" w:hAnsi="Arial"/>
          <w:sz w:val="24"/>
          <w:szCs w:val="24"/>
          <w:lang w:val="nb-NO"/>
        </w:rPr>
      </w:pPr>
      <w:r>
        <w:rPr>
          <w:rFonts w:ascii="Arial" w:hAnsi="Arial"/>
          <w:sz w:val="24"/>
          <w:szCs w:val="24"/>
        </w:rPr>
        <w:t>Sėkmės</w:t>
      </w:r>
      <w:r w:rsidR="00F66041">
        <w:rPr>
          <w:rFonts w:ascii="Arial" w:hAnsi="Arial"/>
          <w:sz w:val="24"/>
          <w:szCs w:val="24"/>
          <w:lang w:val="nb-NO"/>
        </w:rPr>
        <w:t>!</w:t>
      </w:r>
    </w:p>
    <w:p w:rsidR="002077DE" w:rsidRDefault="002077DE"/>
    <w:sectPr w:rsidR="002077DE" w:rsidSect="00D21F34">
      <w:pgSz w:w="11906" w:h="16838"/>
      <w:pgMar w:top="1417" w:right="1417" w:bottom="1417" w:left="1417" w:header="708" w:footer="708" w:gutter="0"/>
      <w:pgBorders w:offsetFrom="page">
        <w:top w:val="circlesRectangles" w:sz="20" w:space="24" w:color="auto"/>
        <w:left w:val="circlesRectangles" w:sz="20" w:space="24" w:color="auto"/>
        <w:bottom w:val="circlesRectangles" w:sz="20" w:space="24" w:color="auto"/>
        <w:right w:val="circlesRectang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A7F61"/>
    <w:multiLevelType w:val="hybridMultilevel"/>
    <w:tmpl w:val="369EC834"/>
    <w:lvl w:ilvl="0" w:tplc="943A08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64E13"/>
    <w:multiLevelType w:val="hybridMultilevel"/>
    <w:tmpl w:val="F498E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E4E14"/>
    <w:multiLevelType w:val="hybridMultilevel"/>
    <w:tmpl w:val="33B633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5C"/>
    <w:rsid w:val="00027599"/>
    <w:rsid w:val="0020054A"/>
    <w:rsid w:val="002077DE"/>
    <w:rsid w:val="002D11D9"/>
    <w:rsid w:val="007C4E80"/>
    <w:rsid w:val="009B377F"/>
    <w:rsid w:val="00B4235C"/>
    <w:rsid w:val="00D21F34"/>
    <w:rsid w:val="00D31591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C94E6-6555-46DC-BF63-2781EEA4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599"/>
    <w:rPr>
      <w:rFonts w:ascii="Calibri" w:eastAsia="Calibri" w:hAnsi="Calibri" w:cs="Arial"/>
      <w:lang w:val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D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11D9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unhideWhenUsed/>
    <w:rsid w:val="00027599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00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227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1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1496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6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04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1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70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8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42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6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35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7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8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1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1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641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01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33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no/imgres?sa=X&amp;rlz=1T4WQIA_enNO558NO559&amp;biw=1366&amp;bih=641&amp;tbm=isch&amp;tbnid=SnCHUBNluKVn4M:&amp;imgrefurl=http://www.fotosearch.com/clip-art/cheetah.html&amp;docid=sQad1jI4bFxztM&amp;imgurl=http://sr.photos1.fotosearch.com/bthumb/CSP/CSP963/k9635790.jpg&amp;w=170&amp;h=170&amp;ei=6n2KUrflFqO14ATd7YFg&amp;zoom=1&amp;iact=rc&amp;page=2&amp;tbnh=136&amp;tbnw=136&amp;start=18&amp;ndsp=26&amp;ved=1t:429,r:37,s:0&amp;tx=77&amp;ty=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CBBE-1314-41E2-9BBF-491CC4A3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6AE4EB0F.dotm</Template>
  <TotalTime>1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Saleh Mousavi</cp:lastModifiedBy>
  <cp:revision>2</cp:revision>
  <dcterms:created xsi:type="dcterms:W3CDTF">2015-01-21T14:47:00Z</dcterms:created>
  <dcterms:modified xsi:type="dcterms:W3CDTF">2015-01-21T14:47:00Z</dcterms:modified>
</cp:coreProperties>
</file>