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A1B45F" w14:textId="046A20DB" w:rsidR="009722DE" w:rsidRPr="006348AB" w:rsidRDefault="009722DE" w:rsidP="00824337">
      <w:pPr>
        <w:pStyle w:val="Overskrift2"/>
        <w:spacing w:after="240"/>
        <w:jc w:val="center"/>
        <w:rPr>
          <w:rFonts w:asciiTheme="minorHAnsi" w:hAnsiTheme="minorHAnsi"/>
          <w:b/>
          <w:color w:val="auto"/>
          <w:sz w:val="32"/>
          <w:szCs w:val="32"/>
        </w:rPr>
      </w:pPr>
      <w:bookmarkStart w:id="0" w:name="_GoBack"/>
      <w:bookmarkEnd w:id="0"/>
      <w:r w:rsidRPr="006348AB">
        <w:rPr>
          <w:rFonts w:asciiTheme="minorHAnsi" w:hAnsiTheme="minorHAnsi"/>
          <w:b/>
          <w:color w:val="auto"/>
          <w:sz w:val="32"/>
          <w:szCs w:val="32"/>
        </w:rPr>
        <w:t>De tre Bukkene Bruse</w:t>
      </w:r>
      <w:r w:rsidR="00C63460">
        <w:rPr>
          <w:rFonts w:asciiTheme="minorHAnsi" w:hAnsiTheme="minorHAnsi"/>
          <w:b/>
          <w:color w:val="auto"/>
          <w:sz w:val="32"/>
          <w:szCs w:val="32"/>
        </w:rPr>
        <w:t xml:space="preserve"> </w:t>
      </w:r>
    </w:p>
    <w:p w14:paraId="7991ACED" w14:textId="767B18AB" w:rsidR="0096239D" w:rsidRPr="006348AB" w:rsidRDefault="001044CD" w:rsidP="008F6BEB">
      <w:pPr>
        <w:rPr>
          <w:sz w:val="28"/>
          <w:szCs w:val="28"/>
        </w:rPr>
      </w:pPr>
      <w:r>
        <w:rPr>
          <w:b/>
          <w:noProof/>
          <w:sz w:val="32"/>
          <w:szCs w:val="32"/>
          <w:lang w:eastAsia="nb-NO"/>
        </w:rPr>
        <w:drawing>
          <wp:anchor distT="0" distB="0" distL="114300" distR="114300" simplePos="0" relativeHeight="251658240" behindDoc="1" locked="0" layoutInCell="1" allowOverlap="1" wp14:anchorId="4A5ABC6F" wp14:editId="4EB2A39D">
            <wp:simplePos x="0" y="0"/>
            <wp:positionH relativeFrom="column">
              <wp:posOffset>-4445</wp:posOffset>
            </wp:positionH>
            <wp:positionV relativeFrom="paragraph">
              <wp:posOffset>16510</wp:posOffset>
            </wp:positionV>
            <wp:extent cx="2914650" cy="1943100"/>
            <wp:effectExtent l="0" t="0" r="0" b="0"/>
            <wp:wrapTight wrapText="bothSides">
              <wp:wrapPolygon edited="0">
                <wp:start x="0" y="0"/>
                <wp:lineTo x="0" y="21388"/>
                <wp:lineTo x="21459" y="21388"/>
                <wp:lineTo x="21459" y="0"/>
                <wp:lineTo x="0" y="0"/>
              </wp:wrapPolygon>
            </wp:wrapTight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ukkene brus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22DE" w:rsidRPr="006348AB">
        <w:rPr>
          <w:sz w:val="28"/>
          <w:szCs w:val="28"/>
        </w:rPr>
        <w:t>Det var en gan</w:t>
      </w:r>
      <w:r w:rsidR="00A2457E" w:rsidRPr="006348AB">
        <w:rPr>
          <w:sz w:val="28"/>
          <w:szCs w:val="28"/>
        </w:rPr>
        <w:t>g tre bukker, o</w:t>
      </w:r>
      <w:r w:rsidR="002E6345" w:rsidRPr="006348AB">
        <w:rPr>
          <w:sz w:val="28"/>
          <w:szCs w:val="28"/>
        </w:rPr>
        <w:t>g alle tre het Bukken</w:t>
      </w:r>
      <w:r w:rsidR="00603B21" w:rsidRPr="006348AB">
        <w:rPr>
          <w:sz w:val="28"/>
          <w:szCs w:val="28"/>
        </w:rPr>
        <w:t>e</w:t>
      </w:r>
      <w:r w:rsidR="002E6345" w:rsidRPr="006348AB">
        <w:rPr>
          <w:sz w:val="28"/>
          <w:szCs w:val="28"/>
        </w:rPr>
        <w:t xml:space="preserve"> Bruse. </w:t>
      </w:r>
      <w:r w:rsidR="008F6BEB" w:rsidRPr="006348AB">
        <w:rPr>
          <w:sz w:val="28"/>
          <w:szCs w:val="28"/>
        </w:rPr>
        <w:t xml:space="preserve">En dag skulle de </w:t>
      </w:r>
      <w:r w:rsidR="0096239D" w:rsidRPr="006348AB">
        <w:rPr>
          <w:sz w:val="28"/>
          <w:szCs w:val="28"/>
        </w:rPr>
        <w:t xml:space="preserve">til </w:t>
      </w:r>
      <w:r w:rsidR="002E6345" w:rsidRPr="006348AB">
        <w:rPr>
          <w:sz w:val="28"/>
          <w:szCs w:val="28"/>
        </w:rPr>
        <w:t>seters</w:t>
      </w:r>
      <w:r w:rsidR="0096239D" w:rsidRPr="006348AB">
        <w:rPr>
          <w:sz w:val="28"/>
          <w:szCs w:val="28"/>
        </w:rPr>
        <w:t xml:space="preserve"> for å gjøre seg fete. </w:t>
      </w:r>
      <w:r w:rsidR="00A2457E" w:rsidRPr="006348AB">
        <w:rPr>
          <w:sz w:val="28"/>
          <w:szCs w:val="28"/>
        </w:rPr>
        <w:t>F</w:t>
      </w:r>
      <w:r w:rsidR="0096239D" w:rsidRPr="006348AB">
        <w:rPr>
          <w:sz w:val="28"/>
          <w:szCs w:val="28"/>
        </w:rPr>
        <w:t>or å komme dit</w:t>
      </w:r>
      <w:r w:rsidR="0073053C" w:rsidRPr="006348AB">
        <w:rPr>
          <w:sz w:val="28"/>
          <w:szCs w:val="28"/>
        </w:rPr>
        <w:t>,</w:t>
      </w:r>
      <w:r w:rsidR="0096239D" w:rsidRPr="006348AB">
        <w:rPr>
          <w:sz w:val="28"/>
          <w:szCs w:val="28"/>
        </w:rPr>
        <w:t xml:space="preserve"> måtte de </w:t>
      </w:r>
      <w:r w:rsidR="00910233" w:rsidRPr="006348AB">
        <w:rPr>
          <w:sz w:val="28"/>
          <w:szCs w:val="28"/>
        </w:rPr>
        <w:t xml:space="preserve">over </w:t>
      </w:r>
      <w:r w:rsidR="00603B21" w:rsidRPr="006348AB">
        <w:rPr>
          <w:sz w:val="28"/>
          <w:szCs w:val="28"/>
        </w:rPr>
        <w:t>ei bru. Under bru</w:t>
      </w:r>
      <w:r w:rsidR="00910233" w:rsidRPr="006348AB">
        <w:rPr>
          <w:sz w:val="28"/>
          <w:szCs w:val="28"/>
        </w:rPr>
        <w:t xml:space="preserve">a lå det en foss, og der </w:t>
      </w:r>
      <w:r w:rsidR="008F6BEB" w:rsidRPr="006348AB">
        <w:rPr>
          <w:sz w:val="28"/>
          <w:szCs w:val="28"/>
        </w:rPr>
        <w:t>bodde</w:t>
      </w:r>
      <w:r w:rsidR="00910233" w:rsidRPr="006348AB">
        <w:rPr>
          <w:sz w:val="28"/>
          <w:szCs w:val="28"/>
        </w:rPr>
        <w:t xml:space="preserve"> det </w:t>
      </w:r>
      <w:r w:rsidR="009722DE" w:rsidRPr="006348AB">
        <w:rPr>
          <w:sz w:val="28"/>
          <w:szCs w:val="28"/>
        </w:rPr>
        <w:t>et stort</w:t>
      </w:r>
      <w:r w:rsidR="00910233" w:rsidRPr="006348AB">
        <w:rPr>
          <w:sz w:val="28"/>
          <w:szCs w:val="28"/>
        </w:rPr>
        <w:t>, fælt</w:t>
      </w:r>
      <w:r w:rsidR="00160D72" w:rsidRPr="006348AB">
        <w:rPr>
          <w:sz w:val="28"/>
          <w:szCs w:val="28"/>
        </w:rPr>
        <w:t>, sulten</w:t>
      </w:r>
      <w:r w:rsidR="00603B21" w:rsidRPr="006348AB">
        <w:rPr>
          <w:sz w:val="28"/>
          <w:szCs w:val="28"/>
        </w:rPr>
        <w:t>t</w:t>
      </w:r>
      <w:r w:rsidR="0096239D" w:rsidRPr="006348AB">
        <w:rPr>
          <w:sz w:val="28"/>
          <w:szCs w:val="28"/>
        </w:rPr>
        <w:t xml:space="preserve"> </w:t>
      </w:r>
      <w:r w:rsidR="009722DE" w:rsidRPr="006348AB">
        <w:rPr>
          <w:sz w:val="28"/>
          <w:szCs w:val="28"/>
        </w:rPr>
        <w:t>troll, med øyne som tinntallerkener o</w:t>
      </w:r>
      <w:r w:rsidR="0023513B" w:rsidRPr="006348AB">
        <w:rPr>
          <w:sz w:val="28"/>
          <w:szCs w:val="28"/>
        </w:rPr>
        <w:t>g</w:t>
      </w:r>
      <w:r w:rsidR="008F6BEB" w:rsidRPr="006348AB">
        <w:rPr>
          <w:sz w:val="28"/>
          <w:szCs w:val="28"/>
        </w:rPr>
        <w:t xml:space="preserve"> nese </w:t>
      </w:r>
      <w:r w:rsidR="0073053C" w:rsidRPr="006348AB">
        <w:rPr>
          <w:sz w:val="28"/>
          <w:szCs w:val="28"/>
        </w:rPr>
        <w:t>like</w:t>
      </w:r>
      <w:r w:rsidR="008F6BEB" w:rsidRPr="006348AB">
        <w:rPr>
          <w:sz w:val="28"/>
          <w:szCs w:val="28"/>
        </w:rPr>
        <w:t xml:space="preserve"> lang som et riveskaft. </w:t>
      </w:r>
    </w:p>
    <w:p w14:paraId="393BEE6D" w14:textId="7EBF0647" w:rsidR="00603B21" w:rsidRPr="006348AB" w:rsidRDefault="0023513B" w:rsidP="00A2457E">
      <w:pPr>
        <w:rPr>
          <w:sz w:val="28"/>
          <w:szCs w:val="28"/>
        </w:rPr>
      </w:pPr>
      <w:r w:rsidRPr="006348AB">
        <w:rPr>
          <w:sz w:val="28"/>
          <w:szCs w:val="28"/>
        </w:rPr>
        <w:t>Først var det den</w:t>
      </w:r>
      <w:r w:rsidR="009722DE" w:rsidRPr="006348AB">
        <w:rPr>
          <w:sz w:val="28"/>
          <w:szCs w:val="28"/>
        </w:rPr>
        <w:t xml:space="preserve"> </w:t>
      </w:r>
      <w:r w:rsidRPr="006348AB">
        <w:rPr>
          <w:sz w:val="28"/>
          <w:szCs w:val="28"/>
        </w:rPr>
        <w:t>minste</w:t>
      </w:r>
      <w:r w:rsidR="009722DE" w:rsidRPr="006348AB">
        <w:rPr>
          <w:sz w:val="28"/>
          <w:szCs w:val="28"/>
        </w:rPr>
        <w:t xml:space="preserve"> Bukken Bruse </w:t>
      </w:r>
      <w:r w:rsidR="00603B21" w:rsidRPr="006348AB">
        <w:rPr>
          <w:sz w:val="28"/>
          <w:szCs w:val="28"/>
        </w:rPr>
        <w:t>som prøvde å gå over bru</w:t>
      </w:r>
      <w:r w:rsidRPr="006348AB">
        <w:rPr>
          <w:sz w:val="28"/>
          <w:szCs w:val="28"/>
        </w:rPr>
        <w:t>a.</w:t>
      </w:r>
      <w:r w:rsidR="00A2457E" w:rsidRPr="006348AB">
        <w:rPr>
          <w:sz w:val="28"/>
          <w:szCs w:val="28"/>
        </w:rPr>
        <w:t xml:space="preserve"> </w:t>
      </w:r>
    </w:p>
    <w:p w14:paraId="64A3E938" w14:textId="4B3691CE" w:rsidR="009722DE" w:rsidRPr="006348AB" w:rsidRDefault="00A2457E" w:rsidP="00A2457E">
      <w:pPr>
        <w:rPr>
          <w:sz w:val="28"/>
          <w:szCs w:val="28"/>
        </w:rPr>
      </w:pPr>
      <w:r w:rsidRPr="006348AB">
        <w:rPr>
          <w:sz w:val="28"/>
          <w:szCs w:val="28"/>
        </w:rPr>
        <w:t>”</w:t>
      </w:r>
      <w:r w:rsidR="009722DE" w:rsidRPr="006348AB">
        <w:rPr>
          <w:sz w:val="28"/>
          <w:szCs w:val="28"/>
        </w:rPr>
        <w:t>Tripp tr</w:t>
      </w:r>
      <w:r w:rsidR="0073053C" w:rsidRPr="006348AB">
        <w:rPr>
          <w:sz w:val="28"/>
          <w:szCs w:val="28"/>
        </w:rPr>
        <w:t>app, tripp trapp,</w:t>
      </w:r>
      <w:r w:rsidRPr="006348AB">
        <w:rPr>
          <w:sz w:val="28"/>
          <w:szCs w:val="28"/>
        </w:rPr>
        <w:t>”</w:t>
      </w:r>
      <w:r w:rsidR="0073053C" w:rsidRPr="006348AB">
        <w:rPr>
          <w:sz w:val="28"/>
          <w:szCs w:val="28"/>
        </w:rPr>
        <w:t xml:space="preserve"> sa det i brua</w:t>
      </w:r>
      <w:r w:rsidR="009722DE" w:rsidRPr="006348AB">
        <w:rPr>
          <w:sz w:val="28"/>
          <w:szCs w:val="28"/>
        </w:rPr>
        <w:t>.</w:t>
      </w:r>
    </w:p>
    <w:p w14:paraId="7F37038C" w14:textId="77777777" w:rsidR="009722DE" w:rsidRPr="006348AB" w:rsidRDefault="009722DE" w:rsidP="009722DE">
      <w:pPr>
        <w:rPr>
          <w:sz w:val="28"/>
          <w:szCs w:val="28"/>
        </w:rPr>
      </w:pPr>
      <w:r w:rsidRPr="006348AB">
        <w:rPr>
          <w:sz w:val="28"/>
          <w:szCs w:val="28"/>
        </w:rPr>
        <w:t>"Hvem er det som tripper på min bro?" skrek trollet.</w:t>
      </w:r>
    </w:p>
    <w:p w14:paraId="7C901BE0" w14:textId="77777777" w:rsidR="00F307C3" w:rsidRPr="006348AB" w:rsidRDefault="009722DE" w:rsidP="009722DE">
      <w:pPr>
        <w:rPr>
          <w:sz w:val="28"/>
          <w:szCs w:val="28"/>
        </w:rPr>
      </w:pPr>
      <w:r w:rsidRPr="006348AB">
        <w:rPr>
          <w:sz w:val="28"/>
          <w:szCs w:val="28"/>
        </w:rPr>
        <w:t xml:space="preserve">"Å, </w:t>
      </w:r>
      <w:r w:rsidR="00F307C3" w:rsidRPr="006348AB">
        <w:rPr>
          <w:sz w:val="28"/>
          <w:szCs w:val="28"/>
        </w:rPr>
        <w:t>det er den minste Bukken Bruse.</w:t>
      </w:r>
      <w:r w:rsidR="00C838E0" w:rsidRPr="006348AB">
        <w:rPr>
          <w:sz w:val="28"/>
          <w:szCs w:val="28"/>
        </w:rPr>
        <w:t xml:space="preserve"> Jeg skal til seters for å gjøre </w:t>
      </w:r>
      <w:r w:rsidR="005C63CF" w:rsidRPr="006348AB">
        <w:rPr>
          <w:sz w:val="28"/>
          <w:szCs w:val="28"/>
        </w:rPr>
        <w:t>meg</w:t>
      </w:r>
      <w:r w:rsidR="00C838E0" w:rsidRPr="006348AB">
        <w:rPr>
          <w:sz w:val="28"/>
          <w:szCs w:val="28"/>
        </w:rPr>
        <w:t xml:space="preserve"> fet</w:t>
      </w:r>
      <w:r w:rsidR="00A2457E" w:rsidRPr="006348AB">
        <w:rPr>
          <w:sz w:val="28"/>
          <w:szCs w:val="28"/>
        </w:rPr>
        <w:t>.</w:t>
      </w:r>
      <w:r w:rsidR="00C838E0" w:rsidRPr="006348AB">
        <w:rPr>
          <w:sz w:val="28"/>
          <w:szCs w:val="28"/>
        </w:rPr>
        <w:t>”</w:t>
      </w:r>
    </w:p>
    <w:p w14:paraId="3F8A50B1" w14:textId="77777777" w:rsidR="009722DE" w:rsidRPr="006348AB" w:rsidRDefault="009722DE" w:rsidP="009722DE">
      <w:pPr>
        <w:rPr>
          <w:sz w:val="28"/>
          <w:szCs w:val="28"/>
        </w:rPr>
      </w:pPr>
      <w:r w:rsidRPr="006348AB">
        <w:rPr>
          <w:sz w:val="28"/>
          <w:szCs w:val="28"/>
        </w:rPr>
        <w:t>"Nå kommer jeg og tar deg," sa trollet.</w:t>
      </w:r>
    </w:p>
    <w:p w14:paraId="38467AEE" w14:textId="77777777" w:rsidR="0096239D" w:rsidRPr="006348AB" w:rsidRDefault="009722DE" w:rsidP="009722DE">
      <w:pPr>
        <w:rPr>
          <w:sz w:val="28"/>
          <w:szCs w:val="28"/>
        </w:rPr>
      </w:pPr>
      <w:r w:rsidRPr="006348AB">
        <w:rPr>
          <w:sz w:val="28"/>
          <w:szCs w:val="28"/>
        </w:rPr>
        <w:t xml:space="preserve">"Å nei, </w:t>
      </w:r>
      <w:r w:rsidR="00F84A27" w:rsidRPr="006348AB">
        <w:rPr>
          <w:sz w:val="28"/>
          <w:szCs w:val="28"/>
        </w:rPr>
        <w:t>ikke ta</w:t>
      </w:r>
      <w:r w:rsidRPr="006348AB">
        <w:rPr>
          <w:sz w:val="28"/>
          <w:szCs w:val="28"/>
        </w:rPr>
        <w:t xml:space="preserve"> meg, for jeg er så liten, jeg. Bare vent litt, </w:t>
      </w:r>
      <w:r w:rsidR="00C838E0" w:rsidRPr="006348AB">
        <w:rPr>
          <w:sz w:val="28"/>
          <w:szCs w:val="28"/>
        </w:rPr>
        <w:t>for snart</w:t>
      </w:r>
      <w:r w:rsidRPr="006348AB">
        <w:rPr>
          <w:sz w:val="28"/>
          <w:szCs w:val="28"/>
        </w:rPr>
        <w:t xml:space="preserve"> kommer den mellomste Bukken Bruse, han er mye større</w:t>
      </w:r>
      <w:r w:rsidR="00F24C3F" w:rsidRPr="006348AB">
        <w:rPr>
          <w:sz w:val="28"/>
          <w:szCs w:val="28"/>
        </w:rPr>
        <w:t xml:space="preserve"> en meg</w:t>
      </w:r>
      <w:r w:rsidR="00A2457E" w:rsidRPr="006348AB">
        <w:rPr>
          <w:sz w:val="28"/>
          <w:szCs w:val="28"/>
        </w:rPr>
        <w:t>,</w:t>
      </w:r>
      <w:r w:rsidRPr="006348AB">
        <w:rPr>
          <w:sz w:val="28"/>
          <w:szCs w:val="28"/>
        </w:rPr>
        <w:t>"</w:t>
      </w:r>
      <w:r w:rsidR="00A2457E" w:rsidRPr="006348AB">
        <w:rPr>
          <w:sz w:val="28"/>
          <w:szCs w:val="28"/>
        </w:rPr>
        <w:t xml:space="preserve"> sa bukken. </w:t>
      </w:r>
    </w:p>
    <w:p w14:paraId="02E6D422" w14:textId="77777777" w:rsidR="0096239D" w:rsidRPr="006348AB" w:rsidRDefault="00C838E0" w:rsidP="009722DE">
      <w:pPr>
        <w:rPr>
          <w:sz w:val="28"/>
          <w:szCs w:val="28"/>
        </w:rPr>
      </w:pPr>
      <w:r w:rsidRPr="006348AB">
        <w:rPr>
          <w:sz w:val="28"/>
          <w:szCs w:val="28"/>
        </w:rPr>
        <w:t>"S</w:t>
      </w:r>
      <w:r w:rsidR="009722DE" w:rsidRPr="006348AB">
        <w:rPr>
          <w:sz w:val="28"/>
          <w:szCs w:val="28"/>
        </w:rPr>
        <w:t>å gå da," sa trollet.</w:t>
      </w:r>
    </w:p>
    <w:p w14:paraId="3AB3E1AA" w14:textId="77777777" w:rsidR="00603B21" w:rsidRPr="006348AB" w:rsidRDefault="006215F7" w:rsidP="009722DE">
      <w:pPr>
        <w:rPr>
          <w:sz w:val="28"/>
          <w:szCs w:val="28"/>
        </w:rPr>
      </w:pPr>
      <w:r w:rsidRPr="006348AB">
        <w:rPr>
          <w:sz w:val="28"/>
          <w:szCs w:val="28"/>
        </w:rPr>
        <w:t>Kort ti</w:t>
      </w:r>
      <w:r w:rsidR="00603B21" w:rsidRPr="006348AB">
        <w:rPr>
          <w:sz w:val="28"/>
          <w:szCs w:val="28"/>
        </w:rPr>
        <w:t>d etter</w:t>
      </w:r>
      <w:r w:rsidR="009722DE" w:rsidRPr="006348AB">
        <w:rPr>
          <w:sz w:val="28"/>
          <w:szCs w:val="28"/>
        </w:rPr>
        <w:t xml:space="preserve"> kom den mellomste B</w:t>
      </w:r>
      <w:r w:rsidR="00994E05" w:rsidRPr="006348AB">
        <w:rPr>
          <w:sz w:val="28"/>
          <w:szCs w:val="28"/>
        </w:rPr>
        <w:t>ukken Bruse og skulle over brua</w:t>
      </w:r>
      <w:r w:rsidR="009722DE" w:rsidRPr="006348AB">
        <w:rPr>
          <w:sz w:val="28"/>
          <w:szCs w:val="28"/>
        </w:rPr>
        <w:t xml:space="preserve">. </w:t>
      </w:r>
    </w:p>
    <w:p w14:paraId="6C64BD64" w14:textId="21E50476" w:rsidR="009722DE" w:rsidRPr="006348AB" w:rsidRDefault="00CD4202" w:rsidP="009722DE">
      <w:pPr>
        <w:rPr>
          <w:sz w:val="28"/>
          <w:szCs w:val="28"/>
        </w:rPr>
      </w:pPr>
      <w:r w:rsidRPr="006348AB">
        <w:rPr>
          <w:sz w:val="28"/>
          <w:szCs w:val="28"/>
        </w:rPr>
        <w:t>”</w:t>
      </w:r>
      <w:r w:rsidR="009722DE" w:rsidRPr="006348AB">
        <w:rPr>
          <w:sz w:val="28"/>
          <w:szCs w:val="28"/>
        </w:rPr>
        <w:t>Tripp trapp, tripp trapp, tripp trapp,</w:t>
      </w:r>
      <w:r w:rsidRPr="006348AB">
        <w:rPr>
          <w:sz w:val="28"/>
          <w:szCs w:val="28"/>
        </w:rPr>
        <w:t>”</w:t>
      </w:r>
      <w:r w:rsidR="009722DE" w:rsidRPr="006348AB">
        <w:rPr>
          <w:sz w:val="28"/>
          <w:szCs w:val="28"/>
        </w:rPr>
        <w:t xml:space="preserve"> sa det i br</w:t>
      </w:r>
      <w:r w:rsidR="004A0FFE" w:rsidRPr="006348AB">
        <w:rPr>
          <w:sz w:val="28"/>
          <w:szCs w:val="28"/>
        </w:rPr>
        <w:t>ua</w:t>
      </w:r>
      <w:r w:rsidR="009722DE" w:rsidRPr="006348AB">
        <w:rPr>
          <w:sz w:val="28"/>
          <w:szCs w:val="28"/>
        </w:rPr>
        <w:t>.</w:t>
      </w:r>
    </w:p>
    <w:p w14:paraId="6FC2A980" w14:textId="77777777" w:rsidR="009722DE" w:rsidRPr="006348AB" w:rsidRDefault="009722DE" w:rsidP="009722DE">
      <w:pPr>
        <w:rPr>
          <w:sz w:val="28"/>
          <w:szCs w:val="28"/>
        </w:rPr>
      </w:pPr>
      <w:r w:rsidRPr="006348AB">
        <w:rPr>
          <w:sz w:val="28"/>
          <w:szCs w:val="28"/>
        </w:rPr>
        <w:t>"Hvem er det som tr</w:t>
      </w:r>
      <w:r w:rsidR="00180978" w:rsidRPr="006348AB">
        <w:rPr>
          <w:sz w:val="28"/>
          <w:szCs w:val="28"/>
        </w:rPr>
        <w:t>amper</w:t>
      </w:r>
      <w:r w:rsidRPr="006348AB">
        <w:rPr>
          <w:sz w:val="28"/>
          <w:szCs w:val="28"/>
        </w:rPr>
        <w:t xml:space="preserve"> på min bro?" skrek trollet.</w:t>
      </w:r>
    </w:p>
    <w:p w14:paraId="19ED944E" w14:textId="77777777" w:rsidR="009722DE" w:rsidRPr="006348AB" w:rsidRDefault="009722DE" w:rsidP="009722DE">
      <w:pPr>
        <w:rPr>
          <w:sz w:val="28"/>
          <w:szCs w:val="28"/>
        </w:rPr>
      </w:pPr>
      <w:r w:rsidRPr="006348AB">
        <w:rPr>
          <w:sz w:val="28"/>
          <w:szCs w:val="28"/>
        </w:rPr>
        <w:t>"Å, det er</w:t>
      </w:r>
      <w:r w:rsidR="00B72694" w:rsidRPr="006348AB">
        <w:rPr>
          <w:sz w:val="28"/>
          <w:szCs w:val="28"/>
        </w:rPr>
        <w:t xml:space="preserve"> den mellomste Bukken Bruse; jeg skal til seters for å gjøre m</w:t>
      </w:r>
      <w:r w:rsidRPr="006348AB">
        <w:rPr>
          <w:sz w:val="28"/>
          <w:szCs w:val="28"/>
        </w:rPr>
        <w:t xml:space="preserve">eg fet," sa bukken. </w:t>
      </w:r>
    </w:p>
    <w:p w14:paraId="4A5F311A" w14:textId="77777777" w:rsidR="009722DE" w:rsidRPr="006348AB" w:rsidRDefault="009722DE" w:rsidP="009722DE">
      <w:pPr>
        <w:rPr>
          <w:sz w:val="28"/>
          <w:szCs w:val="28"/>
        </w:rPr>
      </w:pPr>
      <w:r w:rsidRPr="006348AB">
        <w:rPr>
          <w:sz w:val="28"/>
          <w:szCs w:val="28"/>
        </w:rPr>
        <w:t>"Nå kommer jeg og tar deg," sa trollet.</w:t>
      </w:r>
    </w:p>
    <w:p w14:paraId="40EB9833" w14:textId="77777777" w:rsidR="009722DE" w:rsidRPr="006348AB" w:rsidRDefault="009722DE" w:rsidP="009722DE">
      <w:pPr>
        <w:rPr>
          <w:sz w:val="28"/>
          <w:szCs w:val="28"/>
        </w:rPr>
      </w:pPr>
      <w:r w:rsidRPr="006348AB">
        <w:rPr>
          <w:sz w:val="28"/>
          <w:szCs w:val="28"/>
        </w:rPr>
        <w:t>"Å nei, ta ikke meg. Bare vent litt, så kommer den store Bukken Bruse, han er mye, mye større."</w:t>
      </w:r>
    </w:p>
    <w:p w14:paraId="293AA9A1" w14:textId="77777777" w:rsidR="009722DE" w:rsidRPr="006348AB" w:rsidRDefault="009722DE" w:rsidP="009722DE">
      <w:pPr>
        <w:rPr>
          <w:sz w:val="28"/>
          <w:szCs w:val="28"/>
        </w:rPr>
      </w:pPr>
      <w:r w:rsidRPr="006348AB">
        <w:rPr>
          <w:sz w:val="28"/>
          <w:szCs w:val="28"/>
        </w:rPr>
        <w:t>"</w:t>
      </w:r>
      <w:r w:rsidR="006215F7" w:rsidRPr="006348AB">
        <w:rPr>
          <w:sz w:val="28"/>
          <w:szCs w:val="28"/>
        </w:rPr>
        <w:t>S</w:t>
      </w:r>
      <w:r w:rsidRPr="006348AB">
        <w:rPr>
          <w:sz w:val="28"/>
          <w:szCs w:val="28"/>
        </w:rPr>
        <w:t>å gå da," sa trollet.</w:t>
      </w:r>
    </w:p>
    <w:p w14:paraId="29749FF7" w14:textId="77777777" w:rsidR="00C63460" w:rsidRDefault="00C63460" w:rsidP="009722DE">
      <w:pPr>
        <w:rPr>
          <w:sz w:val="28"/>
          <w:szCs w:val="28"/>
        </w:rPr>
      </w:pPr>
    </w:p>
    <w:p w14:paraId="7A299148" w14:textId="77777777" w:rsidR="00C63460" w:rsidRDefault="00C63460" w:rsidP="009722DE">
      <w:pPr>
        <w:rPr>
          <w:sz w:val="28"/>
          <w:szCs w:val="28"/>
        </w:rPr>
      </w:pPr>
    </w:p>
    <w:p w14:paraId="27B76D18" w14:textId="77777777" w:rsidR="00C63460" w:rsidRDefault="00C63460" w:rsidP="009722DE">
      <w:pPr>
        <w:rPr>
          <w:sz w:val="28"/>
          <w:szCs w:val="28"/>
        </w:rPr>
      </w:pPr>
    </w:p>
    <w:p w14:paraId="42E107D0" w14:textId="77777777" w:rsidR="00C63460" w:rsidRDefault="00C63460" w:rsidP="009722DE">
      <w:pPr>
        <w:rPr>
          <w:sz w:val="28"/>
          <w:szCs w:val="28"/>
        </w:rPr>
      </w:pPr>
    </w:p>
    <w:p w14:paraId="386E55BE" w14:textId="77777777" w:rsidR="00603B21" w:rsidRPr="006348AB" w:rsidRDefault="006215F7" w:rsidP="009722DE">
      <w:pPr>
        <w:rPr>
          <w:sz w:val="28"/>
          <w:szCs w:val="28"/>
        </w:rPr>
      </w:pPr>
      <w:r w:rsidRPr="006348AB">
        <w:rPr>
          <w:sz w:val="28"/>
          <w:szCs w:val="28"/>
        </w:rPr>
        <w:t>Etter en</w:t>
      </w:r>
      <w:r w:rsidR="00603B21" w:rsidRPr="006348AB">
        <w:rPr>
          <w:sz w:val="28"/>
          <w:szCs w:val="28"/>
        </w:rPr>
        <w:t xml:space="preserve"> stund</w:t>
      </w:r>
      <w:r w:rsidR="009722DE" w:rsidRPr="006348AB">
        <w:rPr>
          <w:sz w:val="28"/>
          <w:szCs w:val="28"/>
        </w:rPr>
        <w:t xml:space="preserve"> kom den store Bukken Bruse.</w:t>
      </w:r>
      <w:r w:rsidR="001A2046" w:rsidRPr="006348AB">
        <w:rPr>
          <w:sz w:val="28"/>
          <w:szCs w:val="28"/>
        </w:rPr>
        <w:t xml:space="preserve"> </w:t>
      </w:r>
    </w:p>
    <w:p w14:paraId="4A8A5BCE" w14:textId="74BDBAB4" w:rsidR="009722DE" w:rsidRPr="006348AB" w:rsidRDefault="00A2457E" w:rsidP="009722DE">
      <w:pPr>
        <w:rPr>
          <w:sz w:val="28"/>
          <w:szCs w:val="28"/>
        </w:rPr>
      </w:pPr>
      <w:r w:rsidRPr="006348AB">
        <w:rPr>
          <w:sz w:val="28"/>
          <w:szCs w:val="28"/>
        </w:rPr>
        <w:t>”</w:t>
      </w:r>
      <w:r w:rsidR="009722DE" w:rsidRPr="006348AB">
        <w:rPr>
          <w:sz w:val="28"/>
          <w:szCs w:val="28"/>
        </w:rPr>
        <w:t>Tripp trapp, tripp t</w:t>
      </w:r>
      <w:r w:rsidR="00160D72" w:rsidRPr="006348AB">
        <w:rPr>
          <w:sz w:val="28"/>
          <w:szCs w:val="28"/>
        </w:rPr>
        <w:t>rapp, tripp trapp,</w:t>
      </w:r>
      <w:r w:rsidRPr="006348AB">
        <w:rPr>
          <w:sz w:val="28"/>
          <w:szCs w:val="28"/>
        </w:rPr>
        <w:t>”</w:t>
      </w:r>
      <w:r w:rsidR="00160D72" w:rsidRPr="006348AB">
        <w:rPr>
          <w:sz w:val="28"/>
          <w:szCs w:val="28"/>
        </w:rPr>
        <w:t xml:space="preserve"> sa det i brua</w:t>
      </w:r>
      <w:r w:rsidR="009722DE" w:rsidRPr="006348AB">
        <w:rPr>
          <w:sz w:val="28"/>
          <w:szCs w:val="28"/>
        </w:rPr>
        <w:t>. Den var så tung at br</w:t>
      </w:r>
      <w:r w:rsidR="00603B21" w:rsidRPr="006348AB">
        <w:rPr>
          <w:sz w:val="28"/>
          <w:szCs w:val="28"/>
        </w:rPr>
        <w:t>o</w:t>
      </w:r>
      <w:r w:rsidR="00160D72" w:rsidRPr="006348AB">
        <w:rPr>
          <w:sz w:val="28"/>
          <w:szCs w:val="28"/>
        </w:rPr>
        <w:t>a</w:t>
      </w:r>
      <w:r w:rsidR="009722DE" w:rsidRPr="006348AB">
        <w:rPr>
          <w:sz w:val="28"/>
          <w:szCs w:val="28"/>
        </w:rPr>
        <w:t xml:space="preserve"> både knaket og braket under den!</w:t>
      </w:r>
    </w:p>
    <w:p w14:paraId="38F0D144" w14:textId="77777777" w:rsidR="009722DE" w:rsidRPr="006348AB" w:rsidRDefault="009722DE" w:rsidP="009722DE">
      <w:pPr>
        <w:rPr>
          <w:sz w:val="28"/>
          <w:szCs w:val="28"/>
        </w:rPr>
      </w:pPr>
      <w:r w:rsidRPr="006348AB">
        <w:rPr>
          <w:sz w:val="28"/>
          <w:szCs w:val="28"/>
        </w:rPr>
        <w:t>"Hvem er det som tramper på min bro?" skrek trollet.</w:t>
      </w:r>
    </w:p>
    <w:p w14:paraId="0998F8F8" w14:textId="77777777" w:rsidR="009722DE" w:rsidRPr="006348AB" w:rsidRDefault="009722DE" w:rsidP="009722DE">
      <w:pPr>
        <w:rPr>
          <w:sz w:val="28"/>
          <w:szCs w:val="28"/>
        </w:rPr>
      </w:pPr>
      <w:r w:rsidRPr="006348AB">
        <w:rPr>
          <w:sz w:val="28"/>
          <w:szCs w:val="28"/>
        </w:rPr>
        <w:t xml:space="preserve">"Det er den </w:t>
      </w:r>
      <w:r w:rsidR="00F72395" w:rsidRPr="006348AB">
        <w:rPr>
          <w:sz w:val="28"/>
          <w:szCs w:val="28"/>
        </w:rPr>
        <w:t>store Bukken Bruse",</w:t>
      </w:r>
    </w:p>
    <w:p w14:paraId="4C93FEB6" w14:textId="77777777" w:rsidR="00824337" w:rsidRPr="006348AB" w:rsidRDefault="009722DE" w:rsidP="00824337">
      <w:pPr>
        <w:rPr>
          <w:sz w:val="28"/>
          <w:szCs w:val="28"/>
        </w:rPr>
      </w:pPr>
      <w:r w:rsidRPr="006348AB">
        <w:rPr>
          <w:sz w:val="28"/>
          <w:szCs w:val="28"/>
        </w:rPr>
        <w:t xml:space="preserve">"Nå kommer jeg og tar deg," </w:t>
      </w:r>
      <w:r w:rsidR="001A2046" w:rsidRPr="006348AB">
        <w:rPr>
          <w:sz w:val="28"/>
          <w:szCs w:val="28"/>
        </w:rPr>
        <w:t>sa</w:t>
      </w:r>
      <w:r w:rsidRPr="006348AB">
        <w:rPr>
          <w:sz w:val="28"/>
          <w:szCs w:val="28"/>
        </w:rPr>
        <w:t xml:space="preserve"> trollet.</w:t>
      </w:r>
    </w:p>
    <w:p w14:paraId="649F63EE" w14:textId="2DB080A8" w:rsidR="009722DE" w:rsidRPr="006348AB" w:rsidRDefault="009722DE" w:rsidP="009722DE">
      <w:pPr>
        <w:rPr>
          <w:sz w:val="28"/>
          <w:szCs w:val="28"/>
        </w:rPr>
      </w:pPr>
      <w:r w:rsidRPr="006348AB">
        <w:rPr>
          <w:sz w:val="28"/>
          <w:szCs w:val="28"/>
        </w:rPr>
        <w:t>"</w:t>
      </w:r>
      <w:r w:rsidR="000F17FB" w:rsidRPr="006348AB">
        <w:rPr>
          <w:sz w:val="28"/>
          <w:szCs w:val="28"/>
        </w:rPr>
        <w:t>Bare</w:t>
      </w:r>
      <w:r w:rsidRPr="006348AB">
        <w:rPr>
          <w:sz w:val="28"/>
          <w:szCs w:val="28"/>
        </w:rPr>
        <w:t xml:space="preserve"> kom du! </w:t>
      </w:r>
      <w:r w:rsidR="000F17FB" w:rsidRPr="006348AB">
        <w:rPr>
          <w:sz w:val="28"/>
          <w:szCs w:val="28"/>
        </w:rPr>
        <w:t>Jeg er ikke redd deg. For j</w:t>
      </w:r>
      <w:r w:rsidRPr="006348AB">
        <w:rPr>
          <w:sz w:val="28"/>
          <w:szCs w:val="28"/>
        </w:rPr>
        <w:t xml:space="preserve">eg har to horn som er store som spyd, med dem skal jeg stikke </w:t>
      </w:r>
      <w:r w:rsidR="003E43D5" w:rsidRPr="006348AB">
        <w:rPr>
          <w:sz w:val="28"/>
          <w:szCs w:val="28"/>
        </w:rPr>
        <w:t xml:space="preserve">øynene dine </w:t>
      </w:r>
      <w:r w:rsidRPr="006348AB">
        <w:rPr>
          <w:sz w:val="28"/>
          <w:szCs w:val="28"/>
        </w:rPr>
        <w:t>ut! Jeg har to store kampesteiner, med dem skal jeg knuse både marg og be</w:t>
      </w:r>
      <w:r w:rsidR="00603B21" w:rsidRPr="006348AB">
        <w:rPr>
          <w:sz w:val="28"/>
          <w:szCs w:val="28"/>
        </w:rPr>
        <w:t>i</w:t>
      </w:r>
      <w:r w:rsidRPr="006348AB">
        <w:rPr>
          <w:sz w:val="28"/>
          <w:szCs w:val="28"/>
        </w:rPr>
        <w:t>n!" sa bukken.</w:t>
      </w:r>
    </w:p>
    <w:p w14:paraId="51C99D2B" w14:textId="4432D0CC" w:rsidR="000F17FB" w:rsidRPr="006348AB" w:rsidRDefault="006348AB" w:rsidP="009722DE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0F17FB" w:rsidRPr="006348AB">
        <w:rPr>
          <w:sz w:val="28"/>
          <w:szCs w:val="28"/>
        </w:rPr>
        <w:t>Så la oss slåss</w:t>
      </w:r>
      <w:r>
        <w:rPr>
          <w:sz w:val="28"/>
          <w:szCs w:val="28"/>
        </w:rPr>
        <w:t>»</w:t>
      </w:r>
      <w:r w:rsidR="000F17FB" w:rsidRPr="006348AB">
        <w:rPr>
          <w:sz w:val="28"/>
          <w:szCs w:val="28"/>
        </w:rPr>
        <w:t>, sa trollet</w:t>
      </w:r>
    </w:p>
    <w:p w14:paraId="3E9F5031" w14:textId="77777777" w:rsidR="00F72395" w:rsidRPr="006348AB" w:rsidRDefault="000F17FB" w:rsidP="009722DE">
      <w:pPr>
        <w:rPr>
          <w:sz w:val="28"/>
          <w:szCs w:val="28"/>
        </w:rPr>
      </w:pPr>
      <w:r w:rsidRPr="006348AB">
        <w:rPr>
          <w:sz w:val="28"/>
          <w:szCs w:val="28"/>
        </w:rPr>
        <w:t>Da</w:t>
      </w:r>
      <w:r w:rsidR="009722DE" w:rsidRPr="006348AB">
        <w:rPr>
          <w:sz w:val="28"/>
          <w:szCs w:val="28"/>
        </w:rPr>
        <w:t xml:space="preserve"> sprang </w:t>
      </w:r>
      <w:r w:rsidRPr="006348AB">
        <w:rPr>
          <w:sz w:val="28"/>
          <w:szCs w:val="28"/>
        </w:rPr>
        <w:t>bukken</w:t>
      </w:r>
      <w:r w:rsidR="009722DE" w:rsidRPr="006348AB">
        <w:rPr>
          <w:sz w:val="28"/>
          <w:szCs w:val="28"/>
        </w:rPr>
        <w:t xml:space="preserve"> på trollet og stakk ut øynene på ham, slo i stykker både ma</w:t>
      </w:r>
      <w:r w:rsidR="00016E4D" w:rsidRPr="006348AB">
        <w:rPr>
          <w:sz w:val="28"/>
          <w:szCs w:val="28"/>
        </w:rPr>
        <w:t xml:space="preserve">rg og ben, og stanget trollet så han falt ned i </w:t>
      </w:r>
      <w:r w:rsidR="009722DE" w:rsidRPr="006348AB">
        <w:rPr>
          <w:sz w:val="28"/>
          <w:szCs w:val="28"/>
        </w:rPr>
        <w:t>fossen</w:t>
      </w:r>
      <w:r w:rsidR="00F72395" w:rsidRPr="006348AB">
        <w:rPr>
          <w:sz w:val="28"/>
          <w:szCs w:val="28"/>
        </w:rPr>
        <w:t>…</w:t>
      </w:r>
    </w:p>
    <w:p w14:paraId="00D42BEA" w14:textId="77777777" w:rsidR="00CF4852" w:rsidRPr="006348AB" w:rsidRDefault="009722DE" w:rsidP="009722DE">
      <w:pPr>
        <w:rPr>
          <w:sz w:val="28"/>
          <w:szCs w:val="28"/>
        </w:rPr>
      </w:pPr>
      <w:r w:rsidRPr="006348AB">
        <w:rPr>
          <w:sz w:val="28"/>
          <w:szCs w:val="28"/>
        </w:rPr>
        <w:t xml:space="preserve"> </w:t>
      </w:r>
      <w:r w:rsidR="00CF4852" w:rsidRPr="006348AB">
        <w:rPr>
          <w:sz w:val="28"/>
          <w:szCs w:val="28"/>
        </w:rPr>
        <w:t>Og</w:t>
      </w:r>
      <w:r w:rsidR="00F72395" w:rsidRPr="006348AB">
        <w:rPr>
          <w:sz w:val="28"/>
          <w:szCs w:val="28"/>
        </w:rPr>
        <w:t>s</w:t>
      </w:r>
      <w:r w:rsidRPr="006348AB">
        <w:rPr>
          <w:sz w:val="28"/>
          <w:szCs w:val="28"/>
        </w:rPr>
        <w:t>å gikk den til seters</w:t>
      </w:r>
      <w:r w:rsidR="00824337" w:rsidRPr="006348AB">
        <w:rPr>
          <w:sz w:val="28"/>
          <w:szCs w:val="28"/>
        </w:rPr>
        <w:t xml:space="preserve"> </w:t>
      </w:r>
      <w:r w:rsidR="00F72395" w:rsidRPr="006348AB">
        <w:rPr>
          <w:sz w:val="28"/>
          <w:szCs w:val="28"/>
        </w:rPr>
        <w:t>til de</w:t>
      </w:r>
      <w:r w:rsidR="00824337" w:rsidRPr="006348AB">
        <w:rPr>
          <w:sz w:val="28"/>
          <w:szCs w:val="28"/>
        </w:rPr>
        <w:t xml:space="preserve"> to andre bukkene</w:t>
      </w:r>
      <w:r w:rsidRPr="006348AB">
        <w:rPr>
          <w:sz w:val="28"/>
          <w:szCs w:val="28"/>
        </w:rPr>
        <w:t>.</w:t>
      </w:r>
    </w:p>
    <w:p w14:paraId="66A567C1" w14:textId="77777777" w:rsidR="009722DE" w:rsidRPr="00C63460" w:rsidRDefault="009722DE" w:rsidP="009722DE">
      <w:pPr>
        <w:rPr>
          <w:sz w:val="28"/>
          <w:szCs w:val="28"/>
        </w:rPr>
      </w:pPr>
      <w:r w:rsidRPr="00C63460">
        <w:rPr>
          <w:sz w:val="28"/>
          <w:szCs w:val="28"/>
        </w:rPr>
        <w:t xml:space="preserve">Der ble bukkene så fete, så fete at de </w:t>
      </w:r>
      <w:r w:rsidR="00824337" w:rsidRPr="00C63460">
        <w:rPr>
          <w:sz w:val="28"/>
          <w:szCs w:val="28"/>
        </w:rPr>
        <w:t xml:space="preserve">ikke orket å gå hjem igjen. </w:t>
      </w:r>
      <w:r w:rsidR="002615E2" w:rsidRPr="00C63460">
        <w:rPr>
          <w:sz w:val="28"/>
          <w:szCs w:val="28"/>
        </w:rPr>
        <w:t xml:space="preserve">Og hvis ikke </w:t>
      </w:r>
      <w:r w:rsidR="00EC40F3" w:rsidRPr="00C63460">
        <w:rPr>
          <w:sz w:val="28"/>
          <w:szCs w:val="28"/>
        </w:rPr>
        <w:t xml:space="preserve">fettet </w:t>
      </w:r>
      <w:r w:rsidR="002615E2" w:rsidRPr="00C63460">
        <w:rPr>
          <w:sz w:val="28"/>
          <w:szCs w:val="28"/>
        </w:rPr>
        <w:t xml:space="preserve">har </w:t>
      </w:r>
      <w:r w:rsidR="00EC40F3" w:rsidRPr="00C63460">
        <w:rPr>
          <w:sz w:val="28"/>
          <w:szCs w:val="28"/>
        </w:rPr>
        <w:t>gått av dem, så er de der</w:t>
      </w:r>
      <w:r w:rsidRPr="00C63460">
        <w:rPr>
          <w:sz w:val="28"/>
          <w:szCs w:val="28"/>
        </w:rPr>
        <w:t xml:space="preserve"> ennå.</w:t>
      </w:r>
    </w:p>
    <w:p w14:paraId="728A3658" w14:textId="77777777" w:rsidR="009722DE" w:rsidRPr="00C63460" w:rsidRDefault="0080310B" w:rsidP="009722DE">
      <w:pPr>
        <w:rPr>
          <w:sz w:val="28"/>
          <w:szCs w:val="28"/>
        </w:rPr>
      </w:pPr>
      <w:r w:rsidRPr="00C63460">
        <w:rPr>
          <w:sz w:val="28"/>
          <w:szCs w:val="28"/>
        </w:rPr>
        <w:t>S</w:t>
      </w:r>
      <w:r w:rsidR="00F72395" w:rsidRPr="00C63460">
        <w:rPr>
          <w:sz w:val="28"/>
          <w:szCs w:val="28"/>
        </w:rPr>
        <w:t xml:space="preserve">nipp snapp snute, så er </w:t>
      </w:r>
      <w:r w:rsidR="009722DE" w:rsidRPr="00C63460">
        <w:rPr>
          <w:sz w:val="28"/>
          <w:szCs w:val="28"/>
        </w:rPr>
        <w:t>eventyret ute.</w:t>
      </w:r>
    </w:p>
    <w:sectPr w:rsidR="009722DE" w:rsidRPr="00C63460" w:rsidSect="00F46CE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4BCA3B" w14:textId="77777777" w:rsidR="0069786D" w:rsidRDefault="0069786D" w:rsidP="00824337">
      <w:pPr>
        <w:spacing w:after="0" w:line="240" w:lineRule="auto"/>
      </w:pPr>
      <w:r>
        <w:separator/>
      </w:r>
    </w:p>
  </w:endnote>
  <w:endnote w:type="continuationSeparator" w:id="0">
    <w:p w14:paraId="646C5B67" w14:textId="77777777" w:rsidR="0069786D" w:rsidRDefault="0069786D" w:rsidP="00824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D4EBCD" w14:textId="77777777" w:rsidR="00F72395" w:rsidRPr="00824337" w:rsidRDefault="00F72395" w:rsidP="00824337">
    <w:pPr>
      <w:pStyle w:val="Bunntekst"/>
      <w:jc w:val="center"/>
      <w:rPr>
        <w:rFonts w:ascii="Trebuchet MS" w:hAnsi="Trebuchet MS"/>
        <w:sz w:val="28"/>
        <w:szCs w:val="28"/>
      </w:rPr>
    </w:pPr>
    <w:r w:rsidRPr="00824337">
      <w:rPr>
        <w:rFonts w:ascii="Trebuchet MS" w:hAnsi="Trebuchet MS"/>
        <w:sz w:val="28"/>
        <w:szCs w:val="28"/>
      </w:rPr>
      <w:t>Tema Morsmål – www.morsmal.no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677AFB" w14:textId="77777777" w:rsidR="0069786D" w:rsidRDefault="0069786D" w:rsidP="00824337">
      <w:pPr>
        <w:spacing w:after="0" w:line="240" w:lineRule="auto"/>
      </w:pPr>
      <w:r>
        <w:separator/>
      </w:r>
    </w:p>
  </w:footnote>
  <w:footnote w:type="continuationSeparator" w:id="0">
    <w:p w14:paraId="7554F1BA" w14:textId="77777777" w:rsidR="0069786D" w:rsidRDefault="0069786D" w:rsidP="008243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DE184A"/>
    <w:multiLevelType w:val="hybridMultilevel"/>
    <w:tmpl w:val="B886A0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2DE"/>
    <w:rsid w:val="00016E4D"/>
    <w:rsid w:val="00065186"/>
    <w:rsid w:val="000F17FB"/>
    <w:rsid w:val="001044CD"/>
    <w:rsid w:val="00117ED8"/>
    <w:rsid w:val="00160D72"/>
    <w:rsid w:val="00180978"/>
    <w:rsid w:val="001A2046"/>
    <w:rsid w:val="00203CCF"/>
    <w:rsid w:val="0023513B"/>
    <w:rsid w:val="002615E2"/>
    <w:rsid w:val="002E6345"/>
    <w:rsid w:val="003E43D5"/>
    <w:rsid w:val="00475EE8"/>
    <w:rsid w:val="004A0FFE"/>
    <w:rsid w:val="005C63CF"/>
    <w:rsid w:val="00603B21"/>
    <w:rsid w:val="006215F7"/>
    <w:rsid w:val="006348AB"/>
    <w:rsid w:val="0069786D"/>
    <w:rsid w:val="006E201E"/>
    <w:rsid w:val="0073053C"/>
    <w:rsid w:val="007A4934"/>
    <w:rsid w:val="007C6914"/>
    <w:rsid w:val="0080310B"/>
    <w:rsid w:val="00824337"/>
    <w:rsid w:val="008F6BEB"/>
    <w:rsid w:val="00906023"/>
    <w:rsid w:val="00910233"/>
    <w:rsid w:val="009575DA"/>
    <w:rsid w:val="0096239D"/>
    <w:rsid w:val="00965388"/>
    <w:rsid w:val="009722DE"/>
    <w:rsid w:val="00992DA8"/>
    <w:rsid w:val="00994E05"/>
    <w:rsid w:val="009F382F"/>
    <w:rsid w:val="00A2457E"/>
    <w:rsid w:val="00AE7408"/>
    <w:rsid w:val="00B42C4D"/>
    <w:rsid w:val="00B45D4F"/>
    <w:rsid w:val="00B6754A"/>
    <w:rsid w:val="00B72694"/>
    <w:rsid w:val="00C63460"/>
    <w:rsid w:val="00C838E0"/>
    <w:rsid w:val="00C85B2C"/>
    <w:rsid w:val="00C8664F"/>
    <w:rsid w:val="00CD4202"/>
    <w:rsid w:val="00CF4852"/>
    <w:rsid w:val="00E4668B"/>
    <w:rsid w:val="00E5494B"/>
    <w:rsid w:val="00E81D54"/>
    <w:rsid w:val="00EC40F3"/>
    <w:rsid w:val="00F24C3F"/>
    <w:rsid w:val="00F307C3"/>
    <w:rsid w:val="00F46CE9"/>
    <w:rsid w:val="00F72395"/>
    <w:rsid w:val="00F84A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E48DA2"/>
  <w15:docId w15:val="{6E5DC77E-782C-4722-83FB-C530D139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CE9"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722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9722D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722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722D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pptekst">
    <w:name w:val="header"/>
    <w:basedOn w:val="Normal"/>
    <w:link w:val="TopptekstTegn"/>
    <w:uiPriority w:val="99"/>
    <w:unhideWhenUsed/>
    <w:rsid w:val="008243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24337"/>
  </w:style>
  <w:style w:type="paragraph" w:styleId="Bunntekst">
    <w:name w:val="footer"/>
    <w:basedOn w:val="Normal"/>
    <w:link w:val="BunntekstTegn"/>
    <w:uiPriority w:val="99"/>
    <w:unhideWhenUsed/>
    <w:rsid w:val="008243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24337"/>
  </w:style>
  <w:style w:type="paragraph" w:styleId="Listeavsnitt">
    <w:name w:val="List Paragraph"/>
    <w:basedOn w:val="Normal"/>
    <w:uiPriority w:val="34"/>
    <w:qFormat/>
    <w:rsid w:val="0096239D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C63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634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1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5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9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9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2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52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71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5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54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09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9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60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3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7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85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34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90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25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12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54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72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0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03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4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0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4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14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8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95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1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F8D78B46.dotm</Template>
  <TotalTime>0</TotalTime>
  <Pages>2</Pages>
  <Words>326</Words>
  <Characters>1734</Characters>
  <Application>Microsoft Office Word</Application>
  <DocSecurity>4</DocSecurity>
  <Lines>14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Høgskolen i Oslo og Akershus</Company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Målfrid Bleka</dc:creator>
  <cp:lastModifiedBy>Lene Østli</cp:lastModifiedBy>
  <cp:revision>2</cp:revision>
  <cp:lastPrinted>2015-10-21T08:19:00Z</cp:lastPrinted>
  <dcterms:created xsi:type="dcterms:W3CDTF">2016-02-02T13:31:00Z</dcterms:created>
  <dcterms:modified xsi:type="dcterms:W3CDTF">2016-02-02T13:31:00Z</dcterms:modified>
</cp:coreProperties>
</file>