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7A" w:rsidRDefault="0016107A">
      <w:pPr>
        <w:rPr>
          <w:b/>
          <w:sz w:val="52"/>
          <w:szCs w:val="52"/>
        </w:rPr>
      </w:pPr>
      <w:r>
        <w:rPr>
          <w:b/>
          <w:sz w:val="52"/>
          <w:szCs w:val="52"/>
        </w:rPr>
        <w:t>U</w:t>
      </w:r>
      <w:r>
        <w:rPr>
          <w:b/>
          <w:sz w:val="52"/>
          <w:szCs w:val="52"/>
          <w:lang w:val="lt-LT"/>
        </w:rPr>
        <w:t>žduotis Nr.</w:t>
      </w:r>
      <w:r>
        <w:rPr>
          <w:b/>
          <w:sz w:val="52"/>
          <w:szCs w:val="52"/>
        </w:rPr>
        <w:t>1</w:t>
      </w:r>
    </w:p>
    <w:p w:rsidR="0016107A" w:rsidRPr="0016107A" w:rsidRDefault="0016107A">
      <w:pPr>
        <w:rPr>
          <w:b/>
          <w:sz w:val="36"/>
          <w:szCs w:val="36"/>
        </w:rPr>
      </w:pPr>
      <w:r w:rsidRPr="0016107A">
        <w:rPr>
          <w:b/>
          <w:sz w:val="36"/>
          <w:szCs w:val="36"/>
        </w:rPr>
        <w:t xml:space="preserve">Nors mes ir skirtingi, </w:t>
      </w:r>
    </w:p>
    <w:p w:rsidR="00D2090C" w:rsidRDefault="0016107A">
      <w:pPr>
        <w:rPr>
          <w:b/>
          <w:sz w:val="36"/>
          <w:szCs w:val="36"/>
        </w:rPr>
      </w:pPr>
      <w:bookmarkStart w:id="0" w:name="_GoBack"/>
      <w:r w:rsidRPr="0016107A">
        <w:rPr>
          <w:b/>
          <w:sz w:val="36"/>
          <w:szCs w:val="36"/>
        </w:rPr>
        <w:t>esame vieni kitiems reikalingi</w:t>
      </w:r>
    </w:p>
    <w:bookmarkEnd w:id="0"/>
    <w:p w:rsidR="0016107A" w:rsidRDefault="0016107A">
      <w:pPr>
        <w:rPr>
          <w:b/>
          <w:sz w:val="36"/>
          <w:szCs w:val="36"/>
        </w:rPr>
      </w:pPr>
    </w:p>
    <w:p w:rsidR="0016107A" w:rsidRDefault="008774B0" w:rsidP="008774B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nb-NO"/>
        </w:rPr>
        <w:drawing>
          <wp:inline distT="0" distB="0" distL="0" distR="0" wp14:anchorId="4A0B86EA" wp14:editId="374396E7">
            <wp:extent cx="2733675" cy="1666875"/>
            <wp:effectExtent l="76200" t="76200" r="142875" b="1428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bola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66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032A0" w:rsidRDefault="008774B0" w:rsidP="008774B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nb-NO"/>
        </w:rPr>
        <w:drawing>
          <wp:inline distT="0" distB="0" distL="0" distR="0" wp14:anchorId="29732F8D" wp14:editId="42F3F509">
            <wp:extent cx="2409825" cy="1981200"/>
            <wp:effectExtent l="76200" t="76200" r="142875" b="133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QGMZO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981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774B0" w:rsidRDefault="00230D95" w:rsidP="008774B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nb-NO"/>
        </w:rPr>
        <w:drawing>
          <wp:inline distT="0" distB="0" distL="0" distR="0">
            <wp:extent cx="2562225" cy="1790700"/>
            <wp:effectExtent l="76200" t="76200" r="142875" b="133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inas ir su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90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032A0" w:rsidRPr="0016107A" w:rsidRDefault="003032A0">
      <w:pPr>
        <w:rPr>
          <w:b/>
          <w:sz w:val="36"/>
          <w:szCs w:val="36"/>
        </w:rPr>
      </w:pPr>
    </w:p>
    <w:sectPr w:rsidR="003032A0" w:rsidRPr="0016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E5"/>
    <w:rsid w:val="0016107A"/>
    <w:rsid w:val="00230D95"/>
    <w:rsid w:val="002C13E5"/>
    <w:rsid w:val="003032A0"/>
    <w:rsid w:val="006C1019"/>
    <w:rsid w:val="008774B0"/>
    <w:rsid w:val="00D2090C"/>
    <w:rsid w:val="00FA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C69FB-1C8A-449E-B830-7D06AC9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0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3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6AE4EB0F.dotm</Template>
  <TotalTime>0</TotalTime>
  <Pages>1</Pages>
  <Words>12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Saleh Mousavi</cp:lastModifiedBy>
  <cp:revision>2</cp:revision>
  <dcterms:created xsi:type="dcterms:W3CDTF">2015-01-21T14:49:00Z</dcterms:created>
  <dcterms:modified xsi:type="dcterms:W3CDTF">2015-01-21T14:49:00Z</dcterms:modified>
</cp:coreProperties>
</file>