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36" w:rsidRPr="002532F8" w:rsidRDefault="00C26574">
      <w:pPr>
        <w:rPr>
          <w:rFonts w:ascii="Times New Roman" w:hAnsi="Times New Roman" w:cs="Times New Roman"/>
          <w:b/>
          <w:sz w:val="28"/>
          <w:szCs w:val="28"/>
        </w:rPr>
      </w:pPr>
      <w:r w:rsidRPr="002532F8">
        <w:rPr>
          <w:rFonts w:ascii="Times New Roman" w:hAnsi="Times New Roman" w:cs="Times New Roman"/>
          <w:b/>
          <w:sz w:val="28"/>
          <w:szCs w:val="28"/>
        </w:rPr>
        <w:t>Hjertet og lungene</w:t>
      </w:r>
    </w:p>
    <w:p w:rsidR="00C26574" w:rsidRPr="002532F8" w:rsidRDefault="00C26574">
      <w:pPr>
        <w:rPr>
          <w:rFonts w:ascii="Times New Roman" w:hAnsi="Times New Roman" w:cs="Times New Roman"/>
          <w:b/>
          <w:sz w:val="28"/>
          <w:szCs w:val="28"/>
        </w:rPr>
      </w:pPr>
      <w:r w:rsidRPr="002532F8">
        <w:rPr>
          <w:rFonts w:ascii="Times New Roman" w:hAnsi="Times New Roman" w:cs="Times New Roman"/>
          <w:b/>
          <w:sz w:val="28"/>
          <w:szCs w:val="28"/>
        </w:rPr>
        <w:t>Hjertet</w:t>
      </w:r>
    </w:p>
    <w:p w:rsidR="00C26574" w:rsidRPr="002532F8" w:rsidRDefault="00C26574">
      <w:p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Hjerte er en muskel så stor som en knyttneve. Det p</w:t>
      </w:r>
      <w:r w:rsidR="00423BA5" w:rsidRPr="002532F8">
        <w:rPr>
          <w:rFonts w:ascii="Times New Roman" w:hAnsi="Times New Roman" w:cs="Times New Roman"/>
          <w:sz w:val="28"/>
          <w:szCs w:val="28"/>
        </w:rPr>
        <w:t>umper hele tida blod som frakte</w:t>
      </w:r>
      <w:r w:rsidRPr="002532F8">
        <w:rPr>
          <w:rFonts w:ascii="Times New Roman" w:hAnsi="Times New Roman" w:cs="Times New Roman"/>
          <w:sz w:val="28"/>
          <w:szCs w:val="28"/>
        </w:rPr>
        <w:t>r næring til alle deler av kroppen.</w:t>
      </w:r>
      <w:r w:rsidR="00423BA5" w:rsidRPr="002532F8">
        <w:rPr>
          <w:rFonts w:ascii="Times New Roman" w:hAnsi="Times New Roman" w:cs="Times New Roman"/>
          <w:sz w:val="28"/>
          <w:szCs w:val="28"/>
        </w:rPr>
        <w:t xml:space="preserve"> Du kan kjenne rytmen av hjerteslagene på halsen eller på undersiden av </w:t>
      </w:r>
      <w:r w:rsidR="006D3332">
        <w:rPr>
          <w:rFonts w:ascii="Times New Roman" w:hAnsi="Times New Roman" w:cs="Times New Roman"/>
          <w:sz w:val="28"/>
          <w:szCs w:val="28"/>
        </w:rPr>
        <w:t>håndleddet ditt. Det kalles puls</w:t>
      </w:r>
      <w:r w:rsidR="00CE1301" w:rsidRPr="002532F8">
        <w:rPr>
          <w:rFonts w:ascii="Times New Roman" w:hAnsi="Times New Roman" w:cs="Times New Roman"/>
          <w:sz w:val="28"/>
          <w:szCs w:val="28"/>
        </w:rPr>
        <w:t xml:space="preserve">en. Hjertet ditt begynte å slå </w:t>
      </w:r>
      <w:r w:rsidR="00423BA5" w:rsidRPr="002532F8">
        <w:rPr>
          <w:rFonts w:ascii="Times New Roman" w:hAnsi="Times New Roman" w:cs="Times New Roman"/>
          <w:sz w:val="28"/>
          <w:szCs w:val="28"/>
        </w:rPr>
        <w:t>før du ble født, og det slår så lenge du lever.</w:t>
      </w:r>
    </w:p>
    <w:p w:rsidR="007139F7" w:rsidRDefault="00B609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64.75pt">
            <v:imagedata r:id="rId5" o:title="hjertet"/>
          </v:shape>
        </w:pict>
      </w:r>
    </w:p>
    <w:p w:rsidR="00AA346E" w:rsidRDefault="00AA346E">
      <w:pPr>
        <w:rPr>
          <w:rFonts w:ascii="Times New Roman" w:hAnsi="Times New Roman" w:cs="Times New Roman"/>
          <w:sz w:val="24"/>
          <w:szCs w:val="24"/>
        </w:rPr>
      </w:pPr>
    </w:p>
    <w:p w:rsidR="00423BA5" w:rsidRDefault="00423BA5">
      <w:pPr>
        <w:rPr>
          <w:rFonts w:ascii="Times New Roman" w:hAnsi="Times New Roman" w:cs="Times New Roman"/>
          <w:sz w:val="24"/>
          <w:szCs w:val="24"/>
        </w:rPr>
      </w:pPr>
    </w:p>
    <w:p w:rsidR="00423BA5" w:rsidRPr="002532F8" w:rsidRDefault="00CE1301" w:rsidP="00423BA5">
      <w:pPr>
        <w:rPr>
          <w:rFonts w:ascii="Times New Roman" w:hAnsi="Times New Roman" w:cs="Times New Roman"/>
          <w:b/>
          <w:sz w:val="28"/>
          <w:szCs w:val="28"/>
        </w:rPr>
      </w:pPr>
      <w:r w:rsidRPr="002532F8">
        <w:rPr>
          <w:rFonts w:ascii="Times New Roman" w:hAnsi="Times New Roman" w:cs="Times New Roman"/>
          <w:b/>
          <w:sz w:val="28"/>
          <w:szCs w:val="28"/>
        </w:rPr>
        <w:t>O</w:t>
      </w:r>
      <w:r w:rsidR="00423BA5" w:rsidRPr="002532F8">
        <w:rPr>
          <w:rFonts w:ascii="Times New Roman" w:hAnsi="Times New Roman" w:cs="Times New Roman"/>
          <w:b/>
          <w:sz w:val="28"/>
          <w:szCs w:val="28"/>
        </w:rPr>
        <w:t>ppgaver</w:t>
      </w:r>
    </w:p>
    <w:p w:rsidR="00423BA5" w:rsidRPr="002532F8" w:rsidRDefault="00423BA5" w:rsidP="00423BA5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Finn pulsen på deg</w:t>
      </w:r>
    </w:p>
    <w:p w:rsidR="00C3757C" w:rsidRPr="002532F8" w:rsidRDefault="00423BA5" w:rsidP="00C3757C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Ta en rask løpetur og kjenn etter hvor fort hjertet slår etterpå.</w:t>
      </w:r>
    </w:p>
    <w:p w:rsidR="00C3757C" w:rsidRPr="002532F8" w:rsidRDefault="00C3757C" w:rsidP="00C3757C">
      <w:pPr>
        <w:rPr>
          <w:rFonts w:ascii="Times New Roman" w:hAnsi="Times New Roman" w:cs="Times New Roman"/>
          <w:sz w:val="28"/>
          <w:szCs w:val="28"/>
        </w:rPr>
      </w:pPr>
    </w:p>
    <w:p w:rsidR="00C3757C" w:rsidRPr="002532F8" w:rsidRDefault="00C3757C" w:rsidP="00C3757C">
      <w:pPr>
        <w:rPr>
          <w:rFonts w:ascii="Times New Roman" w:hAnsi="Times New Roman" w:cs="Times New Roman"/>
          <w:b/>
          <w:sz w:val="28"/>
          <w:szCs w:val="28"/>
        </w:rPr>
      </w:pPr>
      <w:r w:rsidRPr="002532F8">
        <w:rPr>
          <w:rFonts w:ascii="Times New Roman" w:hAnsi="Times New Roman" w:cs="Times New Roman"/>
          <w:b/>
          <w:sz w:val="28"/>
          <w:szCs w:val="28"/>
        </w:rPr>
        <w:t>Lungene</w:t>
      </w:r>
    </w:p>
    <w:p w:rsidR="00C3757C" w:rsidRPr="002532F8" w:rsidRDefault="00C3757C" w:rsidP="00C3757C">
      <w:p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Kroppen vår trenger oksygen. Oksygen er en usynlig gass som fins i lufta. Når vi puster, kommer det oksygen ned i lungene. der fines det millioner av bittesmå luftsekker med tynn hud rundt. Disse luftsekkene tar oksygenet opp i seg og sender det ut i blodet.</w:t>
      </w:r>
    </w:p>
    <w:p w:rsidR="00C3757C" w:rsidRPr="002532F8" w:rsidRDefault="00C3757C" w:rsidP="00C3757C">
      <w:p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Det må være nok oksygen i den lufta vi puster inn. Når dere har vært lenge i klasserommet, er mye av oksygenet brukt opp. Da er det viktig å lufte godt i rommet.</w:t>
      </w:r>
    </w:p>
    <w:p w:rsidR="00C3757C" w:rsidRPr="002532F8" w:rsidRDefault="00C3757C" w:rsidP="00C3757C">
      <w:p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lastRenderedPageBreak/>
        <w:t>Du har sikkert merket at du blir andpusten når du løper fort. Det er fordi kroppen trenger mer oksygen når du anstrenger deg.</w:t>
      </w:r>
    </w:p>
    <w:p w:rsidR="002532F8" w:rsidRPr="002532F8" w:rsidRDefault="00B609E2" w:rsidP="00C37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310.5pt;height:370.5pt">
            <v:imagedata r:id="rId6" o:title="lungene"/>
          </v:shape>
        </w:pict>
      </w:r>
    </w:p>
    <w:p w:rsidR="00C04E1C" w:rsidRPr="0060131C" w:rsidRDefault="00C3757C" w:rsidP="00C3757C">
      <w:pPr>
        <w:rPr>
          <w:rFonts w:ascii="Times New Roman" w:hAnsi="Times New Roman" w:cs="Times New Roman"/>
          <w:b/>
          <w:sz w:val="28"/>
          <w:szCs w:val="28"/>
        </w:rPr>
      </w:pPr>
      <w:r w:rsidRPr="0060131C">
        <w:rPr>
          <w:rFonts w:ascii="Times New Roman" w:hAnsi="Times New Roman" w:cs="Times New Roman"/>
          <w:b/>
          <w:sz w:val="28"/>
          <w:szCs w:val="28"/>
        </w:rPr>
        <w:t>Oppgaver</w:t>
      </w:r>
    </w:p>
    <w:p w:rsidR="00C04E1C" w:rsidRPr="002532F8" w:rsidRDefault="00C04E1C" w:rsidP="00C04E1C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Hva skjer hvis det ikke er nok oksygen i den lufta vi puster inn?</w:t>
      </w:r>
    </w:p>
    <w:p w:rsidR="00C04E1C" w:rsidRPr="002532F8" w:rsidRDefault="00C04E1C" w:rsidP="00C04E1C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Hvor lenge kan du holde pusten?</w:t>
      </w:r>
    </w:p>
    <w:p w:rsidR="00C04E1C" w:rsidRPr="002532F8" w:rsidRDefault="00C04E1C" w:rsidP="00C04E1C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Hvorfor lønner det seg å trekke inn mye luft før du dykker under vann?</w:t>
      </w:r>
    </w:p>
    <w:p w:rsidR="00C04E1C" w:rsidRPr="002532F8" w:rsidRDefault="00C04E1C" w:rsidP="00C04E1C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Blås opp en ballong. se hvor stor du kan få ballongen til å bli på tre pust. legg ballongen på et stort ark og tegn rundt.</w:t>
      </w:r>
    </w:p>
    <w:p w:rsidR="00C3757C" w:rsidRDefault="00C04E1C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  <w:r w:rsidRPr="002532F8">
        <w:rPr>
          <w:rFonts w:ascii="Times New Roman" w:hAnsi="Times New Roman" w:cs="Times New Roman"/>
          <w:sz w:val="28"/>
          <w:szCs w:val="28"/>
        </w:rPr>
        <w:t>Prøv en gang til, og sammenlikn størrelsen av ballongene du tegnet.</w:t>
      </w:r>
      <w:r w:rsidR="00C3757C" w:rsidRPr="00253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E85" w:rsidRDefault="00764E85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764E85" w:rsidRDefault="00764E85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764E85" w:rsidRDefault="00764E85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Kilder:</w:t>
      </w:r>
    </w:p>
    <w:p w:rsidR="00764E85" w:rsidRPr="002532F8" w:rsidRDefault="00B609E2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Regnbuen 4</w:t>
      </w:r>
      <w:bookmarkStart w:id="0" w:name="_GoBack"/>
      <w:bookmarkEnd w:id="0"/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p w:rsidR="00CE1301" w:rsidRPr="002532F8" w:rsidRDefault="00CE1301" w:rsidP="00C04E1C">
      <w:pPr>
        <w:pStyle w:val="Listeavsnitt"/>
        <w:rPr>
          <w:rFonts w:ascii="Times New Roman" w:hAnsi="Times New Roman" w:cs="Times New Roman"/>
          <w:sz w:val="28"/>
          <w:szCs w:val="28"/>
        </w:rPr>
      </w:pPr>
    </w:p>
    <w:sectPr w:rsidR="00CE1301" w:rsidRPr="00253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78BF"/>
    <w:multiLevelType w:val="hybridMultilevel"/>
    <w:tmpl w:val="8DAA45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644EB"/>
    <w:multiLevelType w:val="hybridMultilevel"/>
    <w:tmpl w:val="68F01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EAB"/>
    <w:multiLevelType w:val="hybridMultilevel"/>
    <w:tmpl w:val="576C23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74"/>
    <w:rsid w:val="001C6588"/>
    <w:rsid w:val="002532F8"/>
    <w:rsid w:val="00423BA5"/>
    <w:rsid w:val="0060131C"/>
    <w:rsid w:val="006B1DEF"/>
    <w:rsid w:val="006D3332"/>
    <w:rsid w:val="007139F7"/>
    <w:rsid w:val="00764E85"/>
    <w:rsid w:val="0084481C"/>
    <w:rsid w:val="008833BF"/>
    <w:rsid w:val="00AA346E"/>
    <w:rsid w:val="00B609E2"/>
    <w:rsid w:val="00C04E1C"/>
    <w:rsid w:val="00C26574"/>
    <w:rsid w:val="00C3757C"/>
    <w:rsid w:val="00CE1301"/>
    <w:rsid w:val="00DB2DC9"/>
    <w:rsid w:val="00E4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ADE4"/>
  <w15:chartTrackingRefBased/>
  <w15:docId w15:val="{12033ED5-2116-49D4-B0BA-CF386A6B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2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2FC541A6</Template>
  <TotalTime>95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Aden</dc:creator>
  <cp:keywords/>
  <dc:description/>
  <cp:lastModifiedBy>Osman Aden</cp:lastModifiedBy>
  <cp:revision>11</cp:revision>
  <dcterms:created xsi:type="dcterms:W3CDTF">2017-03-21T13:46:00Z</dcterms:created>
  <dcterms:modified xsi:type="dcterms:W3CDTF">2017-05-07T14:56:00Z</dcterms:modified>
</cp:coreProperties>
</file>