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C5B" w:rsidRDefault="003D7514">
      <w:r>
        <w:rPr>
          <w:noProof/>
        </w:rPr>
        <w:drawing>
          <wp:anchor distT="0" distB="0" distL="114300" distR="114300" simplePos="0" relativeHeight="251689984" behindDoc="1" locked="0" layoutInCell="1" allowOverlap="1" wp14:anchorId="6794A54D" wp14:editId="4C967781">
            <wp:simplePos x="0" y="0"/>
            <wp:positionH relativeFrom="column">
              <wp:posOffset>4634230</wp:posOffset>
            </wp:positionH>
            <wp:positionV relativeFrom="paragraph">
              <wp:posOffset>-547370</wp:posOffset>
            </wp:positionV>
            <wp:extent cx="1770380" cy="108585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nk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11"/>
                    <a:stretch/>
                  </pic:blipFill>
                  <pic:spPr bwMode="auto">
                    <a:xfrm>
                      <a:off x="0" y="0"/>
                      <a:ext cx="1770380" cy="108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37AF" w:rsidRPr="003D4437" w:rsidRDefault="003D4437" w:rsidP="00646FA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Tanke</w:t>
      </w:r>
      <w:r w:rsidR="003D7514">
        <w:rPr>
          <w:b/>
          <w:sz w:val="36"/>
          <w:szCs w:val="36"/>
          <w:u w:val="single"/>
        </w:rPr>
        <w:t>kart/Minčių žemėlapis</w:t>
      </w:r>
    </w:p>
    <w:p w:rsidR="00860037" w:rsidRDefault="00CA12AC" w:rsidP="00860037">
      <w:pPr>
        <w:rPr>
          <w:rFonts w:ascii="Nafees Nastaleeq" w:hAnsi="Nafees Nastaleeq" w:cs="Nafees Nastaleeq"/>
          <w:sz w:val="36"/>
          <w:szCs w:val="36"/>
          <w:lang w:bidi="ur-PK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C7E651" wp14:editId="25DB70BE">
                <wp:simplePos x="0" y="0"/>
                <wp:positionH relativeFrom="column">
                  <wp:posOffset>4138930</wp:posOffset>
                </wp:positionH>
                <wp:positionV relativeFrom="paragraph">
                  <wp:posOffset>6407150</wp:posOffset>
                </wp:positionV>
                <wp:extent cx="1762125" cy="1762125"/>
                <wp:effectExtent l="342900" t="647700" r="28575" b="28575"/>
                <wp:wrapNone/>
                <wp:docPr id="24" name="Bildeforklaring formet som et rektange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762125" cy="1762125"/>
                        </a:xfrm>
                        <a:prstGeom prst="wedgeRectCallout">
                          <a:avLst>
                            <a:gd name="adj1" fmla="val -69171"/>
                            <a:gd name="adj2" fmla="val 85899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2872" w:rsidRDefault="000C2872" w:rsidP="000C2872">
                            <w:pPr>
                              <w:jc w:val="center"/>
                            </w:pPr>
                          </w:p>
                          <w:p w:rsidR="000C2872" w:rsidRDefault="000C2872" w:rsidP="000C2872">
                            <w:pPr>
                              <w:jc w:val="center"/>
                            </w:pPr>
                          </w:p>
                          <w:p w:rsidR="000C2872" w:rsidRDefault="000C2872" w:rsidP="000C28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7E65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ildeforklaring formet som et rektangel 24" o:spid="_x0000_s1026" type="#_x0000_t61" style="position:absolute;margin-left:325.9pt;margin-top:504.5pt;width:138.75pt;height:138.7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" adj="-4141,29354" fillcolor="white [3201]" strokecolor="#4f81bd [3204]" strokeweight="2pt">
                <v:path arrowok="t"/>
                <v:textbox>
                  <w:txbxContent>
                    <w:p w:rsidR="000C2872" w:rsidRDefault="000C2872" w:rsidP="000C2872">
                      <w:pPr>
                        <w:jc w:val="center"/>
                      </w:pPr>
                    </w:p>
                    <w:p w:rsidR="000C2872" w:rsidRDefault="000C2872" w:rsidP="000C2872">
                      <w:pPr>
                        <w:jc w:val="center"/>
                      </w:pPr>
                    </w:p>
                    <w:p w:rsidR="000C2872" w:rsidRDefault="000C2872" w:rsidP="000C28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80EF27" wp14:editId="6363ABF8">
                <wp:simplePos x="0" y="0"/>
                <wp:positionH relativeFrom="column">
                  <wp:posOffset>4157980</wp:posOffset>
                </wp:positionH>
                <wp:positionV relativeFrom="paragraph">
                  <wp:posOffset>1825625</wp:posOffset>
                </wp:positionV>
                <wp:extent cx="1762125" cy="1809750"/>
                <wp:effectExtent l="419100" t="0" r="28575" b="971550"/>
                <wp:wrapNone/>
                <wp:docPr id="14" name="Bildeforklaring formet som et rektange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1809750"/>
                        </a:xfrm>
                        <a:prstGeom prst="wedgeRectCallout">
                          <a:avLst>
                            <a:gd name="adj1" fmla="val -72955"/>
                            <a:gd name="adj2" fmla="val 10197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3A2" w:rsidRDefault="000213A2" w:rsidP="000213A2">
                            <w:pPr>
                              <w:jc w:val="center"/>
                            </w:pPr>
                          </w:p>
                          <w:p w:rsidR="000213A2" w:rsidRDefault="000213A2" w:rsidP="000213A2">
                            <w:pPr>
                              <w:jc w:val="center"/>
                            </w:pPr>
                          </w:p>
                          <w:p w:rsidR="000213A2" w:rsidRDefault="000213A2" w:rsidP="000213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0EF27" id="Bildeforklaring formet som et rektangel 14" o:spid="_x0000_s1027" type="#_x0000_t61" style="position:absolute;margin-left:327.4pt;margin-top:143.75pt;width:138.75pt;height:14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" adj="-4958,32826" fillcolor="white [3201]" strokecolor="#4f81bd [3204]" strokeweight="2pt">
                <v:path arrowok="t"/>
                <v:textbox>
                  <w:txbxContent>
                    <w:p w:rsidR="000213A2" w:rsidRDefault="000213A2" w:rsidP="000213A2">
                      <w:pPr>
                        <w:jc w:val="center"/>
                      </w:pPr>
                    </w:p>
                    <w:p w:rsidR="000213A2" w:rsidRDefault="000213A2" w:rsidP="000213A2">
                      <w:pPr>
                        <w:jc w:val="center"/>
                      </w:pPr>
                    </w:p>
                    <w:p w:rsidR="000213A2" w:rsidRDefault="000213A2" w:rsidP="000213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C92C3A" wp14:editId="1DB26C76">
                <wp:simplePos x="0" y="0"/>
                <wp:positionH relativeFrom="column">
                  <wp:posOffset>1814830</wp:posOffset>
                </wp:positionH>
                <wp:positionV relativeFrom="paragraph">
                  <wp:posOffset>1816100</wp:posOffset>
                </wp:positionV>
                <wp:extent cx="1943100" cy="1809750"/>
                <wp:effectExtent l="0" t="0" r="19050" b="952500"/>
                <wp:wrapNone/>
                <wp:docPr id="16" name="Bildeforklaring formet som et rektange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809750"/>
                        </a:xfrm>
                        <a:prstGeom prst="wedgeRectCallout">
                          <a:avLst>
                            <a:gd name="adj1" fmla="val 21396"/>
                            <a:gd name="adj2" fmla="val 10144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3A2" w:rsidRDefault="000213A2" w:rsidP="000213A2">
                            <w:pPr>
                              <w:jc w:val="center"/>
                            </w:pPr>
                          </w:p>
                          <w:p w:rsidR="000213A2" w:rsidRDefault="000213A2" w:rsidP="000213A2">
                            <w:pPr>
                              <w:jc w:val="center"/>
                            </w:pPr>
                          </w:p>
                          <w:p w:rsidR="000213A2" w:rsidRDefault="000213A2" w:rsidP="000213A2">
                            <w:pPr>
                              <w:jc w:val="center"/>
                            </w:pPr>
                          </w:p>
                          <w:p w:rsidR="000213A2" w:rsidRDefault="000213A2" w:rsidP="000213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92C3A" id="Bildeforklaring formet som et rektangel 16" o:spid="_x0000_s1028" type="#_x0000_t61" style="position:absolute;margin-left:142.9pt;margin-top:143pt;width:153pt;height:14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" adj="15422,32712" fillcolor="white [3201]" strokecolor="#4f81bd [3204]" strokeweight="2pt">
                <v:path arrowok="t"/>
                <v:textbox>
                  <w:txbxContent>
                    <w:p w:rsidR="000213A2" w:rsidRDefault="000213A2" w:rsidP="000213A2">
                      <w:pPr>
                        <w:jc w:val="center"/>
                      </w:pPr>
                    </w:p>
                    <w:p w:rsidR="000213A2" w:rsidRDefault="000213A2" w:rsidP="000213A2">
                      <w:pPr>
                        <w:jc w:val="center"/>
                      </w:pPr>
                    </w:p>
                    <w:p w:rsidR="000213A2" w:rsidRDefault="000213A2" w:rsidP="000213A2">
                      <w:pPr>
                        <w:jc w:val="center"/>
                      </w:pPr>
                    </w:p>
                    <w:p w:rsidR="000213A2" w:rsidRDefault="000213A2" w:rsidP="000213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F7B7F8" wp14:editId="1A59926B">
                <wp:simplePos x="0" y="0"/>
                <wp:positionH relativeFrom="column">
                  <wp:posOffset>-309245</wp:posOffset>
                </wp:positionH>
                <wp:positionV relativeFrom="paragraph">
                  <wp:posOffset>1816100</wp:posOffset>
                </wp:positionV>
                <wp:extent cx="1762125" cy="1809750"/>
                <wp:effectExtent l="0" t="0" r="390525" b="952500"/>
                <wp:wrapNone/>
                <wp:docPr id="13" name="Bildeforklaring formet som et rektange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1809750"/>
                        </a:xfrm>
                        <a:prstGeom prst="wedgeRectCallout">
                          <a:avLst>
                            <a:gd name="adj1" fmla="val 70287"/>
                            <a:gd name="adj2" fmla="val 10144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3A2" w:rsidRDefault="000213A2" w:rsidP="000213A2">
                            <w:pPr>
                              <w:jc w:val="center"/>
                            </w:pPr>
                            <w:bookmarkStart w:id="0" w:name="OLE_LINK1"/>
                            <w:bookmarkStart w:id="1" w:name="OLE_LINK2"/>
                            <w:bookmarkStart w:id="2" w:name="_Hlk380328129"/>
                            <w:bookmarkEnd w:id="0"/>
                            <w:bookmarkEnd w:id="1"/>
                            <w:bookmarkEnd w:id="2"/>
                          </w:p>
                          <w:p w:rsidR="000213A2" w:rsidRDefault="000213A2" w:rsidP="000213A2">
                            <w:pPr>
                              <w:jc w:val="center"/>
                            </w:pPr>
                          </w:p>
                          <w:p w:rsidR="000213A2" w:rsidRDefault="000213A2" w:rsidP="000213A2">
                            <w:pPr>
                              <w:jc w:val="center"/>
                            </w:pPr>
                          </w:p>
                          <w:p w:rsidR="000213A2" w:rsidRDefault="000213A2" w:rsidP="000213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7B7F8" id="Bildeforklaring formet som et rektangel 13" o:spid="_x0000_s1029" type="#_x0000_t61" style="position:absolute;margin-left:-24.35pt;margin-top:143pt;width:138.75pt;height:1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" adj="25982,32713" fillcolor="white [3201]" strokecolor="#4f81bd [3204]" strokeweight="2pt">
                <v:path arrowok="t"/>
                <v:textbox>
                  <w:txbxContent>
                    <w:p w:rsidR="000213A2" w:rsidRDefault="000213A2" w:rsidP="000213A2">
                      <w:pPr>
                        <w:jc w:val="center"/>
                      </w:pPr>
                      <w:bookmarkStart w:id="3" w:name="OLE_LINK1"/>
                      <w:bookmarkStart w:id="4" w:name="OLE_LINK2"/>
                      <w:bookmarkStart w:id="5" w:name="_Hlk380328129"/>
                      <w:bookmarkEnd w:id="3"/>
                      <w:bookmarkEnd w:id="4"/>
                      <w:bookmarkEnd w:id="5"/>
                    </w:p>
                    <w:p w:rsidR="000213A2" w:rsidRDefault="000213A2" w:rsidP="000213A2">
                      <w:pPr>
                        <w:jc w:val="center"/>
                      </w:pPr>
                    </w:p>
                    <w:p w:rsidR="000213A2" w:rsidRDefault="000213A2" w:rsidP="000213A2">
                      <w:pPr>
                        <w:jc w:val="center"/>
                      </w:pPr>
                    </w:p>
                    <w:p w:rsidR="000213A2" w:rsidRDefault="000213A2" w:rsidP="000213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52C6DE" wp14:editId="77A43518">
                <wp:simplePos x="0" y="0"/>
                <wp:positionH relativeFrom="column">
                  <wp:posOffset>-299720</wp:posOffset>
                </wp:positionH>
                <wp:positionV relativeFrom="paragraph">
                  <wp:posOffset>4597400</wp:posOffset>
                </wp:positionV>
                <wp:extent cx="1762125" cy="1171575"/>
                <wp:effectExtent l="0" t="0" r="409575" b="28575"/>
                <wp:wrapNone/>
                <wp:docPr id="19" name="Bildeforklaring formet som et rektange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1171575"/>
                        </a:xfrm>
                        <a:prstGeom prst="wedgeRectCallout">
                          <a:avLst>
                            <a:gd name="adj1" fmla="val 70827"/>
                            <a:gd name="adj2" fmla="val 11958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3A2" w:rsidRDefault="000213A2" w:rsidP="000213A2">
                            <w:pPr>
                              <w:jc w:val="center"/>
                            </w:pPr>
                          </w:p>
                          <w:p w:rsidR="000213A2" w:rsidRDefault="000213A2" w:rsidP="000213A2">
                            <w:pPr>
                              <w:jc w:val="center"/>
                            </w:pPr>
                          </w:p>
                          <w:p w:rsidR="000213A2" w:rsidRDefault="000213A2" w:rsidP="000213A2">
                            <w:pPr>
                              <w:jc w:val="center"/>
                            </w:pPr>
                          </w:p>
                          <w:p w:rsidR="000213A2" w:rsidRDefault="000213A2" w:rsidP="000213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2C6DE" id="Bildeforklaring formet som et rektangel 19" o:spid="_x0000_s1030" type="#_x0000_t61" style="position:absolute;margin-left:-23.6pt;margin-top:362pt;width:138.75pt;height:9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" adj="26099,13383" fillcolor="white [3201]" strokecolor="#4f81bd [3204]" strokeweight="2pt">
                <v:path arrowok="t"/>
                <v:textbox>
                  <w:txbxContent>
                    <w:p w:rsidR="000213A2" w:rsidRDefault="000213A2" w:rsidP="000213A2">
                      <w:pPr>
                        <w:jc w:val="center"/>
                      </w:pPr>
                    </w:p>
                    <w:p w:rsidR="000213A2" w:rsidRDefault="000213A2" w:rsidP="000213A2">
                      <w:pPr>
                        <w:jc w:val="center"/>
                      </w:pPr>
                    </w:p>
                    <w:p w:rsidR="000213A2" w:rsidRDefault="000213A2" w:rsidP="000213A2">
                      <w:pPr>
                        <w:jc w:val="center"/>
                      </w:pPr>
                    </w:p>
                    <w:p w:rsidR="000213A2" w:rsidRDefault="000213A2" w:rsidP="000213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95E30F" wp14:editId="1E34B4B5">
                <wp:simplePos x="0" y="0"/>
                <wp:positionH relativeFrom="column">
                  <wp:posOffset>-309245</wp:posOffset>
                </wp:positionH>
                <wp:positionV relativeFrom="paragraph">
                  <wp:posOffset>6502400</wp:posOffset>
                </wp:positionV>
                <wp:extent cx="1762125" cy="1714500"/>
                <wp:effectExtent l="0" t="742950" r="428625" b="19050"/>
                <wp:wrapNone/>
                <wp:docPr id="21" name="Bildeforklaring formet som et rektange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762125" cy="1714500"/>
                        </a:xfrm>
                        <a:prstGeom prst="wedgeRectCallout">
                          <a:avLst>
                            <a:gd name="adj1" fmla="val 71909"/>
                            <a:gd name="adj2" fmla="val 9264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3A2" w:rsidRDefault="000213A2" w:rsidP="009C739C"/>
                          <w:p w:rsidR="000213A2" w:rsidRDefault="000213A2" w:rsidP="000213A2">
                            <w:pPr>
                              <w:jc w:val="center"/>
                            </w:pPr>
                          </w:p>
                          <w:p w:rsidR="000213A2" w:rsidRDefault="000213A2" w:rsidP="000213A2">
                            <w:pPr>
                              <w:jc w:val="center"/>
                            </w:pPr>
                          </w:p>
                          <w:p w:rsidR="00894965" w:rsidRDefault="008949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5E30F" id="Bildeforklaring formet som et rektangel 21" o:spid="_x0000_s1031" type="#_x0000_t61" style="position:absolute;margin-left:-24.35pt;margin-top:512pt;width:138.75pt;height:13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" adj="26332,30812" fillcolor="white [3201]" strokecolor="#4f81bd [3204]" strokeweight="2pt">
                <v:path arrowok="t"/>
                <v:textbox>
                  <w:txbxContent>
                    <w:p w:rsidR="000213A2" w:rsidRDefault="000213A2" w:rsidP="009C739C"/>
                    <w:p w:rsidR="000213A2" w:rsidRDefault="000213A2" w:rsidP="000213A2">
                      <w:pPr>
                        <w:jc w:val="center"/>
                      </w:pPr>
                    </w:p>
                    <w:p w:rsidR="000213A2" w:rsidRDefault="000213A2" w:rsidP="000213A2">
                      <w:pPr>
                        <w:jc w:val="center"/>
                      </w:pPr>
                    </w:p>
                    <w:p w:rsidR="00894965" w:rsidRDefault="00894965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0539C6" wp14:editId="4E865FB5">
                <wp:simplePos x="0" y="0"/>
                <wp:positionH relativeFrom="column">
                  <wp:posOffset>1833880</wp:posOffset>
                </wp:positionH>
                <wp:positionV relativeFrom="paragraph">
                  <wp:posOffset>6483350</wp:posOffset>
                </wp:positionV>
                <wp:extent cx="1943100" cy="1714500"/>
                <wp:effectExtent l="0" t="723900" r="19050" b="19050"/>
                <wp:wrapNone/>
                <wp:docPr id="23" name="Bildeforklaring formet som et rektange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943100" cy="1714500"/>
                        </a:xfrm>
                        <a:prstGeom prst="wedgeRectCallout">
                          <a:avLst>
                            <a:gd name="adj1" fmla="val 20906"/>
                            <a:gd name="adj2" fmla="val 9211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2872" w:rsidRDefault="000C2872" w:rsidP="000C2872">
                            <w:pPr>
                              <w:jc w:val="center"/>
                            </w:pPr>
                          </w:p>
                          <w:p w:rsidR="000C2872" w:rsidRDefault="000C2872" w:rsidP="000C2872">
                            <w:pPr>
                              <w:jc w:val="center"/>
                            </w:pPr>
                          </w:p>
                          <w:p w:rsidR="000C2872" w:rsidRDefault="000C2872" w:rsidP="000C2872">
                            <w:pPr>
                              <w:jc w:val="center"/>
                            </w:pPr>
                          </w:p>
                          <w:p w:rsidR="000C2872" w:rsidRDefault="000C2872" w:rsidP="000C28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539C6" id="Bildeforklaring formet som et rektangel 23" o:spid="_x0000_s1032" type="#_x0000_t61" style="position:absolute;margin-left:144.4pt;margin-top:510.5pt;width:153pt;height:13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" adj="15316,30696" fillcolor="white [3201]" strokecolor="#4f81bd [3204]" strokeweight="2pt">
                <v:path arrowok="t"/>
                <v:textbox>
                  <w:txbxContent>
                    <w:p w:rsidR="000C2872" w:rsidRDefault="000C2872" w:rsidP="000C2872">
                      <w:pPr>
                        <w:jc w:val="center"/>
                      </w:pPr>
                    </w:p>
                    <w:p w:rsidR="000C2872" w:rsidRDefault="000C2872" w:rsidP="000C2872">
                      <w:pPr>
                        <w:jc w:val="center"/>
                      </w:pPr>
                    </w:p>
                    <w:p w:rsidR="000C2872" w:rsidRDefault="000C2872" w:rsidP="000C2872">
                      <w:pPr>
                        <w:jc w:val="center"/>
                      </w:pPr>
                    </w:p>
                    <w:p w:rsidR="000C2872" w:rsidRDefault="000C2872" w:rsidP="000C28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12897C" wp14:editId="26310EA6">
                <wp:simplePos x="0" y="0"/>
                <wp:positionH relativeFrom="column">
                  <wp:posOffset>4157980</wp:posOffset>
                </wp:positionH>
                <wp:positionV relativeFrom="paragraph">
                  <wp:posOffset>4597400</wp:posOffset>
                </wp:positionV>
                <wp:extent cx="1762125" cy="1171575"/>
                <wp:effectExtent l="400050" t="0" r="28575" b="28575"/>
                <wp:wrapNone/>
                <wp:docPr id="20" name="Bildeforklaring formet som et rektange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1762125" cy="1171575"/>
                        </a:xfrm>
                        <a:prstGeom prst="wedgeRectCallout">
                          <a:avLst>
                            <a:gd name="adj1" fmla="val 71910"/>
                            <a:gd name="adj2" fmla="val -1243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3A2" w:rsidRDefault="000213A2" w:rsidP="000213A2">
                            <w:pPr>
                              <w:jc w:val="center"/>
                            </w:pPr>
                          </w:p>
                          <w:p w:rsidR="000213A2" w:rsidRDefault="000213A2" w:rsidP="000213A2">
                            <w:pPr>
                              <w:jc w:val="center"/>
                            </w:pPr>
                          </w:p>
                          <w:p w:rsidR="000213A2" w:rsidRDefault="000213A2" w:rsidP="000213A2">
                            <w:pPr>
                              <w:jc w:val="center"/>
                            </w:pPr>
                          </w:p>
                          <w:p w:rsidR="000213A2" w:rsidRDefault="000213A2" w:rsidP="000213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2897C" id="Bildeforklaring formet som et rektangel 20" o:spid="_x0000_s1033" type="#_x0000_t61" style="position:absolute;margin-left:327.4pt;margin-top:362pt;width:138.75pt;height:92.25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" adj="26333,8115" fillcolor="white [3201]" strokecolor="#4f81bd [3204]" strokeweight="2pt">
                <v:path arrowok="t"/>
                <v:textbox>
                  <w:txbxContent>
                    <w:p w:rsidR="000213A2" w:rsidRDefault="000213A2" w:rsidP="000213A2">
                      <w:pPr>
                        <w:jc w:val="center"/>
                      </w:pPr>
                    </w:p>
                    <w:p w:rsidR="000213A2" w:rsidRDefault="000213A2" w:rsidP="000213A2">
                      <w:pPr>
                        <w:jc w:val="center"/>
                      </w:pPr>
                    </w:p>
                    <w:p w:rsidR="000213A2" w:rsidRDefault="000213A2" w:rsidP="000213A2">
                      <w:pPr>
                        <w:jc w:val="center"/>
                      </w:pPr>
                    </w:p>
                    <w:p w:rsidR="000213A2" w:rsidRDefault="000213A2" w:rsidP="000213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361A4">
        <w:rPr>
          <w:sz w:val="36"/>
          <w:szCs w:val="36"/>
        </w:rPr>
        <w:t xml:space="preserve">                                         </w:t>
      </w:r>
      <w:r w:rsidR="00860037">
        <w:rPr>
          <w:sz w:val="36"/>
          <w:szCs w:val="36"/>
        </w:rPr>
        <w:t xml:space="preserve">    </w:t>
      </w:r>
      <w:r w:rsidR="007361A4">
        <w:rPr>
          <w:sz w:val="36"/>
          <w:szCs w:val="36"/>
        </w:rPr>
        <w:t xml:space="preserve">  </w:t>
      </w:r>
      <w:r w:rsidR="007361A4">
        <w:rPr>
          <w:rFonts w:ascii="Nafees Nastaleeq" w:hAnsi="Nafees Nastaleeq" w:cs="Nafees Nastaleeq" w:hint="cs"/>
          <w:sz w:val="36"/>
          <w:szCs w:val="36"/>
          <w:rtl/>
          <w:lang w:bidi="ur-PK"/>
        </w:rPr>
        <w:t xml:space="preserve">  </w:t>
      </w:r>
    </w:p>
    <w:p w:rsidR="00240F32" w:rsidRDefault="00AB1812" w:rsidP="00860037">
      <w:pPr>
        <w:rPr>
          <w:sz w:val="32"/>
          <w:szCs w:val="32"/>
        </w:rPr>
      </w:pPr>
      <w:r w:rsidRPr="00BB75DF">
        <w:rPr>
          <w:sz w:val="32"/>
          <w:szCs w:val="32"/>
        </w:rPr>
        <w:t>Hva vet du om</w:t>
      </w:r>
      <w:r w:rsidR="00EB64C4">
        <w:rPr>
          <w:sz w:val="32"/>
          <w:szCs w:val="32"/>
        </w:rPr>
        <w:t xml:space="preserve"> kildesortering</w:t>
      </w:r>
      <w:r w:rsidR="007322E6" w:rsidRPr="00BB75DF">
        <w:rPr>
          <w:sz w:val="32"/>
          <w:szCs w:val="32"/>
        </w:rPr>
        <w:t>?</w:t>
      </w:r>
    </w:p>
    <w:p w:rsidR="003D7514" w:rsidRPr="003D7514" w:rsidRDefault="003D7514" w:rsidP="00860037"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97F76A" wp14:editId="18FB4B11">
                <wp:simplePos x="0" y="0"/>
                <wp:positionH relativeFrom="column">
                  <wp:posOffset>1748156</wp:posOffset>
                </wp:positionH>
                <wp:positionV relativeFrom="paragraph">
                  <wp:posOffset>3688715</wp:posOffset>
                </wp:positionV>
                <wp:extent cx="2095500" cy="1190625"/>
                <wp:effectExtent l="19050" t="19050" r="19050" b="2857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514" w:rsidRPr="003D7514" w:rsidRDefault="00D74607" w:rsidP="00D74607">
                            <w:pPr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bidi="ur-PK"/>
                              </w:rPr>
                            </w:pPr>
                            <w:r w:rsidRPr="003D7514">
                              <w:rPr>
                                <w:rFonts w:asciiTheme="majorHAnsi" w:hAnsiTheme="majorHAnsi" w:cs="Times New Roman"/>
                                <w:bCs/>
                                <w:color w:val="17365D" w:themeColor="text2" w:themeShade="BF"/>
                                <w:sz w:val="32"/>
                                <w:szCs w:val="32"/>
                                <w:lang w:bidi="ur-PK"/>
                              </w:rPr>
                              <w:t xml:space="preserve">     </w:t>
                            </w:r>
                          </w:p>
                          <w:p w:rsidR="00D74607" w:rsidRPr="003D7514" w:rsidRDefault="003D7514" w:rsidP="003D7514">
                            <w:pPr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ur-PK"/>
                              </w:rPr>
                            </w:pPr>
                            <w:bookmarkStart w:id="3" w:name="_GoBack"/>
                            <w:r w:rsidRPr="003D7514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ur-PK"/>
                              </w:rPr>
                              <w:t>Kildesortering</w:t>
                            </w:r>
                          </w:p>
                          <w:p w:rsidR="003D7514" w:rsidRPr="003D7514" w:rsidRDefault="003D7514" w:rsidP="003D7514">
                            <w:pPr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lt-LT" w:bidi="ur-PK"/>
                              </w:rPr>
                            </w:pPr>
                            <w:r w:rsidRPr="003D7514">
                              <w:rPr>
                                <w:rFonts w:asciiTheme="majorHAnsi" w:hAnsiTheme="majorHAnsi" w:cs="Nafees Nastaleeq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lt-LT"/>
                              </w:rPr>
                              <w:t>Atliekų rūšiavimas</w:t>
                            </w:r>
                          </w:p>
                          <w:bookmarkEnd w:id="3"/>
                          <w:p w:rsidR="00894965" w:rsidRPr="00894965" w:rsidRDefault="00894965" w:rsidP="00894965">
                            <w:pPr>
                              <w:rPr>
                                <w:rFonts w:ascii="Nafees Nastaleeq" w:hAnsi="Nafees Nastaleeq" w:cs="Nafees Nastaleeq"/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 w:rsidRPr="008949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44"/>
                                <w:szCs w:val="44"/>
                                <w:lang w:bidi="ur-PK"/>
                              </w:rPr>
                              <w:t xml:space="preserve"> </w:t>
                            </w:r>
                            <w:r w:rsidRPr="00894965">
                              <w:rPr>
                                <w:rFonts w:ascii="Nafees Nastaleeq" w:hAnsi="Nafees Nastaleeq" w:cs="Nafees Nastaleeq" w:hint="cs"/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  <w:rtl/>
                                <w:lang w:bidi="ur-PK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7F76A" id="Rectangle 2" o:spid="_x0000_s1034" style="position:absolute;margin-left:137.65pt;margin-top:290.45pt;width:165pt;height:9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" strokecolor="#548dd4 [1951]" strokeweight="2.25pt">
                <v:textbox>
                  <w:txbxContent>
                    <w:p w:rsidR="003D7514" w:rsidRPr="003D7514" w:rsidRDefault="00D74607" w:rsidP="00D74607">
                      <w:pPr>
                        <w:rPr>
                          <w:rFonts w:asciiTheme="majorHAnsi" w:hAnsiTheme="majorHAnsi" w:cs="Times New Roman"/>
                          <w:b/>
                          <w:bCs/>
                          <w:color w:val="FF0000"/>
                          <w:sz w:val="16"/>
                          <w:szCs w:val="16"/>
                          <w:lang w:bidi="ur-PK"/>
                        </w:rPr>
                      </w:pPr>
                      <w:r w:rsidRPr="003D7514">
                        <w:rPr>
                          <w:rFonts w:asciiTheme="majorHAnsi" w:hAnsiTheme="majorHAnsi" w:cs="Times New Roman"/>
                          <w:bCs/>
                          <w:color w:val="17365D" w:themeColor="text2" w:themeShade="BF"/>
                          <w:sz w:val="32"/>
                          <w:szCs w:val="32"/>
                          <w:lang w:bidi="ur-PK"/>
                        </w:rPr>
                        <w:t xml:space="preserve">     </w:t>
                      </w:r>
                    </w:p>
                    <w:p w:rsidR="00D74607" w:rsidRPr="003D7514" w:rsidRDefault="003D7514" w:rsidP="003D7514">
                      <w:pPr>
                        <w:jc w:val="center"/>
                        <w:rPr>
                          <w:rFonts w:asciiTheme="majorHAnsi" w:hAnsiTheme="majorHAnsi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ur-PK"/>
                        </w:rPr>
                      </w:pPr>
                      <w:r w:rsidRPr="003D7514">
                        <w:rPr>
                          <w:rFonts w:asciiTheme="majorHAnsi" w:hAnsiTheme="majorHAnsi" w:cs="Times New Roman"/>
                          <w:b/>
                          <w:bCs/>
                          <w:color w:val="FF0000"/>
                          <w:sz w:val="32"/>
                          <w:szCs w:val="32"/>
                          <w:lang w:bidi="ur-PK"/>
                        </w:rPr>
                        <w:t>Kildesortering</w:t>
                      </w:r>
                    </w:p>
                    <w:p w:rsidR="003D7514" w:rsidRPr="003D7514" w:rsidRDefault="003D7514" w:rsidP="003D7514">
                      <w:pPr>
                        <w:jc w:val="center"/>
                        <w:rPr>
                          <w:rFonts w:asciiTheme="majorHAnsi" w:hAnsiTheme="majorHAnsi" w:cs="Times New Roman"/>
                          <w:b/>
                          <w:bCs/>
                          <w:color w:val="FF0000"/>
                          <w:sz w:val="32"/>
                          <w:szCs w:val="32"/>
                          <w:lang w:val="lt-LT" w:bidi="ur-PK"/>
                        </w:rPr>
                      </w:pPr>
                      <w:r w:rsidRPr="003D7514">
                        <w:rPr>
                          <w:rFonts w:asciiTheme="majorHAnsi" w:hAnsiTheme="majorHAnsi" w:cs="Nafees Nastaleeq"/>
                          <w:b/>
                          <w:bCs/>
                          <w:color w:val="FF0000"/>
                          <w:sz w:val="32"/>
                          <w:szCs w:val="32"/>
                          <w:lang w:val="lt-LT"/>
                        </w:rPr>
                        <w:t>Atliekų rūšiavimas</w:t>
                      </w:r>
                    </w:p>
                    <w:p w:rsidR="00894965" w:rsidRPr="00894965" w:rsidRDefault="00894965" w:rsidP="00894965">
                      <w:pPr>
                        <w:rPr>
                          <w:rFonts w:ascii="Nafees Nastaleeq" w:hAnsi="Nafees Nastaleeq" w:cs="Nafees Nastaleeq"/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rtl/>
                          <w:lang w:bidi="ur-PK"/>
                        </w:rPr>
                      </w:pPr>
                      <w:r w:rsidRPr="00894965"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44"/>
                          <w:szCs w:val="44"/>
                          <w:lang w:bidi="ur-PK"/>
                        </w:rPr>
                        <w:t xml:space="preserve"> </w:t>
                      </w:r>
                      <w:r w:rsidRPr="00894965">
                        <w:rPr>
                          <w:rFonts w:ascii="Nafees Nastaleeq" w:hAnsi="Nafees Nastaleeq" w:cs="Nafees Nastaleeq" w:hint="cs"/>
                          <w:b/>
                          <w:bCs/>
                          <w:color w:val="17365D" w:themeColor="text2" w:themeShade="BF"/>
                          <w:sz w:val="32"/>
                          <w:szCs w:val="32"/>
                          <w:rtl/>
                          <w:lang w:bidi="ur-PK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w:t>Ką tu žinai apie atliekų rūšiavimą?</w:t>
      </w:r>
    </w:p>
    <w:sectPr w:rsidR="003D7514" w:rsidRPr="003D7514" w:rsidSect="004B7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fees Nastaleeq">
    <w:altName w:val="Segoe UI"/>
    <w:charset w:val="00"/>
    <w:family w:val="auto"/>
    <w:pitch w:val="variable"/>
    <w:sig w:usb0="00000000" w:usb1="00000000" w:usb2="00000000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AF"/>
    <w:rsid w:val="000213A2"/>
    <w:rsid w:val="000C2872"/>
    <w:rsid w:val="000C6CA6"/>
    <w:rsid w:val="000D1BD3"/>
    <w:rsid w:val="00177A38"/>
    <w:rsid w:val="001B625D"/>
    <w:rsid w:val="001E2ED8"/>
    <w:rsid w:val="00240F32"/>
    <w:rsid w:val="0024380B"/>
    <w:rsid w:val="003D4437"/>
    <w:rsid w:val="003D7514"/>
    <w:rsid w:val="00421F53"/>
    <w:rsid w:val="004B7C5B"/>
    <w:rsid w:val="005E6D8C"/>
    <w:rsid w:val="00646FAA"/>
    <w:rsid w:val="00662ACF"/>
    <w:rsid w:val="006A50CD"/>
    <w:rsid w:val="006E5EE5"/>
    <w:rsid w:val="007137AF"/>
    <w:rsid w:val="007322E6"/>
    <w:rsid w:val="007361A4"/>
    <w:rsid w:val="00860037"/>
    <w:rsid w:val="00894965"/>
    <w:rsid w:val="008F2528"/>
    <w:rsid w:val="009A5B34"/>
    <w:rsid w:val="009C739C"/>
    <w:rsid w:val="00AB1812"/>
    <w:rsid w:val="00B4762B"/>
    <w:rsid w:val="00BB75DF"/>
    <w:rsid w:val="00BE2606"/>
    <w:rsid w:val="00C47EA7"/>
    <w:rsid w:val="00CA12AC"/>
    <w:rsid w:val="00D74607"/>
    <w:rsid w:val="00E75B38"/>
    <w:rsid w:val="00EB64C4"/>
    <w:rsid w:val="00EC2B9C"/>
    <w:rsid w:val="00F34472"/>
    <w:rsid w:val="00F4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2E449-6AA9-464A-ACE6-75B8E2AF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EB64C4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D7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D7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C515BFA8.dotm</Template>
  <TotalTime>0</TotalTime>
  <Pages>1</Pages>
  <Words>24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Sandnes Kommune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nijbhil</dc:creator>
  <cp:lastModifiedBy>Lene Østli</cp:lastModifiedBy>
  <cp:revision>2</cp:revision>
  <dcterms:created xsi:type="dcterms:W3CDTF">2015-01-22T11:44:00Z</dcterms:created>
  <dcterms:modified xsi:type="dcterms:W3CDTF">2015-01-22T11:44:00Z</dcterms:modified>
</cp:coreProperties>
</file>