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BF" w:rsidRDefault="00E1384D">
      <w:pPr>
        <w:rPr>
          <w:rFonts w:ascii="Times New Roman" w:hAnsi="Times New Roman" w:cs="Times New Roman"/>
          <w:sz w:val="24"/>
          <w:szCs w:val="24"/>
        </w:rPr>
      </w:pPr>
      <w:r w:rsidRPr="00E1384D">
        <w:rPr>
          <w:rFonts w:ascii="Times New Roman" w:hAnsi="Times New Roman" w:cs="Times New Roman"/>
          <w:b/>
          <w:sz w:val="24"/>
          <w:szCs w:val="24"/>
        </w:rPr>
        <w:t xml:space="preserve">Ordliste  </w:t>
      </w:r>
    </w:p>
    <w:p w:rsidR="00E1384D" w:rsidRDefault="00E138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7"/>
        <w:gridCol w:w="3208"/>
      </w:tblGrid>
      <w:tr w:rsidR="00E1384D" w:rsidTr="00625CE3">
        <w:trPr>
          <w:trHeight w:val="661"/>
        </w:trPr>
        <w:tc>
          <w:tcPr>
            <w:tcW w:w="3207" w:type="dxa"/>
          </w:tcPr>
          <w:p w:rsidR="00E1384D" w:rsidRPr="00E1384D" w:rsidRDefault="00E13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84D">
              <w:rPr>
                <w:rFonts w:ascii="Times New Roman" w:hAnsi="Times New Roman" w:cs="Times New Roman"/>
                <w:b/>
                <w:sz w:val="24"/>
                <w:szCs w:val="24"/>
              </w:rPr>
              <w:t>Norsk</w:t>
            </w:r>
          </w:p>
        </w:tc>
        <w:tc>
          <w:tcPr>
            <w:tcW w:w="3208" w:type="dxa"/>
          </w:tcPr>
          <w:p w:rsidR="00E1384D" w:rsidRPr="00E1384D" w:rsidRDefault="0041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Morsmål</w:t>
            </w: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skjelett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muskel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hjernen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hjertet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lungene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98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bein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knokler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ryggrad 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blodceller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ledd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leddbånd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nervesystemet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skjelettmusklene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tarmen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4D" w:rsidTr="00625CE3">
        <w:trPr>
          <w:trHeight w:val="661"/>
        </w:trPr>
        <w:tc>
          <w:tcPr>
            <w:tcW w:w="3207" w:type="dxa"/>
          </w:tcPr>
          <w:p w:rsidR="00E1384D" w:rsidRDefault="00625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blodårer</w:t>
            </w:r>
          </w:p>
        </w:tc>
        <w:tc>
          <w:tcPr>
            <w:tcW w:w="3208" w:type="dxa"/>
          </w:tcPr>
          <w:p w:rsidR="00E1384D" w:rsidRDefault="00E13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84D" w:rsidRPr="00E1384D" w:rsidRDefault="00E1384D">
      <w:pPr>
        <w:rPr>
          <w:rFonts w:ascii="Times New Roman" w:hAnsi="Times New Roman" w:cs="Times New Roman"/>
          <w:sz w:val="24"/>
          <w:szCs w:val="24"/>
        </w:rPr>
      </w:pPr>
    </w:p>
    <w:sectPr w:rsidR="00E1384D" w:rsidRPr="00E1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4D"/>
    <w:rsid w:val="000A16EB"/>
    <w:rsid w:val="0041030B"/>
    <w:rsid w:val="00625CE3"/>
    <w:rsid w:val="00846467"/>
    <w:rsid w:val="00E1384D"/>
    <w:rsid w:val="00F7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57B0"/>
  <w15:chartTrackingRefBased/>
  <w15:docId w15:val="{ED57F446-89D4-4760-94E8-ACDB86E2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1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A1727AB4</Template>
  <TotalTime>0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Aden</dc:creator>
  <cp:keywords/>
  <dc:description/>
  <cp:lastModifiedBy>Osman Aden</cp:lastModifiedBy>
  <cp:revision>2</cp:revision>
  <dcterms:created xsi:type="dcterms:W3CDTF">2018-04-16T06:52:00Z</dcterms:created>
  <dcterms:modified xsi:type="dcterms:W3CDTF">2018-04-16T06:52:00Z</dcterms:modified>
</cp:coreProperties>
</file>