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3E" w:rsidRPr="00094D50" w:rsidRDefault="0060243E">
      <w:pPr>
        <w:rPr>
          <w:b/>
          <w:sz w:val="36"/>
          <w:szCs w:val="36"/>
        </w:rPr>
      </w:pPr>
      <w:bookmarkStart w:id="0" w:name="_GoBack"/>
      <w:bookmarkEnd w:id="0"/>
      <w:r w:rsidRPr="0060243E">
        <w:rPr>
          <w:b/>
          <w:sz w:val="36"/>
          <w:szCs w:val="36"/>
        </w:rPr>
        <w:t>Til læreren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b/>
          <w:sz w:val="24"/>
          <w:szCs w:val="24"/>
        </w:rPr>
        <w:t>Tema:</w:t>
      </w:r>
      <w:r w:rsidRPr="00B934B8">
        <w:rPr>
          <w:sz w:val="24"/>
          <w:szCs w:val="24"/>
        </w:rPr>
        <w:t xml:space="preserve"> Hinduisme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b/>
          <w:sz w:val="24"/>
          <w:szCs w:val="24"/>
        </w:rPr>
        <w:t>Mål:</w:t>
      </w:r>
      <w:r w:rsidR="00A93817">
        <w:rPr>
          <w:sz w:val="24"/>
          <w:szCs w:val="24"/>
        </w:rPr>
        <w:t xml:space="preserve"> Eleven skal kjenne til hvem </w:t>
      </w:r>
      <w:r w:rsidRPr="00B934B8">
        <w:rPr>
          <w:sz w:val="24"/>
          <w:szCs w:val="24"/>
        </w:rPr>
        <w:t>hindu</w:t>
      </w:r>
      <w:r w:rsidR="00A93817">
        <w:rPr>
          <w:sz w:val="24"/>
          <w:szCs w:val="24"/>
        </w:rPr>
        <w:t xml:space="preserve">er er og hva de </w:t>
      </w:r>
      <w:r w:rsidRPr="00B934B8">
        <w:rPr>
          <w:sz w:val="24"/>
          <w:szCs w:val="24"/>
        </w:rPr>
        <w:t>tror på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Eleven kan navn på </w:t>
      </w:r>
      <w:r w:rsidR="00A93817">
        <w:rPr>
          <w:sz w:val="24"/>
          <w:szCs w:val="24"/>
        </w:rPr>
        <w:t xml:space="preserve">noen </w:t>
      </w:r>
      <w:r w:rsidRPr="00B934B8">
        <w:rPr>
          <w:sz w:val="24"/>
          <w:szCs w:val="24"/>
        </w:rPr>
        <w:t>hinduistiske guder og gudinner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Eleven </w:t>
      </w:r>
      <w:r w:rsidR="00A93817">
        <w:rPr>
          <w:sz w:val="24"/>
          <w:szCs w:val="24"/>
        </w:rPr>
        <w:t xml:space="preserve">skal </w:t>
      </w:r>
      <w:r w:rsidRPr="00B934B8">
        <w:rPr>
          <w:sz w:val="24"/>
          <w:szCs w:val="24"/>
        </w:rPr>
        <w:t>kunne samtale om hinduismes utbredelse og hverdagen til en hindu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Eleven kunne beskrive noen viktige begrep knyttet til hinduismen</w:t>
      </w:r>
    </w:p>
    <w:p w:rsidR="0060243E" w:rsidRPr="00B934B8" w:rsidRDefault="0060243E">
      <w:pPr>
        <w:rPr>
          <w:b/>
          <w:sz w:val="24"/>
          <w:szCs w:val="24"/>
        </w:rPr>
      </w:pPr>
      <w:proofErr w:type="gramStart"/>
      <w:r w:rsidRPr="00B934B8">
        <w:rPr>
          <w:b/>
          <w:sz w:val="24"/>
          <w:szCs w:val="24"/>
        </w:rPr>
        <w:t xml:space="preserve">Trinn:  </w:t>
      </w:r>
      <w:r w:rsidR="00094D50">
        <w:rPr>
          <w:b/>
          <w:sz w:val="24"/>
          <w:szCs w:val="24"/>
        </w:rPr>
        <w:t>5.</w:t>
      </w:r>
      <w:proofErr w:type="gramEnd"/>
      <w:r w:rsidR="00094D50">
        <w:rPr>
          <w:b/>
          <w:sz w:val="24"/>
          <w:szCs w:val="24"/>
        </w:rPr>
        <w:t xml:space="preserve"> - </w:t>
      </w:r>
      <w:r w:rsidRPr="00B934B8">
        <w:rPr>
          <w:b/>
          <w:sz w:val="24"/>
          <w:szCs w:val="24"/>
        </w:rPr>
        <w:t>7. klasse</w:t>
      </w:r>
    </w:p>
    <w:p w:rsidR="0060243E" w:rsidRPr="00B934B8" w:rsidRDefault="0060243E">
      <w:pPr>
        <w:rPr>
          <w:b/>
          <w:sz w:val="24"/>
          <w:szCs w:val="24"/>
        </w:rPr>
      </w:pPr>
      <w:r w:rsidRPr="00B934B8">
        <w:rPr>
          <w:b/>
          <w:sz w:val="24"/>
          <w:szCs w:val="24"/>
        </w:rPr>
        <w:t>Førarbeid:</w:t>
      </w:r>
    </w:p>
    <w:p w:rsidR="00297798" w:rsidRPr="00B934B8" w:rsidRDefault="00297798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934B8">
        <w:rPr>
          <w:sz w:val="24"/>
          <w:szCs w:val="24"/>
        </w:rPr>
        <w:t>Læreren kan lage et tankekart på tavlen med input fra elevene for å vite hva elevene vet om hinduisme. Elevene har tidligere hatt tema hinduisme i 3. til 5 klasse.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60243E" w:rsidRPr="00B934B8" w:rsidRDefault="0060243E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934B8">
        <w:rPr>
          <w:sz w:val="24"/>
          <w:szCs w:val="24"/>
        </w:rPr>
        <w:t>Læreren kan begynne m</w:t>
      </w:r>
      <w:r w:rsidR="00A93817">
        <w:rPr>
          <w:sz w:val="24"/>
          <w:szCs w:val="24"/>
        </w:rPr>
        <w:t xml:space="preserve">ed å snakke om hvor i verden </w:t>
      </w:r>
      <w:r w:rsidRPr="00B934B8">
        <w:rPr>
          <w:sz w:val="24"/>
          <w:szCs w:val="24"/>
        </w:rPr>
        <w:t xml:space="preserve">det </w:t>
      </w:r>
      <w:r w:rsidR="00A93817">
        <w:rPr>
          <w:sz w:val="24"/>
          <w:szCs w:val="24"/>
        </w:rPr>
        <w:t xml:space="preserve">er </w:t>
      </w:r>
      <w:r w:rsidRPr="00B934B8">
        <w:rPr>
          <w:sz w:val="24"/>
          <w:szCs w:val="24"/>
        </w:rPr>
        <w:t xml:space="preserve">mange hinduer og få hinduer. Internett, kart kan brukes. 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297798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934B8">
        <w:rPr>
          <w:sz w:val="24"/>
          <w:szCs w:val="24"/>
        </w:rPr>
        <w:t>Elevene kan lese teksten og svare på spørsmål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297798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934B8">
        <w:rPr>
          <w:sz w:val="24"/>
          <w:szCs w:val="24"/>
        </w:rPr>
        <w:t>Elevene kan lage si</w:t>
      </w:r>
      <w:r w:rsidR="00A93817">
        <w:rPr>
          <w:sz w:val="24"/>
          <w:szCs w:val="24"/>
        </w:rPr>
        <w:t>ne egne ordlister og presentere</w:t>
      </w:r>
      <w:r w:rsidRPr="00B934B8">
        <w:rPr>
          <w:sz w:val="24"/>
          <w:szCs w:val="24"/>
        </w:rPr>
        <w:t xml:space="preserve"> til de andre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297798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934B8">
        <w:rPr>
          <w:sz w:val="24"/>
          <w:szCs w:val="24"/>
        </w:rPr>
        <w:t>Elevene kan lage et kort sammendrag om hinduisme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297798" w:rsidP="00297798">
      <w:pPr>
        <w:rPr>
          <w:b/>
          <w:sz w:val="24"/>
          <w:szCs w:val="24"/>
        </w:rPr>
      </w:pPr>
      <w:r w:rsidRPr="00B934B8">
        <w:rPr>
          <w:b/>
          <w:sz w:val="24"/>
          <w:szCs w:val="24"/>
        </w:rPr>
        <w:t>Andre ressurser:</w:t>
      </w:r>
    </w:p>
    <w:p w:rsidR="00297798" w:rsidRPr="00B934B8" w:rsidRDefault="00297798" w:rsidP="00297798">
      <w:pPr>
        <w:rPr>
          <w:sz w:val="24"/>
          <w:szCs w:val="24"/>
        </w:rPr>
      </w:pPr>
      <w:r w:rsidRPr="00B934B8">
        <w:rPr>
          <w:b/>
          <w:sz w:val="24"/>
          <w:szCs w:val="24"/>
        </w:rPr>
        <w:t xml:space="preserve">     </w:t>
      </w:r>
      <w:r w:rsidRPr="00B934B8">
        <w:rPr>
          <w:sz w:val="24"/>
          <w:szCs w:val="24"/>
        </w:rPr>
        <w:t>Her er det lenket videoer, oppgaver og noen andre undervisningsopplegg. Elev</w:t>
      </w:r>
      <w:r w:rsidR="00A93817">
        <w:rPr>
          <w:sz w:val="24"/>
          <w:szCs w:val="24"/>
        </w:rPr>
        <w:t>er kan søke på internett og</w:t>
      </w:r>
      <w:r w:rsidRPr="00B934B8">
        <w:rPr>
          <w:sz w:val="24"/>
          <w:szCs w:val="24"/>
        </w:rPr>
        <w:t xml:space="preserve"> gruppevis </w:t>
      </w:r>
      <w:r w:rsidR="00A93817">
        <w:rPr>
          <w:sz w:val="24"/>
          <w:szCs w:val="24"/>
        </w:rPr>
        <w:t xml:space="preserve">lage </w:t>
      </w:r>
      <w:r w:rsidRPr="00B934B8">
        <w:rPr>
          <w:sz w:val="24"/>
          <w:szCs w:val="24"/>
        </w:rPr>
        <w:t>sine egne presentasjoner om hinduisme.</w:t>
      </w:r>
      <w:r w:rsidR="00B934B8" w:rsidRPr="00B934B8"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En gruppe kan velge </w:t>
      </w:r>
      <w:proofErr w:type="gramStart"/>
      <w:r w:rsidRPr="00B934B8">
        <w:rPr>
          <w:sz w:val="24"/>
          <w:szCs w:val="24"/>
        </w:rPr>
        <w:t>tema :</w:t>
      </w:r>
      <w:proofErr w:type="gramEnd"/>
      <w:r w:rsidRPr="00B934B8">
        <w:rPr>
          <w:sz w:val="24"/>
          <w:szCs w:val="24"/>
        </w:rPr>
        <w:t xml:space="preserve"> 1. Hinduisme og troen</w:t>
      </w:r>
    </w:p>
    <w:p w:rsidR="00297798" w:rsidRPr="00B934B8" w:rsidRDefault="0029779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2. Hindu guder og gudinner – funksjoner</w:t>
      </w:r>
    </w:p>
    <w:p w:rsidR="00297798" w:rsidRPr="00B934B8" w:rsidRDefault="0029779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3. Tekster i hinduisme – </w:t>
      </w:r>
      <w:proofErr w:type="spellStart"/>
      <w:r w:rsidRPr="00B934B8">
        <w:rPr>
          <w:sz w:val="24"/>
          <w:szCs w:val="24"/>
        </w:rPr>
        <w:t>fortelleinger</w:t>
      </w:r>
      <w:proofErr w:type="spellEnd"/>
      <w:r w:rsidRPr="00B934B8">
        <w:rPr>
          <w:sz w:val="24"/>
          <w:szCs w:val="24"/>
        </w:rPr>
        <w:t xml:space="preserve"> (for eksempel, </w:t>
      </w:r>
      <w:proofErr w:type="spellStart"/>
      <w:r w:rsidRPr="00B934B8">
        <w:rPr>
          <w:sz w:val="24"/>
          <w:szCs w:val="24"/>
        </w:rPr>
        <w:t>Ramayana</w:t>
      </w:r>
      <w:proofErr w:type="spellEnd"/>
      <w:r w:rsidRPr="00B934B8">
        <w:rPr>
          <w:sz w:val="24"/>
          <w:szCs w:val="24"/>
        </w:rPr>
        <w:t xml:space="preserve">, </w:t>
      </w:r>
      <w:proofErr w:type="spellStart"/>
      <w:proofErr w:type="gramStart"/>
      <w:r w:rsidRPr="00B934B8">
        <w:rPr>
          <w:sz w:val="24"/>
          <w:szCs w:val="24"/>
        </w:rPr>
        <w:t>Mahabharatha</w:t>
      </w:r>
      <w:proofErr w:type="spellEnd"/>
      <w:r w:rsidRPr="00B934B8">
        <w:rPr>
          <w:sz w:val="24"/>
          <w:szCs w:val="24"/>
        </w:rPr>
        <w:t xml:space="preserve">  </w:t>
      </w:r>
      <w:r w:rsidR="00DD3A45">
        <w:rPr>
          <w:sz w:val="24"/>
          <w:szCs w:val="24"/>
        </w:rPr>
        <w:t>-</w:t>
      </w:r>
      <w:proofErr w:type="gramEnd"/>
      <w:r w:rsidR="00DD3A45">
        <w:rPr>
          <w:sz w:val="24"/>
          <w:szCs w:val="24"/>
        </w:rPr>
        <w:t xml:space="preserve"> se animasjonsfilmene som er lenket)</w:t>
      </w:r>
    </w:p>
    <w:p w:rsidR="00B934B8" w:rsidRPr="00B934B8" w:rsidRDefault="0029779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 4. </w:t>
      </w:r>
      <w:r w:rsidR="00B934B8" w:rsidRPr="00B934B8">
        <w:rPr>
          <w:sz w:val="24"/>
          <w:szCs w:val="24"/>
        </w:rPr>
        <w:t xml:space="preserve"> Hindu festivaler</w:t>
      </w:r>
    </w:p>
    <w:p w:rsidR="00297798" w:rsidRPr="00B934B8" w:rsidRDefault="00B934B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 5. Hinduer i Norge</w:t>
      </w:r>
      <w:r w:rsidR="00297798" w:rsidRPr="00B934B8"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rPr>
          <w:b/>
          <w:sz w:val="24"/>
          <w:szCs w:val="24"/>
        </w:rPr>
      </w:pPr>
      <w:r w:rsidRPr="00B934B8">
        <w:rPr>
          <w:b/>
          <w:sz w:val="24"/>
          <w:szCs w:val="24"/>
        </w:rPr>
        <w:t xml:space="preserve">       </w:t>
      </w:r>
    </w:p>
    <w:p w:rsidR="00DD3A45" w:rsidRDefault="0060243E" w:rsidP="00DD3A45">
      <w:pPr>
        <w:pStyle w:val="NormalWeb"/>
      </w:pPr>
      <w:r>
        <w:t xml:space="preserve">        </w:t>
      </w:r>
    </w:p>
    <w:p w:rsidR="00094D50" w:rsidRDefault="00094D50" w:rsidP="00DD3A45">
      <w:pPr>
        <w:pStyle w:val="NormalWeb"/>
      </w:pPr>
    </w:p>
    <w:p w:rsidR="00094D50" w:rsidRDefault="00094D50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</w:p>
    <w:p w:rsidR="00DD3A45" w:rsidRDefault="00DD3A45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erk"/>
          <w:rFonts w:ascii="Helvetica" w:hAnsi="Helvetica" w:cs="Helvetica"/>
          <w:color w:val="000000"/>
          <w:sz w:val="20"/>
          <w:szCs w:val="20"/>
        </w:rPr>
        <w:lastRenderedPageBreak/>
        <w:t>Nyttige ressurser:</w:t>
      </w:r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5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Test deg selv - LOKUS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6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Vi i verden 5 -7 Cappelen Damm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7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Under samme himmel - Hinduisme Cappelen Damm</w:t>
        </w:r>
      </w:hyperlink>
    </w:p>
    <w:p w:rsidR="00DD3A45" w:rsidRP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  <w:lang w:val="en-US"/>
        </w:rPr>
      </w:pPr>
      <w:hyperlink r:id="rId8" w:tgtFrame="_blank" w:history="1">
        <w:proofErr w:type="spellStart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Horisonter</w:t>
        </w:r>
        <w:proofErr w:type="spellEnd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 xml:space="preserve"> - </w:t>
        </w:r>
        <w:proofErr w:type="spellStart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Gyldendal</w:t>
        </w:r>
        <w:proofErr w:type="spellEnd"/>
      </w:hyperlink>
    </w:p>
    <w:p w:rsidR="00DD3A45" w:rsidRP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  <w:lang w:val="en-US"/>
        </w:rPr>
      </w:pPr>
      <w:hyperlink r:id="rId9" w:history="1"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http://viiverden5-7.cappelendamm.no/enkel/seksjon.html?tid=1906903&amp;sec_tid=1906903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0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Bildesamlinger om hinduisme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1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Netteleven - Hinduisme</w:t>
        </w:r>
      </w:hyperlink>
    </w:p>
    <w:p w:rsidR="00DD3A45" w:rsidRDefault="00DD3A45" w:rsidP="00DD3A45">
      <w:pPr>
        <w:rPr>
          <w:b/>
        </w:rPr>
      </w:pPr>
      <w:r w:rsidRPr="00DD3A45">
        <w:rPr>
          <w:b/>
        </w:rPr>
        <w:t>Fortellinger i hinduisme</w:t>
      </w:r>
    </w:p>
    <w:p w:rsidR="00DD3A45" w:rsidRDefault="009466BE" w:rsidP="00DD3A45">
      <w:pPr>
        <w:rPr>
          <w:b/>
        </w:rPr>
      </w:pPr>
      <w:hyperlink r:id="rId12" w:history="1">
        <w:r w:rsidR="00DD3A45" w:rsidRPr="00DD3A45">
          <w:rPr>
            <w:rStyle w:val="Hyperkobling"/>
            <w:b/>
          </w:rPr>
          <w:t>Mahabharata for elever Engelsk – animasjonsfilm</w:t>
        </w:r>
      </w:hyperlink>
      <w:r w:rsidR="00DD3A45">
        <w:rPr>
          <w:b/>
        </w:rPr>
        <w:t xml:space="preserve">  </w:t>
      </w:r>
    </w:p>
    <w:p w:rsidR="00DD3A45" w:rsidRDefault="009466BE" w:rsidP="00DD3A45">
      <w:pPr>
        <w:pStyle w:val="NormalWeb"/>
        <w:rPr>
          <w:b/>
        </w:rPr>
      </w:pPr>
      <w:hyperlink r:id="rId13" w:history="1">
        <w:proofErr w:type="spellStart"/>
        <w:r w:rsidR="00DD3A45" w:rsidRPr="00DD3A45">
          <w:rPr>
            <w:rStyle w:val="Hyperkobling"/>
            <w:b/>
          </w:rPr>
          <w:t>Ramayana</w:t>
        </w:r>
        <w:proofErr w:type="spellEnd"/>
        <w:r w:rsidR="00DD3A45" w:rsidRPr="00DD3A45">
          <w:rPr>
            <w:rStyle w:val="Hyperkobling"/>
            <w:b/>
          </w:rPr>
          <w:t xml:space="preserve"> for elever - animasjonsfilm</w:t>
        </w:r>
      </w:hyperlink>
    </w:p>
    <w:p w:rsidR="00DD3A45" w:rsidRDefault="00DD3A45" w:rsidP="00DD3A45">
      <w:pPr>
        <w:pStyle w:val="NormalWeb"/>
        <w:rPr>
          <w:b/>
        </w:rPr>
      </w:pPr>
    </w:p>
    <w:p w:rsidR="00DD3A45" w:rsidRDefault="00DD3A45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erk"/>
          <w:rFonts w:ascii="Helvetica" w:hAnsi="Helvetica" w:cs="Helvetica"/>
          <w:color w:val="000000"/>
          <w:sz w:val="20"/>
          <w:szCs w:val="20"/>
        </w:rPr>
        <w:t>Videoer:</w:t>
      </w:r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4" w:tgtFrame="_blank" w:history="1">
        <w:proofErr w:type="spellStart"/>
        <w:r w:rsidR="00DD3A45">
          <w:rPr>
            <w:rStyle w:val="Hyperkobling"/>
            <w:rFonts w:ascii="Helvetica" w:hAnsi="Helvetica" w:cs="Helvetica"/>
            <w:sz w:val="20"/>
            <w:szCs w:val="20"/>
          </w:rPr>
          <w:t>Pinsevenn</w:t>
        </w:r>
        <w:proofErr w:type="spellEnd"/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 bytter liv med hindu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5" w:anchor="t=4m6s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Hinduer i Norge - Hvordan praktiseres hinduisme?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6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 bryllup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7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Innledning til Hinduismen - Khan </w:t>
        </w:r>
        <w:proofErr w:type="spellStart"/>
        <w:r w:rsidR="00DD3A45">
          <w:rPr>
            <w:rStyle w:val="Hyperkobling"/>
            <w:rFonts w:ascii="Helvetica" w:hAnsi="Helvetica" w:cs="Helvetica"/>
            <w:sz w:val="20"/>
            <w:szCs w:val="20"/>
          </w:rPr>
          <w:t>Academy</w:t>
        </w:r>
        <w:proofErr w:type="spellEnd"/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 (Engelsk)</w:t>
        </w:r>
      </w:hyperlink>
    </w:p>
    <w:p w:rsidR="00DD3A45" w:rsidRDefault="00DD3A45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erk"/>
          <w:rFonts w:ascii="Helvetica" w:hAnsi="Helvetica" w:cs="Helvetica"/>
          <w:color w:val="000000"/>
          <w:sz w:val="20"/>
          <w:szCs w:val="20"/>
        </w:rPr>
        <w:t>Flere undervisningsopplegg:</w:t>
      </w:r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8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Hinduismen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9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Podium - Gyldendal</w:t>
        </w:r>
      </w:hyperlink>
    </w:p>
    <w:p w:rsidR="00DD3A45" w:rsidRDefault="009466BE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20" w:tooltip="Oppgavehefte_Myre Skole (8. trinn)" w:history="1">
        <w:proofErr w:type="spellStart"/>
        <w:r w:rsidR="00DD3A45">
          <w:rPr>
            <w:rStyle w:val="wffiletext"/>
            <w:rFonts w:ascii="Helvetica" w:hAnsi="Helvetica" w:cs="Helvetica"/>
            <w:color w:val="0000FF"/>
            <w:sz w:val="20"/>
            <w:szCs w:val="20"/>
            <w:u w:val="single"/>
          </w:rPr>
          <w:t>oppgavehefte_undervisningsopplegg_om_hinduisme_Myre</w:t>
        </w:r>
        <w:proofErr w:type="spellEnd"/>
        <w:r w:rsidR="00DD3A45">
          <w:rPr>
            <w:rStyle w:val="wffiletext"/>
            <w:rFonts w:ascii="Helvetica" w:hAnsi="Helvetica" w:cs="Helvetica"/>
            <w:color w:val="0000FF"/>
            <w:sz w:val="20"/>
            <w:szCs w:val="20"/>
            <w:u w:val="single"/>
          </w:rPr>
          <w:t xml:space="preserve"> Skole.docx</w:t>
        </w:r>
      </w:hyperlink>
    </w:p>
    <w:p w:rsidR="00DD3A45" w:rsidRDefault="00DD3A45">
      <w:pPr>
        <w:rPr>
          <w:b/>
        </w:rPr>
      </w:pPr>
    </w:p>
    <w:p w:rsidR="00DD3A45" w:rsidRPr="00DD3A45" w:rsidRDefault="00DD3A45">
      <w:pPr>
        <w:rPr>
          <w:b/>
        </w:rPr>
      </w:pPr>
    </w:p>
    <w:p w:rsidR="00DD3A45" w:rsidRPr="0060243E" w:rsidRDefault="00DD3A45"/>
    <w:sectPr w:rsidR="00DD3A45" w:rsidRPr="0060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A61"/>
    <w:multiLevelType w:val="hybridMultilevel"/>
    <w:tmpl w:val="8E82851C"/>
    <w:lvl w:ilvl="0" w:tplc="123C0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3E"/>
    <w:rsid w:val="00094D50"/>
    <w:rsid w:val="00297798"/>
    <w:rsid w:val="00561A4A"/>
    <w:rsid w:val="0060243E"/>
    <w:rsid w:val="008073CE"/>
    <w:rsid w:val="009466BE"/>
    <w:rsid w:val="00A93817"/>
    <w:rsid w:val="00B15727"/>
    <w:rsid w:val="00B934B8"/>
    <w:rsid w:val="00D45DEE"/>
    <w:rsid w:val="00DD3A45"/>
    <w:rsid w:val="00D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C2E5-F30F-4D5A-916E-4C1BCCD1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9779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3A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D3A45"/>
    <w:rPr>
      <w:b/>
      <w:bCs/>
    </w:rPr>
  </w:style>
  <w:style w:type="character" w:customStyle="1" w:styleId="wffiletext">
    <w:name w:val="wf_file_text"/>
    <w:basedOn w:val="Standardskriftforavsnitt"/>
    <w:rsid w:val="00DD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l.gyldendal.no/flytweb/default.ashx?folder=8274&amp;document=42758" TargetMode="External"/><Relationship Id="rId13" Type="http://schemas.openxmlformats.org/officeDocument/2006/relationships/hyperlink" Target="https://www.youtube.com/watch?v=UA2BYSivPXA" TargetMode="External"/><Relationship Id="rId18" Type="http://schemas.openxmlformats.org/officeDocument/2006/relationships/hyperlink" Target="https://prezi.com/bfe5g5vznt_8/hinduisme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ndersammehimmel.cappelendamm.no/c165723/artikkel/vis.html?tid=205362&amp;strukt_tid=165723" TargetMode="External"/><Relationship Id="rId12" Type="http://schemas.openxmlformats.org/officeDocument/2006/relationships/hyperlink" Target="https://www.youtube.com/watch?v=Xx4H_yuZbmU" TargetMode="External"/><Relationship Id="rId17" Type="http://schemas.openxmlformats.org/officeDocument/2006/relationships/hyperlink" Target="https://www.youtube.com/watch?v=WhTpJxlJi2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tI_XhHzOdE" TargetMode="External"/><Relationship Id="rId20" Type="http://schemas.openxmlformats.org/officeDocument/2006/relationships/hyperlink" Target="http://morsmal.no/images/2016juni/tamil/dokumenter/Hinduisme/oppgavehefte_undervisningsopplegg_om_hinduisme_Myre%20Skole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iverden5-7.cappelendamm.no/enkel/seksjon.html?tid=1908167" TargetMode="External"/><Relationship Id="rId11" Type="http://schemas.openxmlformats.org/officeDocument/2006/relationships/hyperlink" Target="http://www.netteleven.no/Hinduisme.html" TargetMode="External"/><Relationship Id="rId5" Type="http://schemas.openxmlformats.org/officeDocument/2006/relationships/hyperlink" Target="http://www.lokus.no/open/storespoersmaal/8-store-spoersmaal/2-Hinduismen/Test-deg-selv-Gudene" TargetMode="External"/><Relationship Id="rId15" Type="http://schemas.openxmlformats.org/officeDocument/2006/relationships/hyperlink" Target="https://tv.nrk.no/serie/supernytt/MSUB02014712/26-09-2012" TargetMode="External"/><Relationship Id="rId10" Type="http://schemas.openxmlformats.org/officeDocument/2006/relationships/hyperlink" Target="https://no.wikibooks.org/wiki/Bildesamlinger_om_hinduismen" TargetMode="External"/><Relationship Id="rId19" Type="http://schemas.openxmlformats.org/officeDocument/2006/relationships/hyperlink" Target="http://podium.gyldendal.no/kanal-s/krle/hinduis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iverden5-7.cappelendamm.no/enkel/seksjon.html?tid=1906903&amp;sec_tid=1906903" TargetMode="External"/><Relationship Id="rId14" Type="http://schemas.openxmlformats.org/officeDocument/2006/relationships/hyperlink" Target="https://www.nrk.no/skole/?page=search&amp;q=&amp;mediaId=141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220041B7</Template>
  <TotalTime>0</TotalTime>
  <Pages>2</Pages>
  <Words>567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Osman Aden</cp:lastModifiedBy>
  <cp:revision>2</cp:revision>
  <dcterms:created xsi:type="dcterms:W3CDTF">2018-02-01T09:17:00Z</dcterms:created>
  <dcterms:modified xsi:type="dcterms:W3CDTF">2018-02-01T09:17:00Z</dcterms:modified>
</cp:coreProperties>
</file>