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A1" w:rsidRDefault="00F40EA1"/>
    <w:p w:rsidR="00B474F3" w:rsidRDefault="00F40EA1">
      <w:r w:rsidRPr="00F40EA1"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14FD662B" wp14:editId="58452C3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86000" cy="2413000"/>
            <wp:effectExtent l="0" t="0" r="0" b="0"/>
            <wp:wrapSquare wrapText="bothSides"/>
            <wp:docPr id="7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221D6">
        <w:t>Qoraal</w:t>
      </w:r>
      <w:proofErr w:type="spellEnd"/>
      <w:r w:rsidR="007221D6">
        <w:t xml:space="preserve"> </w:t>
      </w:r>
      <w:proofErr w:type="spellStart"/>
      <w:r w:rsidR="007221D6">
        <w:t>kooban</w:t>
      </w:r>
      <w:proofErr w:type="spellEnd"/>
      <w:r w:rsidR="007221D6">
        <w:t xml:space="preserve"> </w:t>
      </w:r>
      <w:proofErr w:type="spellStart"/>
      <w:r w:rsidR="007221D6">
        <w:t>ka</w:t>
      </w:r>
      <w:proofErr w:type="spellEnd"/>
      <w:r w:rsidR="007221D6">
        <w:t xml:space="preserve"> </w:t>
      </w:r>
      <w:proofErr w:type="spellStart"/>
      <w:r w:rsidR="007221D6">
        <w:t>qor</w:t>
      </w:r>
      <w:proofErr w:type="spellEnd"/>
      <w:r w:rsidR="007221D6">
        <w:t xml:space="preserve"> </w:t>
      </w:r>
      <w:proofErr w:type="spellStart"/>
      <w:r w:rsidR="007221D6">
        <w:t>sawirka</w:t>
      </w:r>
      <w:proofErr w:type="spellEnd"/>
      <w:r w:rsidR="007221D6">
        <w:t>.</w:t>
      </w:r>
    </w:p>
    <w:p w:rsidR="00F40EA1" w:rsidRDefault="00F40EA1"/>
    <w:p w:rsidR="00F40EA1" w:rsidRDefault="00F40EA1"/>
    <w:p w:rsidR="00F40EA1" w:rsidRDefault="00F40EA1"/>
    <w:p w:rsidR="00F40EA1" w:rsidRDefault="00F40EA1" w:rsidP="00F40EA1">
      <w:pPr>
        <w:spacing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0EA1" w:rsidRDefault="00F40EA1" w:rsidP="00F40EA1">
      <w:pPr>
        <w:spacing w:line="600" w:lineRule="auto"/>
      </w:pPr>
      <w:r>
        <w:t>………………………………………………………………………………………………………………………</w:t>
      </w:r>
    </w:p>
    <w:p w:rsidR="00F40EA1" w:rsidRDefault="00F40EA1" w:rsidP="00F40EA1">
      <w:pPr>
        <w:spacing w:line="600" w:lineRule="auto"/>
      </w:pPr>
      <w:r>
        <w:t>………………………………………………………………………………………………………………………</w:t>
      </w:r>
    </w:p>
    <w:p w:rsidR="00F40EA1" w:rsidRDefault="00F40EA1" w:rsidP="00F40EA1">
      <w:pPr>
        <w:spacing w:line="600" w:lineRule="auto"/>
      </w:pPr>
      <w:r>
        <w:t>………………………………………………………………………………………………………………………</w:t>
      </w:r>
    </w:p>
    <w:p w:rsidR="00F40EA1" w:rsidRDefault="00F40EA1" w:rsidP="00F40EA1"/>
    <w:p w:rsidR="00F40EA1" w:rsidRDefault="00F40EA1" w:rsidP="00F40EA1"/>
    <w:p w:rsidR="00F40EA1" w:rsidRDefault="00F40EA1" w:rsidP="00F40EA1"/>
    <w:p w:rsidR="00F40EA1" w:rsidRDefault="00F40EA1" w:rsidP="00F40EA1"/>
    <w:p w:rsidR="00F40EA1" w:rsidRDefault="00F40EA1" w:rsidP="00F40EA1"/>
    <w:p w:rsidR="00F40EA1" w:rsidRDefault="00F40EA1" w:rsidP="00F40EA1">
      <w:r w:rsidRPr="00F40EA1"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3A6833C0" wp14:editId="4A962E2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86000" cy="2413000"/>
            <wp:effectExtent l="0" t="0" r="0" b="0"/>
            <wp:wrapSquare wrapText="bothSides"/>
            <wp:docPr id="1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221D6">
        <w:t>Qoraal</w:t>
      </w:r>
      <w:proofErr w:type="spellEnd"/>
      <w:r w:rsidR="007221D6">
        <w:t xml:space="preserve"> </w:t>
      </w:r>
      <w:proofErr w:type="spellStart"/>
      <w:r w:rsidR="007221D6">
        <w:t>kooban</w:t>
      </w:r>
      <w:proofErr w:type="spellEnd"/>
      <w:r w:rsidR="007221D6">
        <w:t xml:space="preserve"> </w:t>
      </w:r>
      <w:proofErr w:type="spellStart"/>
      <w:r w:rsidR="007221D6">
        <w:t>ka</w:t>
      </w:r>
      <w:proofErr w:type="spellEnd"/>
      <w:r w:rsidR="007221D6">
        <w:t xml:space="preserve"> </w:t>
      </w:r>
      <w:proofErr w:type="spellStart"/>
      <w:r w:rsidR="007221D6">
        <w:t>qor</w:t>
      </w:r>
      <w:proofErr w:type="spellEnd"/>
      <w:r w:rsidR="007221D6">
        <w:t xml:space="preserve"> sawirka.</w:t>
      </w:r>
      <w:bookmarkStart w:id="0" w:name="_GoBack"/>
      <w:bookmarkEnd w:id="0"/>
    </w:p>
    <w:p w:rsidR="00F40EA1" w:rsidRDefault="00F40EA1" w:rsidP="00F40EA1">
      <w:pPr>
        <w:spacing w:line="600" w:lineRule="auto"/>
      </w:pPr>
    </w:p>
    <w:p w:rsidR="00F40EA1" w:rsidRDefault="00F40EA1" w:rsidP="00F40EA1">
      <w:pPr>
        <w:spacing w:line="600" w:lineRule="auto"/>
      </w:pPr>
      <w:r w:rsidRPr="00F40EA1">
        <w:rPr>
          <w:noProof/>
          <w:lang w:eastAsia="nb-NO"/>
        </w:rPr>
        <w:drawing>
          <wp:anchor distT="0" distB="0" distL="114300" distR="114300" simplePos="0" relativeHeight="251661312" behindDoc="0" locked="0" layoutInCell="1" allowOverlap="1" wp14:anchorId="3AD720B3" wp14:editId="6A0E3B1B">
            <wp:simplePos x="0" y="0"/>
            <wp:positionH relativeFrom="margin">
              <wp:align>left</wp:align>
            </wp:positionH>
            <wp:positionV relativeFrom="margin">
              <wp:posOffset>5600700</wp:posOffset>
            </wp:positionV>
            <wp:extent cx="2056765" cy="1943100"/>
            <wp:effectExtent l="0" t="0" r="635" b="0"/>
            <wp:wrapSquare wrapText="bothSides"/>
            <wp:docPr id="6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43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0EA1" w:rsidRDefault="00F40EA1" w:rsidP="00F40EA1">
      <w:pPr>
        <w:spacing w:line="600" w:lineRule="auto"/>
      </w:pPr>
      <w:r>
        <w:lastRenderedPageBreak/>
        <w:t>……………………………………………………………………………………………………………………………………………………………….………………………………..</w:t>
      </w:r>
    </w:p>
    <w:p w:rsidR="00F40EA1" w:rsidRDefault="00F40EA1" w:rsidP="00F40EA1">
      <w:pPr>
        <w:spacing w:line="600" w:lineRule="auto"/>
      </w:pPr>
      <w:r>
        <w:t>…………………………………………………………………………………………………..……………………</w:t>
      </w:r>
    </w:p>
    <w:p w:rsidR="00F40EA1" w:rsidRDefault="00F40EA1" w:rsidP="00F40EA1">
      <w:pPr>
        <w:spacing w:line="600" w:lineRule="auto"/>
      </w:pPr>
      <w:r>
        <w:t>…………………………………………………………………………………………………………..……………</w:t>
      </w:r>
    </w:p>
    <w:sectPr w:rsidR="00F40EA1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A1"/>
    <w:rsid w:val="003E413D"/>
    <w:rsid w:val="007221D6"/>
    <w:rsid w:val="00B474F3"/>
    <w:rsid w:val="00F4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5986D"/>
  <w14:defaultImageDpi w14:val="300"/>
  <w15:docId w15:val="{5678223A-A52A-4E65-965D-5262CE7E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40EA1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0E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CF94BFC5</Template>
  <TotalTime>0</TotalTime>
  <Pages>2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Osman Aden</cp:lastModifiedBy>
  <cp:revision>2</cp:revision>
  <dcterms:created xsi:type="dcterms:W3CDTF">2017-10-18T09:32:00Z</dcterms:created>
  <dcterms:modified xsi:type="dcterms:W3CDTF">2017-10-18T09:32:00Z</dcterms:modified>
</cp:coreProperties>
</file>