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26C42" w14:textId="1AE94107" w:rsidR="00B474F3" w:rsidRDefault="009421AB">
      <w:proofErr w:type="spellStart"/>
      <w:r>
        <w:t>Been</w:t>
      </w:r>
      <w:proofErr w:type="spellEnd"/>
      <w:r>
        <w:t xml:space="preserve"> </w:t>
      </w:r>
      <w:proofErr w:type="spellStart"/>
      <w:r>
        <w:t>sheegidu</w:t>
      </w:r>
      <w:proofErr w:type="spellEnd"/>
      <w:r>
        <w:t xml:space="preserve"> </w:t>
      </w:r>
      <w:proofErr w:type="spellStart"/>
      <w:proofErr w:type="gramStart"/>
      <w:r>
        <w:t>waa</w:t>
      </w:r>
      <w:proofErr w:type="spellEnd"/>
      <w:r w:rsidR="00C02117">
        <w:t>.</w:t>
      </w:r>
      <w:r w:rsidR="002673E1">
        <w:t>…</w:t>
      </w:r>
      <w:proofErr w:type="gramEnd"/>
      <w:r w:rsidR="002673E1">
        <w:t>…………………………………………………………………………………………………..</w:t>
      </w:r>
    </w:p>
    <w:p w14:paraId="15F006DB" w14:textId="77777777" w:rsidR="002673E1" w:rsidRDefault="002673E1"/>
    <w:p w14:paraId="3443C219" w14:textId="77777777" w:rsidR="002673E1" w:rsidRDefault="002673E1">
      <w:r>
        <w:t>………………………………………………………………………………………………………………………</w:t>
      </w:r>
    </w:p>
    <w:p w14:paraId="2679F7F3" w14:textId="77777777" w:rsidR="002673E1" w:rsidRDefault="002673E1" w:rsidP="002673E1">
      <w:pPr>
        <w:spacing w:line="480" w:lineRule="auto"/>
      </w:pPr>
    </w:p>
    <w:p w14:paraId="3029E7F7" w14:textId="77777777" w:rsidR="002673E1" w:rsidRDefault="002673E1" w:rsidP="002673E1">
      <w:pPr>
        <w:spacing w:line="480" w:lineRule="auto"/>
      </w:pPr>
    </w:p>
    <w:p w14:paraId="52B4BB88" w14:textId="499C336A" w:rsidR="002673E1" w:rsidRDefault="009421AB" w:rsidP="002673E1">
      <w:pPr>
        <w:spacing w:line="480" w:lineRule="auto"/>
      </w:pPr>
      <w:proofErr w:type="spellStart"/>
      <w:r>
        <w:t>Ma</w:t>
      </w:r>
      <w:proofErr w:type="spellEnd"/>
      <w:r>
        <w:t xml:space="preserve"> </w:t>
      </w:r>
      <w:proofErr w:type="spellStart"/>
      <w:r>
        <w:t>sax</w:t>
      </w:r>
      <w:proofErr w:type="spellEnd"/>
      <w:r>
        <w:t xml:space="preserve"> </w:t>
      </w:r>
      <w:proofErr w:type="spellStart"/>
      <w:r>
        <w:t>baa</w:t>
      </w:r>
      <w:proofErr w:type="spellEnd"/>
      <w:r>
        <w:t xml:space="preserve"> in </w:t>
      </w:r>
      <w:proofErr w:type="spellStart"/>
      <w:r>
        <w:t>been</w:t>
      </w:r>
      <w:proofErr w:type="spellEnd"/>
      <w:r>
        <w:t xml:space="preserve"> la </w:t>
      </w:r>
      <w:proofErr w:type="spellStart"/>
      <w:r>
        <w:t>sheegaa</w:t>
      </w:r>
      <w:proofErr w:type="spellEnd"/>
      <w:r>
        <w:t xml:space="preserve">? </w:t>
      </w:r>
      <w:proofErr w:type="spellStart"/>
      <w:r>
        <w:t>sobob</w:t>
      </w:r>
      <w:proofErr w:type="spellEnd"/>
      <w:r>
        <w:t>?</w:t>
      </w:r>
    </w:p>
    <w:p w14:paraId="7A8B3136" w14:textId="77777777" w:rsidR="002673E1" w:rsidRDefault="002673E1" w:rsidP="002673E1">
      <w:pPr>
        <w:spacing w:line="480" w:lineRule="auto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BD888" wp14:editId="1ADEB33F">
                <wp:simplePos x="0" y="0"/>
                <wp:positionH relativeFrom="column">
                  <wp:posOffset>0</wp:posOffset>
                </wp:positionH>
                <wp:positionV relativeFrom="paragraph">
                  <wp:posOffset>4385310</wp:posOffset>
                </wp:positionV>
                <wp:extent cx="5029200" cy="2514600"/>
                <wp:effectExtent l="0" t="0" r="254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29439" w14:textId="3CDEDB35" w:rsidR="002673E1" w:rsidRDefault="009421AB" w:rsidP="002673E1">
                            <w:proofErr w:type="spellStart"/>
                            <w:r>
                              <w:t>Wajigaaga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musawir</w:t>
                            </w:r>
                            <w:proofErr w:type="spellEnd"/>
                            <w:r>
                              <w:t xml:space="preserve"> marka </w:t>
                            </w:r>
                            <w:proofErr w:type="spellStart"/>
                            <w:r>
                              <w:t>niyadaadu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xuntahay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BD8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5.3pt;width:396pt;height:19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" fillcolor="white [3201]" strokecolor="#f79646 [3209]" strokeweight="2pt">
                <v:textbox>
                  <w:txbxContent>
                    <w:p w14:paraId="0B429439" w14:textId="3CDEDB35" w:rsidR="002673E1" w:rsidRDefault="009421AB" w:rsidP="002673E1">
                      <w:proofErr w:type="spellStart"/>
                      <w:r>
                        <w:t>Wajigaaga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musawir</w:t>
                      </w:r>
                      <w:proofErr w:type="spellEnd"/>
                      <w:r>
                        <w:t xml:space="preserve"> marka </w:t>
                      </w:r>
                      <w:proofErr w:type="spellStart"/>
                      <w:r>
                        <w:t>niyadaadu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xuntahay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F498E" wp14:editId="5005CC57">
                <wp:simplePos x="0" y="0"/>
                <wp:positionH relativeFrom="column">
                  <wp:posOffset>0</wp:posOffset>
                </wp:positionH>
                <wp:positionV relativeFrom="paragraph">
                  <wp:posOffset>1756410</wp:posOffset>
                </wp:positionV>
                <wp:extent cx="5029200" cy="2514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CF3E9" w14:textId="30B90C9B" w:rsidR="002673E1" w:rsidRDefault="009421AB">
                            <w:proofErr w:type="spellStart"/>
                            <w:r>
                              <w:t>Wajigaaga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musawir</w:t>
                            </w:r>
                            <w:proofErr w:type="spellEnd"/>
                            <w:r>
                              <w:t xml:space="preserve"> marka </w:t>
                            </w:r>
                            <w:proofErr w:type="spellStart"/>
                            <w:r>
                              <w:t>ay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niyadaadu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fiicantahay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F498E" id="Text Box 1" o:spid="_x0000_s1027" type="#_x0000_t202" style="position:absolute;margin-left:0;margin-top:138.3pt;width:396pt;height:19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" fillcolor="white [3201]" strokecolor="#4bacc6 [3208]" strokeweight="2pt">
                <v:textbox>
                  <w:txbxContent>
                    <w:p w14:paraId="097CF3E9" w14:textId="30B90C9B" w:rsidR="002673E1" w:rsidRDefault="009421AB">
                      <w:proofErr w:type="spellStart"/>
                      <w:r>
                        <w:t>Wajigaaga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musawir</w:t>
                      </w:r>
                      <w:proofErr w:type="spellEnd"/>
                      <w:r>
                        <w:t xml:space="preserve"> marka </w:t>
                      </w:r>
                      <w:proofErr w:type="spellStart"/>
                      <w:r>
                        <w:t>ay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niyadaadu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fiicantahay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2673E1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E1"/>
    <w:rsid w:val="002673E1"/>
    <w:rsid w:val="003E413D"/>
    <w:rsid w:val="009421AB"/>
    <w:rsid w:val="00B474F3"/>
    <w:rsid w:val="00C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30298"/>
  <w14:defaultImageDpi w14:val="300"/>
  <w15:docId w15:val="{1CFC15B6-0BCC-4194-8E4F-D97212AD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9C1F1BB2</Template>
  <TotalTime>1</TotalTime>
  <Pages>1</Pages>
  <Words>52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Osman Aden</cp:lastModifiedBy>
  <cp:revision>2</cp:revision>
  <dcterms:created xsi:type="dcterms:W3CDTF">2017-10-18T09:37:00Z</dcterms:created>
  <dcterms:modified xsi:type="dcterms:W3CDTF">2017-10-18T09:37:00Z</dcterms:modified>
</cp:coreProperties>
</file>