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003"/>
        <w:gridCol w:w="540"/>
        <w:gridCol w:w="3402"/>
      </w:tblGrid>
      <w:tr w:rsidR="003C4E3E" w:rsidRPr="00124507" w:rsidTr="00FB5EDE">
        <w:trPr>
          <w:trHeight w:val="532"/>
        </w:trPr>
        <w:tc>
          <w:tcPr>
            <w:tcW w:w="2197" w:type="dxa"/>
            <w:vAlign w:val="center"/>
          </w:tcPr>
          <w:p w:rsidR="000F16DD" w:rsidRDefault="00861513">
            <w:pPr>
              <w:pStyle w:val="Overskrift1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bookmarkStart w:id="0" w:name="_GoBack"/>
            <w:bookmarkEnd w:id="0"/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NORSK</w:t>
            </w:r>
            <w:r w:rsidR="000F16DD">
              <w:rPr>
                <w:b/>
                <w:bCs/>
                <w:sz w:val="22"/>
                <w:szCs w:val="22"/>
                <w:lang w:val="nb-NO"/>
              </w:rPr>
              <w:t>/</w:t>
            </w:r>
          </w:p>
          <w:p w:rsidR="003C4E3E" w:rsidRPr="000F16DD" w:rsidRDefault="000F16DD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nb-NO"/>
              </w:rPr>
              <w:t>NORVEGŲ K.</w:t>
            </w:r>
          </w:p>
        </w:tc>
        <w:tc>
          <w:tcPr>
            <w:tcW w:w="3003" w:type="dxa"/>
            <w:vAlign w:val="center"/>
          </w:tcPr>
          <w:p w:rsidR="000F16DD" w:rsidRDefault="00D63721" w:rsidP="00D63721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D63721">
              <w:rPr>
                <w:b/>
                <w:bCs/>
                <w:sz w:val="22"/>
                <w:szCs w:val="22"/>
              </w:rPr>
              <w:t>ITAUISK</w:t>
            </w:r>
            <w:r w:rsidR="000F16DD">
              <w:rPr>
                <w:b/>
                <w:bCs/>
                <w:sz w:val="22"/>
                <w:szCs w:val="22"/>
                <w:lang w:val="nb-NO"/>
              </w:rPr>
              <w:t xml:space="preserve">/ </w:t>
            </w:r>
          </w:p>
          <w:p w:rsidR="003C4E3E" w:rsidRPr="000F16DD" w:rsidRDefault="000F16DD" w:rsidP="00D63721">
            <w:pPr>
              <w:jc w:val="center"/>
              <w:rPr>
                <w:b/>
                <w:bCs/>
                <w:color w:val="FF0000"/>
                <w:sz w:val="22"/>
                <w:szCs w:val="22"/>
                <w:lang w:val="lt-LT"/>
              </w:rPr>
            </w:pPr>
            <w:r w:rsidRPr="000F16DD">
              <w:rPr>
                <w:b/>
                <w:bCs/>
                <w:color w:val="FF0000"/>
                <w:sz w:val="22"/>
                <w:szCs w:val="22"/>
                <w:lang w:val="nb-NO"/>
              </w:rPr>
              <w:t>LIETUVIŲ K.</w:t>
            </w:r>
          </w:p>
        </w:tc>
        <w:tc>
          <w:tcPr>
            <w:tcW w:w="3942" w:type="dxa"/>
            <w:gridSpan w:val="2"/>
            <w:vAlign w:val="center"/>
          </w:tcPr>
          <w:p w:rsidR="000F16DD" w:rsidRPr="000F16DD" w:rsidRDefault="000F16DD" w:rsidP="00B339AF">
            <w:pPr>
              <w:pStyle w:val="Overskrift2"/>
              <w:jc w:val="center"/>
              <w:rPr>
                <w:szCs w:val="22"/>
                <w:lang w:val="nb-NO"/>
              </w:rPr>
            </w:pPr>
            <w:r>
              <w:rPr>
                <w:szCs w:val="22"/>
              </w:rPr>
              <w:t>EKSEMPEL</w:t>
            </w:r>
            <w:r>
              <w:rPr>
                <w:szCs w:val="22"/>
                <w:lang w:val="nb-NO"/>
              </w:rPr>
              <w:t>/</w:t>
            </w:r>
          </w:p>
          <w:p w:rsidR="003C4E3E" w:rsidRPr="000F16DD" w:rsidRDefault="00545F87" w:rsidP="00B339AF">
            <w:pPr>
              <w:pStyle w:val="Overskrift2"/>
              <w:jc w:val="center"/>
              <w:rPr>
                <w:color w:val="FF0000"/>
                <w:szCs w:val="22"/>
              </w:rPr>
            </w:pPr>
            <w:r w:rsidRPr="000F16DD">
              <w:rPr>
                <w:color w:val="FF0000"/>
                <w:szCs w:val="22"/>
              </w:rPr>
              <w:t>PAVYZDYS</w:t>
            </w:r>
          </w:p>
        </w:tc>
      </w:tr>
      <w:tr w:rsidR="003C4E3E" w:rsidRPr="00124507" w:rsidTr="00FB5EDE">
        <w:trPr>
          <w:trHeight w:val="532"/>
        </w:trPr>
        <w:tc>
          <w:tcPr>
            <w:tcW w:w="2197" w:type="dxa"/>
            <w:vAlign w:val="center"/>
          </w:tcPr>
          <w:p w:rsidR="003C4E3E" w:rsidRPr="00124507" w:rsidRDefault="003C4E3E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DIAGRAM</w:t>
            </w:r>
          </w:p>
        </w:tc>
        <w:tc>
          <w:tcPr>
            <w:tcW w:w="3003" w:type="dxa"/>
            <w:vAlign w:val="center"/>
          </w:tcPr>
          <w:p w:rsidR="003C4E3E" w:rsidRPr="00124507" w:rsidRDefault="003C4E3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24507">
              <w:rPr>
                <w:b/>
                <w:bCs/>
                <w:sz w:val="22"/>
                <w:szCs w:val="22"/>
                <w:u w:val="single"/>
              </w:rPr>
              <w:t>DIAGRAM</w:t>
            </w:r>
            <w:r w:rsidR="00DF59C5">
              <w:rPr>
                <w:b/>
                <w:bCs/>
                <w:sz w:val="22"/>
                <w:szCs w:val="22"/>
                <w:u w:val="single"/>
              </w:rPr>
              <w:t>A</w:t>
            </w:r>
          </w:p>
        </w:tc>
        <w:tc>
          <w:tcPr>
            <w:tcW w:w="3942" w:type="dxa"/>
            <w:gridSpan w:val="2"/>
            <w:vAlign w:val="center"/>
          </w:tcPr>
          <w:p w:rsidR="003C4E3E" w:rsidRPr="00124507" w:rsidRDefault="003C4E3E">
            <w:pPr>
              <w:pStyle w:val="Overskrift2"/>
              <w:rPr>
                <w:szCs w:val="22"/>
              </w:rPr>
            </w:pPr>
          </w:p>
        </w:tc>
      </w:tr>
      <w:tr w:rsidR="004777B2" w:rsidRPr="00124507" w:rsidTr="00FB5EDE">
        <w:trPr>
          <w:trHeight w:val="532"/>
        </w:trPr>
        <w:tc>
          <w:tcPr>
            <w:tcW w:w="2197" w:type="dxa"/>
            <w:vAlign w:val="center"/>
          </w:tcPr>
          <w:p w:rsidR="004777B2" w:rsidRPr="00124507" w:rsidRDefault="004777B2" w:rsidP="004777B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Mal</w:t>
            </w:r>
          </w:p>
        </w:tc>
        <w:tc>
          <w:tcPr>
            <w:tcW w:w="3003" w:type="dxa"/>
            <w:vAlign w:val="center"/>
          </w:tcPr>
          <w:p w:rsidR="004777B2" w:rsidRPr="00124507" w:rsidRDefault="00FB5EDE" w:rsidP="004777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Šablonas (pavyzdys, pagal kurį gaminami vienodi daiktai)</w:t>
            </w:r>
          </w:p>
        </w:tc>
        <w:tc>
          <w:tcPr>
            <w:tcW w:w="3942" w:type="dxa"/>
            <w:gridSpan w:val="2"/>
            <w:vAlign w:val="center"/>
          </w:tcPr>
          <w:p w:rsidR="004777B2" w:rsidRPr="00124507" w:rsidRDefault="004777B2" w:rsidP="004777B2">
            <w:pPr>
              <w:pStyle w:val="Overskrift2"/>
              <w:jc w:val="center"/>
              <w:rPr>
                <w:szCs w:val="22"/>
              </w:rPr>
            </w:pPr>
          </w:p>
        </w:tc>
      </w:tr>
      <w:tr w:rsidR="004777B2" w:rsidRPr="00124507" w:rsidTr="00FB5EDE">
        <w:trPr>
          <w:trHeight w:val="532"/>
        </w:trPr>
        <w:tc>
          <w:tcPr>
            <w:tcW w:w="2197" w:type="dxa"/>
            <w:vAlign w:val="center"/>
          </w:tcPr>
          <w:p w:rsidR="004777B2" w:rsidRPr="00124507" w:rsidRDefault="004777B2" w:rsidP="004777B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77B2" w:rsidRPr="00124507" w:rsidRDefault="004777B2" w:rsidP="004777B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77B2" w:rsidRPr="00124507" w:rsidRDefault="004777B2" w:rsidP="004777B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Tabell</w:t>
            </w:r>
          </w:p>
          <w:p w:rsidR="004777B2" w:rsidRPr="00124507" w:rsidRDefault="004777B2" w:rsidP="004777B2"/>
          <w:p w:rsidR="004777B2" w:rsidRPr="00124507" w:rsidRDefault="004777B2" w:rsidP="004777B2"/>
        </w:tc>
        <w:tc>
          <w:tcPr>
            <w:tcW w:w="3003" w:type="dxa"/>
            <w:vAlign w:val="center"/>
          </w:tcPr>
          <w:p w:rsidR="004777B2" w:rsidRPr="000F16DD" w:rsidRDefault="00FB5EDE" w:rsidP="004777B2">
            <w:pPr>
              <w:rPr>
                <w:sz w:val="22"/>
                <w:szCs w:val="22"/>
              </w:rPr>
            </w:pPr>
            <w:r w:rsidRPr="000F16DD">
              <w:rPr>
                <w:sz w:val="22"/>
                <w:szCs w:val="22"/>
              </w:rPr>
              <w:t>Lentelė</w:t>
            </w:r>
          </w:p>
        </w:tc>
        <w:tc>
          <w:tcPr>
            <w:tcW w:w="3942" w:type="dxa"/>
            <w:gridSpan w:val="2"/>
            <w:vAlign w:val="center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62"/>
              <w:gridCol w:w="1262"/>
              <w:gridCol w:w="1263"/>
            </w:tblGrid>
            <w:tr w:rsidR="004777B2" w:rsidRPr="00124507" w:rsidTr="004777B2">
              <w:tc>
                <w:tcPr>
                  <w:tcW w:w="1262" w:type="dxa"/>
                </w:tcPr>
                <w:p w:rsidR="004777B2" w:rsidRPr="00FB5EDE" w:rsidRDefault="00FB5EDE" w:rsidP="004777B2">
                  <w:pPr>
                    <w:pStyle w:val="Overskrift2"/>
                    <w:jc w:val="center"/>
                    <w:rPr>
                      <w:b w:val="0"/>
                      <w:szCs w:val="22"/>
                      <w:lang w:val="lt-LT"/>
                    </w:rPr>
                  </w:pPr>
                  <w:r w:rsidRPr="000F16DD">
                    <w:rPr>
                      <w:b w:val="0"/>
                      <w:szCs w:val="22"/>
                    </w:rPr>
                    <w:t>Lai</w:t>
                  </w:r>
                  <w:r>
                    <w:rPr>
                      <w:b w:val="0"/>
                      <w:szCs w:val="22"/>
                      <w:lang w:val="lt-LT"/>
                    </w:rPr>
                    <w:t>mėta</w:t>
                  </w:r>
                </w:p>
              </w:tc>
              <w:tc>
                <w:tcPr>
                  <w:tcW w:w="1262" w:type="dxa"/>
                </w:tcPr>
                <w:p w:rsidR="004777B2" w:rsidRPr="00124507" w:rsidRDefault="00FB5EDE" w:rsidP="004777B2">
                  <w:pPr>
                    <w:pStyle w:val="Overskrift2"/>
                    <w:jc w:val="center"/>
                    <w:rPr>
                      <w:b w:val="0"/>
                      <w:szCs w:val="22"/>
                      <w:lang w:val="nb-NO"/>
                    </w:rPr>
                  </w:pPr>
                  <w:r w:rsidRPr="000F16DD">
                    <w:rPr>
                      <w:b w:val="0"/>
                      <w:szCs w:val="22"/>
                    </w:rPr>
                    <w:t>Pralaim</w:t>
                  </w:r>
                  <w:r>
                    <w:rPr>
                      <w:b w:val="0"/>
                      <w:szCs w:val="22"/>
                      <w:lang w:val="nb-NO"/>
                    </w:rPr>
                    <w:t>ėta</w:t>
                  </w:r>
                </w:p>
              </w:tc>
              <w:tc>
                <w:tcPr>
                  <w:tcW w:w="1263" w:type="dxa"/>
                </w:tcPr>
                <w:p w:rsidR="004777B2" w:rsidRPr="00124507" w:rsidRDefault="00FB5EDE" w:rsidP="004777B2">
                  <w:pPr>
                    <w:pStyle w:val="Overskrift2"/>
                    <w:jc w:val="center"/>
                    <w:rPr>
                      <w:b w:val="0"/>
                      <w:szCs w:val="22"/>
                      <w:lang w:val="nb-NO"/>
                    </w:rPr>
                  </w:pPr>
                  <w:r>
                    <w:rPr>
                      <w:b w:val="0"/>
                      <w:szCs w:val="22"/>
                      <w:lang w:val="nb-NO"/>
                    </w:rPr>
                    <w:t>Lygiosios</w:t>
                  </w:r>
                </w:p>
              </w:tc>
            </w:tr>
            <w:tr w:rsidR="004777B2" w:rsidRPr="00124507" w:rsidTr="004777B2">
              <w:tc>
                <w:tcPr>
                  <w:tcW w:w="1262" w:type="dxa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szCs w:val="22"/>
                      <w:lang w:val="nb-NO"/>
                    </w:rPr>
                  </w:pPr>
                  <w:r w:rsidRPr="00124507">
                    <w:rPr>
                      <w:b w:val="0"/>
                      <w:szCs w:val="22"/>
                      <w:lang w:val="nb-NO"/>
                    </w:rPr>
                    <w:t>3</w:t>
                  </w:r>
                </w:p>
              </w:tc>
              <w:tc>
                <w:tcPr>
                  <w:tcW w:w="1262" w:type="dxa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szCs w:val="22"/>
                      <w:lang w:val="nb-NO"/>
                    </w:rPr>
                  </w:pPr>
                  <w:r w:rsidRPr="00124507">
                    <w:rPr>
                      <w:b w:val="0"/>
                      <w:szCs w:val="22"/>
                      <w:lang w:val="nb-NO"/>
                    </w:rPr>
                    <w:t>2</w:t>
                  </w:r>
                </w:p>
              </w:tc>
              <w:tc>
                <w:tcPr>
                  <w:tcW w:w="1263" w:type="dxa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szCs w:val="22"/>
                      <w:lang w:val="nb-NO"/>
                    </w:rPr>
                  </w:pPr>
                  <w:r w:rsidRPr="00124507">
                    <w:rPr>
                      <w:b w:val="0"/>
                      <w:szCs w:val="22"/>
                      <w:lang w:val="nb-NO"/>
                    </w:rPr>
                    <w:t>4</w:t>
                  </w:r>
                </w:p>
              </w:tc>
            </w:tr>
          </w:tbl>
          <w:p w:rsidR="004777B2" w:rsidRPr="00124507" w:rsidRDefault="004777B2" w:rsidP="004777B2">
            <w:pPr>
              <w:pStyle w:val="Overskrift2"/>
              <w:jc w:val="center"/>
              <w:rPr>
                <w:szCs w:val="22"/>
                <w:lang w:val="nb-NO"/>
              </w:rPr>
            </w:pPr>
          </w:p>
        </w:tc>
      </w:tr>
      <w:tr w:rsidR="004777B2" w:rsidRPr="00124507" w:rsidTr="00FB5EDE">
        <w:trPr>
          <w:trHeight w:val="532"/>
        </w:trPr>
        <w:tc>
          <w:tcPr>
            <w:tcW w:w="2197" w:type="dxa"/>
            <w:vAlign w:val="center"/>
          </w:tcPr>
          <w:p w:rsidR="004777B2" w:rsidRPr="00124507" w:rsidRDefault="004777B2" w:rsidP="004777B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Søylediagram</w:t>
            </w:r>
          </w:p>
        </w:tc>
        <w:tc>
          <w:tcPr>
            <w:tcW w:w="3003" w:type="dxa"/>
            <w:vAlign w:val="center"/>
          </w:tcPr>
          <w:p w:rsidR="004777B2" w:rsidRPr="00574AEC" w:rsidRDefault="00253404" w:rsidP="009A0728">
            <w:pPr>
              <w:rPr>
                <w:color w:val="FF0000"/>
                <w:sz w:val="22"/>
                <w:szCs w:val="22"/>
                <w:lang w:val="nb-NO"/>
              </w:rPr>
            </w:pPr>
            <w:r w:rsidRPr="000F16DD">
              <w:rPr>
                <w:sz w:val="22"/>
                <w:szCs w:val="22"/>
                <w:lang w:val="nb-NO"/>
              </w:rPr>
              <w:t>Stulpelin</w:t>
            </w:r>
            <w:r w:rsidRPr="000F16DD">
              <w:rPr>
                <w:sz w:val="22"/>
                <w:szCs w:val="22"/>
                <w:lang w:val="lt-LT"/>
              </w:rPr>
              <w:t>ė diagrama.</w:t>
            </w:r>
            <w:r>
              <w:rPr>
                <w:color w:val="FF0000"/>
                <w:sz w:val="22"/>
                <w:szCs w:val="22"/>
                <w:lang w:val="lt-LT"/>
              </w:rPr>
              <w:t xml:space="preserve"> </w:t>
            </w:r>
            <w:r w:rsidR="00574AEC" w:rsidRPr="003205E2">
              <w:rPr>
                <w:sz w:val="22"/>
                <w:szCs w:val="22"/>
                <w:lang w:val="nb-NO"/>
              </w:rPr>
              <w:t>Histograma</w:t>
            </w:r>
          </w:p>
        </w:tc>
        <w:tc>
          <w:tcPr>
            <w:tcW w:w="3942" w:type="dxa"/>
            <w:gridSpan w:val="2"/>
            <w:vAlign w:val="center"/>
          </w:tcPr>
          <w:p w:rsidR="004777B2" w:rsidRPr="00124507" w:rsidRDefault="004777B2" w:rsidP="004777B2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2028825" cy="1343025"/>
                  <wp:effectExtent l="0" t="0" r="0" b="0"/>
                  <wp:docPr id="17" name="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4777B2" w:rsidRPr="00124507" w:rsidTr="00FB5EDE">
        <w:trPr>
          <w:trHeight w:val="1955"/>
        </w:trPr>
        <w:tc>
          <w:tcPr>
            <w:tcW w:w="2197" w:type="dxa"/>
            <w:vAlign w:val="center"/>
          </w:tcPr>
          <w:p w:rsidR="004777B2" w:rsidRPr="00124507" w:rsidRDefault="004777B2" w:rsidP="004777B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Stolpediagram</w:t>
            </w:r>
          </w:p>
        </w:tc>
        <w:tc>
          <w:tcPr>
            <w:tcW w:w="3003" w:type="dxa"/>
            <w:vAlign w:val="center"/>
          </w:tcPr>
          <w:p w:rsidR="004777B2" w:rsidRPr="00124507" w:rsidRDefault="008003E2" w:rsidP="009A0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Stulpelinė diagrama</w:t>
            </w:r>
          </w:p>
        </w:tc>
        <w:tc>
          <w:tcPr>
            <w:tcW w:w="3942" w:type="dxa"/>
            <w:gridSpan w:val="2"/>
            <w:vAlign w:val="center"/>
          </w:tcPr>
          <w:p w:rsidR="004777B2" w:rsidRPr="00124507" w:rsidRDefault="004777B2" w:rsidP="004777B2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1114425" cy="1076325"/>
                  <wp:effectExtent l="19050" t="0" r="9525" b="0"/>
                  <wp:docPr id="18" name="Bilde 5" descr="stolp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olp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B2" w:rsidRPr="00124507" w:rsidTr="00FB5EDE">
        <w:trPr>
          <w:trHeight w:val="2879"/>
        </w:trPr>
        <w:tc>
          <w:tcPr>
            <w:tcW w:w="2197" w:type="dxa"/>
            <w:vAlign w:val="center"/>
          </w:tcPr>
          <w:p w:rsidR="004777B2" w:rsidRPr="00124507" w:rsidRDefault="004777B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Sirkeldiagram/</w:t>
            </w:r>
          </w:p>
          <w:p w:rsidR="004777B2" w:rsidRPr="00124507" w:rsidRDefault="004777B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sektordiagram</w:t>
            </w:r>
          </w:p>
        </w:tc>
        <w:tc>
          <w:tcPr>
            <w:tcW w:w="3003" w:type="dxa"/>
            <w:vAlign w:val="center"/>
          </w:tcPr>
          <w:p w:rsidR="004777B2" w:rsidRPr="00124507" w:rsidRDefault="00574AEC" w:rsidP="00057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Skritulinė diagrama</w:t>
            </w:r>
          </w:p>
        </w:tc>
        <w:tc>
          <w:tcPr>
            <w:tcW w:w="3942" w:type="dxa"/>
            <w:gridSpan w:val="2"/>
            <w:vAlign w:val="center"/>
          </w:tcPr>
          <w:p w:rsidR="004777B2" w:rsidRPr="00124507" w:rsidRDefault="004777B2" w:rsidP="004777B2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2105891" cy="1838036"/>
                  <wp:effectExtent l="0" t="0" r="0" b="0"/>
                  <wp:docPr id="19" name="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4777B2" w:rsidRPr="00124507" w:rsidTr="00FB5EDE">
        <w:trPr>
          <w:trHeight w:val="1192"/>
        </w:trPr>
        <w:tc>
          <w:tcPr>
            <w:tcW w:w="2197" w:type="dxa"/>
            <w:vAlign w:val="center"/>
          </w:tcPr>
          <w:p w:rsidR="004777B2" w:rsidRPr="00124507" w:rsidRDefault="004777B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Linjediagram</w:t>
            </w:r>
          </w:p>
        </w:tc>
        <w:tc>
          <w:tcPr>
            <w:tcW w:w="3003" w:type="dxa"/>
            <w:vAlign w:val="center"/>
          </w:tcPr>
          <w:p w:rsidR="004777B2" w:rsidRPr="00124507" w:rsidRDefault="00574AEC" w:rsidP="004C2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Linijinė diagrama</w:t>
            </w:r>
          </w:p>
        </w:tc>
        <w:tc>
          <w:tcPr>
            <w:tcW w:w="3942" w:type="dxa"/>
            <w:gridSpan w:val="2"/>
            <w:vAlign w:val="center"/>
          </w:tcPr>
          <w:p w:rsidR="004777B2" w:rsidRPr="00124507" w:rsidRDefault="004777B2" w:rsidP="004777B2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2032000" cy="942109"/>
                  <wp:effectExtent l="0" t="0" r="0" b="0"/>
                  <wp:docPr id="21" name="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4777B2" w:rsidRPr="00124507" w:rsidTr="00FB5EDE">
        <w:trPr>
          <w:trHeight w:val="2117"/>
        </w:trPr>
        <w:tc>
          <w:tcPr>
            <w:tcW w:w="2197" w:type="dxa"/>
            <w:vAlign w:val="center"/>
          </w:tcPr>
          <w:p w:rsidR="004777B2" w:rsidRPr="00124507" w:rsidRDefault="004777B2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Gjennomsnitt</w:t>
            </w:r>
          </w:p>
        </w:tc>
        <w:tc>
          <w:tcPr>
            <w:tcW w:w="3003" w:type="dxa"/>
            <w:vAlign w:val="center"/>
          </w:tcPr>
          <w:p w:rsidR="004777B2" w:rsidRPr="00D576F2" w:rsidRDefault="0027563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Aritmetinis vidurkis</w:t>
            </w:r>
          </w:p>
        </w:tc>
        <w:tc>
          <w:tcPr>
            <w:tcW w:w="3942" w:type="dxa"/>
            <w:gridSpan w:val="2"/>
            <w:vAlign w:val="center"/>
          </w:tcPr>
          <w:p w:rsidR="004777B2" w:rsidRPr="00D576F2" w:rsidRDefault="00574AEC" w:rsidP="008705A0">
            <w:pPr>
              <w:rPr>
                <w:position w:val="-24"/>
                <w:sz w:val="22"/>
                <w:szCs w:val="22"/>
                <w:lang w:val="lt-LT"/>
              </w:rPr>
            </w:pPr>
            <w:r w:rsidRPr="00D576F2">
              <w:rPr>
                <w:position w:val="-24"/>
                <w:sz w:val="22"/>
                <w:szCs w:val="22"/>
                <w:lang w:val="lt-LT"/>
              </w:rPr>
              <w:t>Skaičių 20, 15, 10 ir</w:t>
            </w:r>
            <w:r w:rsidR="004777B2" w:rsidRPr="00D576F2">
              <w:rPr>
                <w:position w:val="-24"/>
                <w:sz w:val="22"/>
                <w:szCs w:val="22"/>
                <w:lang w:val="lt-LT"/>
              </w:rPr>
              <w:t xml:space="preserve"> 15 </w:t>
            </w:r>
            <w:r w:rsidRPr="00D576F2">
              <w:rPr>
                <w:b/>
                <w:position w:val="-24"/>
                <w:sz w:val="22"/>
                <w:szCs w:val="22"/>
                <w:lang w:val="lt-LT"/>
              </w:rPr>
              <w:t xml:space="preserve">aritmetinis vidurkis </w:t>
            </w:r>
            <w:r w:rsidRPr="00D576F2">
              <w:rPr>
                <w:position w:val="-24"/>
                <w:sz w:val="22"/>
                <w:szCs w:val="22"/>
                <w:lang w:val="lt-LT"/>
              </w:rPr>
              <w:t xml:space="preserve">(G) skaičiuojamas sudedant grupę skaičių ir dalijant gautą sumą iš tų skaičių </w:t>
            </w:r>
            <w:r w:rsidRPr="00104071">
              <w:rPr>
                <w:position w:val="-24"/>
                <w:sz w:val="22"/>
                <w:szCs w:val="22"/>
                <w:lang w:val="lt-LT"/>
              </w:rPr>
              <w:t>skaičiaus.</w:t>
            </w:r>
          </w:p>
          <w:p w:rsidR="004777B2" w:rsidRPr="00124507" w:rsidRDefault="004777B2" w:rsidP="008705A0">
            <w:pPr>
              <w:rPr>
                <w:position w:val="-24"/>
                <w:sz w:val="22"/>
                <w:szCs w:val="22"/>
              </w:rPr>
            </w:pPr>
          </w:p>
          <w:p w:rsidR="004777B2" w:rsidRPr="00124507" w:rsidRDefault="004777B2" w:rsidP="008705A0">
            <w:pPr>
              <w:rPr>
                <w:sz w:val="22"/>
                <w:szCs w:val="22"/>
              </w:rPr>
            </w:pPr>
            <w:r w:rsidRPr="00124507">
              <w:rPr>
                <w:position w:val="-24"/>
                <w:sz w:val="22"/>
                <w:szCs w:val="22"/>
              </w:rPr>
              <w:object w:dxaOrig="387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5.85pt;height:30.55pt" o:ole="">
                  <v:imagedata r:id="rId11" o:title=""/>
                </v:shape>
                <o:OLEObject Type="Embed" ProgID="Equation.DSMT4" ShapeID="_x0000_i1025" DrawAspect="Content" ObjectID="_1506228595" r:id="rId12"/>
              </w:object>
            </w:r>
          </w:p>
        </w:tc>
      </w:tr>
      <w:tr w:rsidR="004777B2" w:rsidRPr="00124507" w:rsidTr="00FB5EDE">
        <w:trPr>
          <w:trHeight w:val="4252"/>
        </w:trPr>
        <w:tc>
          <w:tcPr>
            <w:tcW w:w="2197" w:type="dxa"/>
            <w:vAlign w:val="center"/>
          </w:tcPr>
          <w:p w:rsidR="004777B2" w:rsidRPr="00124507" w:rsidRDefault="004777B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Median</w:t>
            </w:r>
          </w:p>
        </w:tc>
        <w:tc>
          <w:tcPr>
            <w:tcW w:w="3003" w:type="dxa"/>
            <w:vAlign w:val="center"/>
          </w:tcPr>
          <w:p w:rsidR="004777B2" w:rsidRPr="00124507" w:rsidRDefault="004777B2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Median</w:t>
            </w:r>
            <w:r w:rsidR="00A4493D">
              <w:rPr>
                <w:sz w:val="22"/>
                <w:szCs w:val="22"/>
              </w:rPr>
              <w:t>a</w:t>
            </w:r>
          </w:p>
        </w:tc>
        <w:tc>
          <w:tcPr>
            <w:tcW w:w="3942" w:type="dxa"/>
            <w:gridSpan w:val="2"/>
            <w:vAlign w:val="center"/>
          </w:tcPr>
          <w:p w:rsidR="004777B2" w:rsidRPr="00124507" w:rsidRDefault="00A4493D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 xml:space="preserve">Norint rasti skaičių </w:t>
            </w:r>
            <w:r w:rsidR="004777B2" w:rsidRPr="00124507">
              <w:rPr>
                <w:b w:val="0"/>
                <w:bCs w:val="0"/>
                <w:szCs w:val="22"/>
              </w:rPr>
              <w:t>8, 15, 3, 12 og 5</w:t>
            </w:r>
            <w:r>
              <w:rPr>
                <w:b w:val="0"/>
                <w:bCs w:val="0"/>
                <w:szCs w:val="22"/>
              </w:rPr>
              <w:t xml:space="preserve"> </w:t>
            </w:r>
            <w:r w:rsidRPr="00A4493D">
              <w:rPr>
                <w:bCs w:val="0"/>
                <w:szCs w:val="22"/>
              </w:rPr>
              <w:t>medianą</w:t>
            </w:r>
            <w:r>
              <w:rPr>
                <w:b w:val="0"/>
                <w:bCs w:val="0"/>
                <w:szCs w:val="22"/>
              </w:rPr>
              <w:t xml:space="preserve">, reikia surikiuoti skaičius iš eilės pagal dydį ir pasirinkti vidurinį.  </w:t>
            </w:r>
          </w:p>
          <w:p w:rsidR="004777B2" w:rsidRPr="00124507" w:rsidRDefault="004777B2">
            <w:pPr>
              <w:pStyle w:val="Overskrift2"/>
              <w:rPr>
                <w:b w:val="0"/>
                <w:bCs w:val="0"/>
                <w:szCs w:val="22"/>
              </w:rPr>
            </w:pPr>
          </w:p>
          <w:p w:rsidR="004777B2" w:rsidRPr="00124507" w:rsidRDefault="00A4493D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 xml:space="preserve">Surikiavus skaičius  iš eilės 8, 15, 3, 12, 5 bus </w:t>
            </w:r>
            <w:r w:rsidR="004777B2" w:rsidRPr="00124507">
              <w:rPr>
                <w:b w:val="0"/>
                <w:bCs w:val="0"/>
                <w:szCs w:val="22"/>
              </w:rPr>
              <w:t>3, 5, 8, 12, 15</w:t>
            </w:r>
          </w:p>
          <w:p w:rsidR="004777B2" w:rsidRPr="00124507" w:rsidRDefault="00253404">
            <w:pPr>
              <w:pStyle w:val="Overskrift2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position w:val="-14"/>
                <w:szCs w:val="22"/>
              </w:rPr>
              <w:object w:dxaOrig="1100" w:dyaOrig="380">
                <v:shape id="_x0000_i1026" type="#_x0000_t75" style="width:56.45pt;height:20.15pt" o:ole="">
                  <v:imagedata r:id="rId13" o:title=""/>
                </v:shape>
                <o:OLEObject Type="Embed" ProgID="Equation.DSMT4" ShapeID="_x0000_i1026" DrawAspect="Content" ObjectID="_1506228596" r:id="rId14"/>
              </w:object>
            </w:r>
            <w:r w:rsidR="004777B2" w:rsidRPr="00124507">
              <w:rPr>
                <w:b w:val="0"/>
                <w:bCs w:val="0"/>
                <w:szCs w:val="22"/>
              </w:rPr>
              <w:t xml:space="preserve"> </w:t>
            </w:r>
          </w:p>
          <w:p w:rsidR="004777B2" w:rsidRDefault="004777B2" w:rsidP="008705A0">
            <w:pPr>
              <w:rPr>
                <w:sz w:val="22"/>
                <w:szCs w:val="22"/>
              </w:rPr>
            </w:pPr>
          </w:p>
          <w:p w:rsidR="00A4493D" w:rsidRPr="00A4493D" w:rsidRDefault="00A4493D" w:rsidP="008705A0">
            <w:pPr>
              <w:rPr>
                <w:sz w:val="22"/>
                <w:szCs w:val="22"/>
                <w:lang w:val="lt-LT"/>
              </w:rPr>
            </w:pPr>
            <w:r w:rsidRPr="00A4493D">
              <w:rPr>
                <w:sz w:val="22"/>
                <w:szCs w:val="22"/>
                <w:lang w:val="lt-LT"/>
              </w:rPr>
              <w:t xml:space="preserve">Jei aibėje yra lyginis skaičius elementų, </w:t>
            </w:r>
            <w:r>
              <w:rPr>
                <w:sz w:val="22"/>
                <w:szCs w:val="22"/>
                <w:lang w:val="lt-LT"/>
              </w:rPr>
              <w:t>tai mediana bus lygi</w:t>
            </w:r>
            <w:r w:rsidRPr="00A4493D">
              <w:rPr>
                <w:sz w:val="22"/>
                <w:szCs w:val="22"/>
                <w:lang w:val="lt-LT"/>
              </w:rPr>
              <w:t xml:space="preserve"> dviejų vidurinių reikšmių vidurkiui</w:t>
            </w:r>
            <w:r>
              <w:rPr>
                <w:sz w:val="22"/>
                <w:szCs w:val="22"/>
                <w:lang w:val="lt-LT"/>
              </w:rPr>
              <w:t>.</w:t>
            </w:r>
          </w:p>
          <w:p w:rsidR="004777B2" w:rsidRPr="00124507" w:rsidRDefault="004777B2" w:rsidP="008705A0">
            <w:pPr>
              <w:rPr>
                <w:sz w:val="22"/>
                <w:szCs w:val="22"/>
              </w:rPr>
            </w:pPr>
          </w:p>
          <w:p w:rsidR="00D576F2" w:rsidRDefault="00D576F2" w:rsidP="00816DF3">
            <w:pPr>
              <w:rPr>
                <w:sz w:val="22"/>
                <w:szCs w:val="22"/>
              </w:rPr>
            </w:pPr>
            <w:r w:rsidRPr="00D576F2">
              <w:rPr>
                <w:bCs/>
                <w:sz w:val="22"/>
                <w:szCs w:val="22"/>
              </w:rPr>
              <w:t>Surikiavus skaičius  iš eilės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4, 12, 1, 7</w:t>
            </w:r>
            <w:r w:rsidR="00253404">
              <w:rPr>
                <w:sz w:val="22"/>
                <w:szCs w:val="22"/>
              </w:rPr>
              <w:t>,</w:t>
            </w:r>
          </w:p>
          <w:p w:rsidR="004777B2" w:rsidRPr="00124507" w:rsidRDefault="00D576F2" w:rsidP="00816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</w:t>
            </w:r>
            <w:r w:rsidR="004777B2" w:rsidRPr="00124507">
              <w:rPr>
                <w:sz w:val="22"/>
                <w:szCs w:val="22"/>
              </w:rPr>
              <w:t xml:space="preserve"> 1, 4, 7, 12</w:t>
            </w:r>
          </w:p>
          <w:p w:rsidR="004777B2" w:rsidRPr="00124507" w:rsidRDefault="004777B2" w:rsidP="00816DF3">
            <w:r w:rsidRPr="00124507">
              <w:rPr>
                <w:position w:val="-24"/>
              </w:rPr>
              <w:object w:dxaOrig="2060" w:dyaOrig="620">
                <v:shape id="_x0000_i1027" type="#_x0000_t75" style="width:102.55pt;height:30.55pt" o:ole="">
                  <v:imagedata r:id="rId15" o:title=""/>
                </v:shape>
                <o:OLEObject Type="Embed" ProgID="Equation.DSMT4" ShapeID="_x0000_i1027" DrawAspect="Content" ObjectID="_1506228597" r:id="rId16"/>
              </w:object>
            </w:r>
          </w:p>
        </w:tc>
      </w:tr>
      <w:tr w:rsidR="004777B2" w:rsidRPr="00124507" w:rsidTr="00FB5EDE">
        <w:trPr>
          <w:trHeight w:val="3533"/>
        </w:trPr>
        <w:tc>
          <w:tcPr>
            <w:tcW w:w="2197" w:type="dxa"/>
            <w:vAlign w:val="center"/>
          </w:tcPr>
          <w:p w:rsidR="004777B2" w:rsidRPr="00124507" w:rsidRDefault="004777B2" w:rsidP="0039361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Sannsynlighet</w:t>
            </w:r>
          </w:p>
        </w:tc>
        <w:tc>
          <w:tcPr>
            <w:tcW w:w="3003" w:type="dxa"/>
            <w:vAlign w:val="center"/>
          </w:tcPr>
          <w:p w:rsidR="00545F87" w:rsidRDefault="00D576F2" w:rsidP="00545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Tikimybė</w:t>
            </w:r>
          </w:p>
          <w:p w:rsidR="000F16DD" w:rsidRDefault="000F16DD" w:rsidP="00545F87">
            <w:pPr>
              <w:rPr>
                <w:sz w:val="22"/>
                <w:szCs w:val="22"/>
              </w:rPr>
            </w:pPr>
          </w:p>
          <w:p w:rsidR="00545F87" w:rsidRDefault="00545F87" w:rsidP="00545F87">
            <w:pPr>
              <w:rPr>
                <w:sz w:val="24"/>
                <w:szCs w:val="24"/>
              </w:rPr>
            </w:pPr>
            <w:r w:rsidRPr="001A5375">
              <w:rPr>
                <w:sz w:val="24"/>
                <w:szCs w:val="24"/>
                <w:u w:val="single"/>
              </w:rPr>
              <w:t>Klasikinis tikimybės  P apibrėžimas:</w:t>
            </w:r>
            <w:r w:rsidRPr="001A5375">
              <w:rPr>
                <w:sz w:val="24"/>
                <w:szCs w:val="24"/>
              </w:rPr>
              <w:t xml:space="preserve"> </w:t>
            </w:r>
          </w:p>
          <w:p w:rsidR="00545F87" w:rsidRDefault="00545F87" w:rsidP="00545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Atsitiktinio įvykio</w:t>
            </w:r>
            <w:r w:rsidRPr="001A5375">
              <w:rPr>
                <w:sz w:val="24"/>
                <w:szCs w:val="24"/>
              </w:rPr>
              <w:t xml:space="preserve"> (A) tikimybė yra įvykiui A </w:t>
            </w:r>
            <w:r>
              <w:rPr>
                <w:sz w:val="24"/>
                <w:szCs w:val="24"/>
                <w:u w:val="single"/>
              </w:rPr>
              <w:t>palankių</w:t>
            </w:r>
            <w:r w:rsidRPr="00545F87">
              <w:rPr>
                <w:sz w:val="24"/>
                <w:szCs w:val="24"/>
              </w:rPr>
              <w:t xml:space="preserve"> </w:t>
            </w:r>
            <w:r w:rsidRPr="001A5375">
              <w:rPr>
                <w:sz w:val="24"/>
                <w:szCs w:val="24"/>
              </w:rPr>
              <w:t>baigčių skaičiaus</w:t>
            </w:r>
            <w:r w:rsidRPr="001A5375">
              <w:rPr>
                <w:b/>
                <w:sz w:val="24"/>
                <w:szCs w:val="24"/>
              </w:rPr>
              <w:t xml:space="preserve"> m (A) santykis </w:t>
            </w:r>
            <w:r w:rsidRPr="001A5375">
              <w:rPr>
                <w:sz w:val="24"/>
                <w:szCs w:val="24"/>
              </w:rPr>
              <w:t xml:space="preserve">su </w:t>
            </w:r>
            <w:r w:rsidRPr="001A5375">
              <w:rPr>
                <w:sz w:val="24"/>
                <w:szCs w:val="24"/>
                <w:u w:val="single"/>
              </w:rPr>
              <w:t>galimų</w:t>
            </w:r>
            <w:r w:rsidRPr="001A5375">
              <w:rPr>
                <w:sz w:val="24"/>
                <w:szCs w:val="24"/>
              </w:rPr>
              <w:t xml:space="preserve"> baigčių</w:t>
            </w:r>
            <w:r w:rsidRPr="001A5375">
              <w:rPr>
                <w:b/>
                <w:sz w:val="24"/>
                <w:szCs w:val="24"/>
              </w:rPr>
              <w:t xml:space="preserve"> skaičiumi n</w:t>
            </w:r>
            <w:r w:rsidRPr="001A5375">
              <w:rPr>
                <w:sz w:val="24"/>
                <w:szCs w:val="24"/>
              </w:rPr>
              <w:t>.</w:t>
            </w:r>
          </w:p>
          <w:p w:rsidR="00545F87" w:rsidRPr="001A5375" w:rsidRDefault="00545F87" w:rsidP="00545F87">
            <w:pPr>
              <w:rPr>
                <w:sz w:val="24"/>
                <w:szCs w:val="24"/>
              </w:rPr>
            </w:pPr>
            <w:r w:rsidRPr="001A5375">
              <w:rPr>
                <w:sz w:val="24"/>
                <w:szCs w:val="24"/>
              </w:rPr>
              <w:t xml:space="preserve">  </w:t>
            </w:r>
          </w:p>
          <w:p w:rsidR="00545F87" w:rsidRPr="00545F87" w:rsidRDefault="00545F87" w:rsidP="00545F87">
            <w:pPr>
              <w:rPr>
                <w:b/>
                <w:i/>
                <w:sz w:val="24"/>
                <w:szCs w:val="24"/>
              </w:rPr>
            </w:pPr>
            <w:r w:rsidRPr="00545F87">
              <w:rPr>
                <w:i/>
                <w:sz w:val="24"/>
                <w:szCs w:val="24"/>
              </w:rPr>
              <w:t xml:space="preserve">Formulė: </w:t>
            </w:r>
            <w:r w:rsidRPr="00545F87">
              <w:rPr>
                <w:b/>
                <w:i/>
                <w:sz w:val="24"/>
                <w:szCs w:val="24"/>
              </w:rPr>
              <w:t xml:space="preserve">P (A)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 (A)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n>
              </m:f>
            </m:oMath>
          </w:p>
          <w:p w:rsidR="002B40E7" w:rsidRPr="00124507" w:rsidRDefault="002B40E7">
            <w:pPr>
              <w:rPr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vAlign w:val="center"/>
          </w:tcPr>
          <w:p w:rsidR="001A5375" w:rsidRPr="003205E2" w:rsidRDefault="001A5375" w:rsidP="001A5375">
            <w:pPr>
              <w:rPr>
                <w:sz w:val="22"/>
                <w:szCs w:val="22"/>
              </w:rPr>
            </w:pPr>
            <w:r w:rsidRPr="003205E2">
              <w:rPr>
                <w:sz w:val="22"/>
                <w:szCs w:val="22"/>
              </w:rPr>
              <w:t xml:space="preserve">52 kortų malkoje  iš viso  yra 16  kortų su nupieštomis figūromis (širdžių, būgnų, kryžių ir vynų valetai, karaliai, damos ir tūzai) </w:t>
            </w:r>
          </w:p>
          <w:p w:rsidR="004777B2" w:rsidRPr="003205E2" w:rsidRDefault="001A5375" w:rsidP="00816DF3">
            <w:pPr>
              <w:pStyle w:val="Overskrift2"/>
              <w:rPr>
                <w:b w:val="0"/>
                <w:szCs w:val="22"/>
              </w:rPr>
            </w:pPr>
            <w:r w:rsidRPr="003205E2">
              <w:rPr>
                <w:b w:val="0"/>
                <w:i/>
                <w:szCs w:val="22"/>
              </w:rPr>
              <w:t>Užduotis:</w:t>
            </w:r>
            <w:r w:rsidRPr="003205E2">
              <w:rPr>
                <w:b w:val="0"/>
                <w:szCs w:val="22"/>
              </w:rPr>
              <w:t xml:space="preserve"> </w:t>
            </w:r>
            <w:r w:rsidR="0027563C" w:rsidRPr="003205E2">
              <w:rPr>
                <w:b w:val="0"/>
                <w:szCs w:val="22"/>
              </w:rPr>
              <w:t>kokia  t</w:t>
            </w:r>
            <w:r w:rsidR="00400239" w:rsidRPr="003205E2">
              <w:rPr>
                <w:b w:val="0"/>
                <w:szCs w:val="22"/>
              </w:rPr>
              <w:t xml:space="preserve">ikimybė </w:t>
            </w:r>
            <w:r w:rsidR="00E472B3" w:rsidRPr="003205E2">
              <w:rPr>
                <w:b w:val="0"/>
                <w:szCs w:val="22"/>
              </w:rPr>
              <w:t xml:space="preserve">iš </w:t>
            </w:r>
            <w:r w:rsidRPr="003205E2">
              <w:rPr>
                <w:b w:val="0"/>
                <w:szCs w:val="22"/>
              </w:rPr>
              <w:t>52</w:t>
            </w:r>
            <w:r w:rsidRPr="003205E2">
              <w:rPr>
                <w:szCs w:val="22"/>
              </w:rPr>
              <w:t xml:space="preserve"> </w:t>
            </w:r>
            <w:r w:rsidR="00E472B3" w:rsidRPr="003205E2">
              <w:rPr>
                <w:b w:val="0"/>
                <w:szCs w:val="22"/>
              </w:rPr>
              <w:t xml:space="preserve">kortų malkos </w:t>
            </w:r>
            <w:r w:rsidR="00400239" w:rsidRPr="003205E2">
              <w:rPr>
                <w:b w:val="0"/>
                <w:szCs w:val="22"/>
              </w:rPr>
              <w:t xml:space="preserve">ištraukti </w:t>
            </w:r>
            <w:r w:rsidR="00400239" w:rsidRPr="003205E2">
              <w:rPr>
                <w:b w:val="0"/>
                <w:i/>
                <w:szCs w:val="22"/>
              </w:rPr>
              <w:t>kortą su nupiešta figūra</w:t>
            </w:r>
            <w:r w:rsidRPr="003205E2">
              <w:rPr>
                <w:b w:val="0"/>
                <w:szCs w:val="22"/>
              </w:rPr>
              <w:t xml:space="preserve">? </w:t>
            </w:r>
            <w:r w:rsidRPr="003205E2">
              <w:rPr>
                <w:b w:val="0"/>
                <w:i/>
                <w:szCs w:val="22"/>
              </w:rPr>
              <w:t>Sprendimas.</w:t>
            </w:r>
            <w:r w:rsidRPr="003205E2">
              <w:rPr>
                <w:b w:val="0"/>
                <w:szCs w:val="22"/>
              </w:rPr>
              <w:t xml:space="preserve"> </w:t>
            </w:r>
            <w:r w:rsidR="00545F87" w:rsidRPr="003205E2">
              <w:rPr>
                <w:b w:val="0"/>
                <w:szCs w:val="22"/>
              </w:rPr>
              <w:t>Tikimybę rasime taip: į</w:t>
            </w:r>
            <w:r w:rsidRPr="003205E2">
              <w:rPr>
                <w:b w:val="0"/>
                <w:szCs w:val="22"/>
              </w:rPr>
              <w:t>vykiui palankių baigčių skaičius yra 16</w:t>
            </w:r>
            <w:r w:rsidR="00545F87" w:rsidRPr="003205E2">
              <w:rPr>
                <w:b w:val="0"/>
                <w:szCs w:val="22"/>
              </w:rPr>
              <w:t>, nes yra 16 kortų su figūromis. 16</w:t>
            </w:r>
            <w:r w:rsidRPr="003205E2">
              <w:rPr>
                <w:b w:val="0"/>
                <w:szCs w:val="22"/>
              </w:rPr>
              <w:t xml:space="preserve"> dalinsime iš 52 (iš visų galimų kortų skaičiaus)</w:t>
            </w:r>
            <w:r w:rsidR="00400239" w:rsidRPr="003205E2">
              <w:rPr>
                <w:b w:val="0"/>
                <w:szCs w:val="22"/>
              </w:rPr>
              <w:t xml:space="preserve"> </w:t>
            </w:r>
          </w:p>
          <w:p w:rsidR="00545F87" w:rsidRPr="00545F87" w:rsidRDefault="00545F87" w:rsidP="00545F87">
            <w:pPr>
              <w:rPr>
                <w:lang w:val="nb-NO"/>
              </w:rPr>
            </w:pPr>
          </w:p>
          <w:p w:rsidR="004777B2" w:rsidRPr="00124507" w:rsidRDefault="004777B2" w:rsidP="00816DF3">
            <w:pPr>
              <w:pStyle w:val="Overskrift2"/>
              <w:rPr>
                <w:b w:val="0"/>
                <w:szCs w:val="22"/>
              </w:rPr>
            </w:pPr>
            <w:r w:rsidRPr="00104071">
              <w:rPr>
                <w:b w:val="0"/>
                <w:color w:val="FF0000"/>
                <w:position w:val="-28"/>
                <w:szCs w:val="22"/>
              </w:rPr>
              <w:object w:dxaOrig="3720" w:dyaOrig="660">
                <v:shape id="_x0000_i1028" type="#_x0000_t75" style="width:185.45pt;height:30.55pt" o:ole="">
                  <v:imagedata r:id="rId17" o:title=""/>
                </v:shape>
                <o:OLEObject Type="Embed" ProgID="Equation.DSMT4" ShapeID="_x0000_i1028" DrawAspect="Content" ObjectID="_1506228598" r:id="rId18"/>
              </w:object>
            </w:r>
          </w:p>
        </w:tc>
      </w:tr>
      <w:tr w:rsidR="004777B2" w:rsidRPr="00124507" w:rsidTr="00FB5EDE">
        <w:trPr>
          <w:cantSplit/>
          <w:trHeight w:val="1134"/>
        </w:trPr>
        <w:tc>
          <w:tcPr>
            <w:tcW w:w="2197" w:type="dxa"/>
            <w:vAlign w:val="center"/>
          </w:tcPr>
          <w:p w:rsidR="004777B2" w:rsidRPr="00124507" w:rsidRDefault="004777B2" w:rsidP="003964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x-akse</w:t>
            </w:r>
          </w:p>
        </w:tc>
        <w:tc>
          <w:tcPr>
            <w:tcW w:w="3003" w:type="dxa"/>
            <w:vAlign w:val="center"/>
          </w:tcPr>
          <w:p w:rsidR="004777B2" w:rsidRPr="00124507" w:rsidRDefault="00007396" w:rsidP="004777B2">
            <w:pPr>
              <w:rPr>
                <w:sz w:val="22"/>
                <w:szCs w:val="22"/>
                <w:lang w:val="nb-NO"/>
              </w:rPr>
            </w:pPr>
            <w:r w:rsidRPr="00124507">
              <w:rPr>
                <w:sz w:val="22"/>
                <w:szCs w:val="22"/>
                <w:lang w:val="nb-NO"/>
              </w:rPr>
              <w:t>x-</w:t>
            </w:r>
            <w:r w:rsidR="00D63721">
              <w:rPr>
                <w:sz w:val="22"/>
                <w:szCs w:val="22"/>
                <w:lang w:val="nb-NO"/>
              </w:rPr>
              <w:t>aš</w:t>
            </w:r>
            <w:r w:rsidR="004777B2" w:rsidRPr="00124507">
              <w:rPr>
                <w:sz w:val="22"/>
                <w:szCs w:val="22"/>
                <w:lang w:val="nb-NO"/>
              </w:rPr>
              <w:t>is</w:t>
            </w:r>
          </w:p>
        </w:tc>
        <w:tc>
          <w:tcPr>
            <w:tcW w:w="540" w:type="dxa"/>
            <w:tcBorders>
              <w:right w:val="nil"/>
            </w:tcBorders>
            <w:textDirection w:val="tbRl"/>
          </w:tcPr>
          <w:p w:rsidR="004777B2" w:rsidRPr="00124507" w:rsidRDefault="00D576F2">
            <w:pPr>
              <w:ind w:left="113" w:right="1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y-ašis</w:t>
            </w:r>
          </w:p>
          <w:p w:rsidR="004777B2" w:rsidRPr="00124507" w:rsidRDefault="004777B2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4777B2" w:rsidRPr="00124507" w:rsidRDefault="004777B2">
            <w:pPr>
              <w:rPr>
                <w:sz w:val="22"/>
                <w:szCs w:val="22"/>
                <w:lang w:val="de-DE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1333500" cy="1076325"/>
                  <wp:effectExtent l="19050" t="0" r="0" b="0"/>
                  <wp:docPr id="22" name="Bilde 6" descr="a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576F2">
              <w:rPr>
                <w:sz w:val="22"/>
                <w:szCs w:val="22"/>
                <w:lang w:val="de-DE"/>
              </w:rPr>
              <w:t>x-ašis</w:t>
            </w:r>
          </w:p>
        </w:tc>
      </w:tr>
      <w:tr w:rsidR="004777B2" w:rsidRPr="00124507" w:rsidTr="00FB5EDE">
        <w:trPr>
          <w:cantSplit/>
          <w:trHeight w:val="589"/>
        </w:trPr>
        <w:tc>
          <w:tcPr>
            <w:tcW w:w="2197" w:type="dxa"/>
            <w:vAlign w:val="center"/>
          </w:tcPr>
          <w:p w:rsidR="004777B2" w:rsidRPr="00124507" w:rsidRDefault="004777B2" w:rsidP="003964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y-akse</w:t>
            </w:r>
          </w:p>
        </w:tc>
        <w:tc>
          <w:tcPr>
            <w:tcW w:w="3003" w:type="dxa"/>
            <w:vAlign w:val="center"/>
          </w:tcPr>
          <w:p w:rsidR="004777B2" w:rsidRPr="00124507" w:rsidRDefault="00007396" w:rsidP="00007396">
            <w:pPr>
              <w:rPr>
                <w:sz w:val="22"/>
                <w:szCs w:val="22"/>
                <w:lang w:val="en-GB"/>
              </w:rPr>
            </w:pPr>
            <w:r w:rsidRPr="00124507">
              <w:rPr>
                <w:sz w:val="22"/>
                <w:szCs w:val="22"/>
                <w:lang w:val="en-GB"/>
              </w:rPr>
              <w:t>y-</w:t>
            </w:r>
            <w:r w:rsidR="00DF59C5" w:rsidRPr="00D576F2">
              <w:rPr>
                <w:sz w:val="22"/>
                <w:szCs w:val="22"/>
                <w:lang w:val="lt-LT"/>
              </w:rPr>
              <w:t>aš</w:t>
            </w:r>
            <w:r w:rsidR="004777B2" w:rsidRPr="00D576F2">
              <w:rPr>
                <w:sz w:val="22"/>
                <w:szCs w:val="22"/>
                <w:lang w:val="lt-LT"/>
              </w:rPr>
              <w:t>is</w:t>
            </w:r>
          </w:p>
        </w:tc>
        <w:tc>
          <w:tcPr>
            <w:tcW w:w="540" w:type="dxa"/>
            <w:tcBorders>
              <w:right w:val="nil"/>
            </w:tcBorders>
          </w:tcPr>
          <w:p w:rsidR="004777B2" w:rsidRPr="00124507" w:rsidRDefault="004777B2">
            <w:pPr>
              <w:pStyle w:val="Overskrift2"/>
              <w:rPr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4777B2" w:rsidRPr="00124507" w:rsidRDefault="00DF59C5" w:rsidP="006B4CEE">
            <w:pPr>
              <w:pStyle w:val="Overskrift2"/>
              <w:jc w:val="both"/>
              <w:rPr>
                <w:b w:val="0"/>
                <w:bCs w:val="0"/>
                <w:szCs w:val="22"/>
                <w:lang w:val="fi-FI"/>
              </w:rPr>
            </w:pPr>
            <w:r>
              <w:rPr>
                <w:b w:val="0"/>
                <w:bCs w:val="0"/>
                <w:szCs w:val="22"/>
                <w:lang w:val="fi-FI"/>
              </w:rPr>
              <w:t>Žiūrėti pavyzdį su x</w:t>
            </w:r>
            <w:r w:rsidRPr="00124507">
              <w:rPr>
                <w:szCs w:val="22"/>
                <w:lang w:val="en-GB"/>
              </w:rPr>
              <w:t>-</w:t>
            </w:r>
            <w:r>
              <w:rPr>
                <w:b w:val="0"/>
                <w:bCs w:val="0"/>
                <w:szCs w:val="22"/>
                <w:lang w:val="fi-FI"/>
              </w:rPr>
              <w:t xml:space="preserve"> ašimi</w:t>
            </w:r>
          </w:p>
        </w:tc>
      </w:tr>
    </w:tbl>
    <w:p w:rsidR="003C4E3E" w:rsidRPr="00124507" w:rsidRDefault="003C4E3E">
      <w:pPr>
        <w:rPr>
          <w:sz w:val="22"/>
          <w:szCs w:val="22"/>
          <w:lang w:val="fi-FI"/>
        </w:rPr>
      </w:pPr>
    </w:p>
    <w:p w:rsidR="003C4E3E" w:rsidRPr="00124507" w:rsidRDefault="003C4E3E">
      <w:pPr>
        <w:rPr>
          <w:sz w:val="22"/>
          <w:szCs w:val="22"/>
          <w:lang w:val="fi-FI"/>
        </w:rPr>
      </w:pPr>
    </w:p>
    <w:p w:rsidR="003C4E3E" w:rsidRPr="00124507" w:rsidRDefault="003C4E3E">
      <w:pPr>
        <w:rPr>
          <w:sz w:val="22"/>
          <w:szCs w:val="22"/>
          <w:lang w:val="fi-FI"/>
        </w:rPr>
      </w:pPr>
    </w:p>
    <w:p w:rsidR="003C4E3E" w:rsidRPr="00124507" w:rsidRDefault="003C4E3E">
      <w:pPr>
        <w:rPr>
          <w:sz w:val="22"/>
          <w:szCs w:val="22"/>
          <w:lang w:val="fi-FI"/>
        </w:rPr>
      </w:pPr>
    </w:p>
    <w:p w:rsidR="003C4E3E" w:rsidRPr="00124507" w:rsidRDefault="003C4E3E">
      <w:pPr>
        <w:rPr>
          <w:sz w:val="22"/>
          <w:szCs w:val="22"/>
          <w:lang w:val="fi-FI"/>
        </w:rPr>
      </w:pPr>
    </w:p>
    <w:p w:rsidR="003C4E3E" w:rsidRPr="00124507" w:rsidRDefault="003C4E3E">
      <w:pPr>
        <w:pStyle w:val="Bunntekst"/>
        <w:tabs>
          <w:tab w:val="clear" w:pos="4536"/>
          <w:tab w:val="clear" w:pos="9072"/>
        </w:tabs>
        <w:rPr>
          <w:sz w:val="22"/>
          <w:szCs w:val="22"/>
          <w:lang w:val="fi-FI"/>
        </w:rPr>
      </w:pPr>
    </w:p>
    <w:p w:rsidR="003C4E3E" w:rsidRPr="00124507" w:rsidRDefault="003C4E3E">
      <w:pPr>
        <w:rPr>
          <w:sz w:val="22"/>
          <w:szCs w:val="22"/>
          <w:lang w:val="fi-FI"/>
        </w:rPr>
      </w:pPr>
    </w:p>
    <w:p w:rsidR="003C4E3E" w:rsidRPr="00124507" w:rsidRDefault="003C4E3E">
      <w:pPr>
        <w:rPr>
          <w:sz w:val="22"/>
          <w:szCs w:val="22"/>
          <w:lang w:val="fi-FI"/>
        </w:rPr>
      </w:pPr>
    </w:p>
    <w:p w:rsidR="003C4E3E" w:rsidRPr="00124507" w:rsidRDefault="003C4E3E">
      <w:pPr>
        <w:rPr>
          <w:sz w:val="22"/>
          <w:szCs w:val="22"/>
          <w:lang w:val="fi-FI"/>
        </w:rPr>
      </w:pPr>
    </w:p>
    <w:p w:rsidR="003C4E3E" w:rsidRPr="00124507" w:rsidRDefault="003C4E3E">
      <w:pPr>
        <w:rPr>
          <w:sz w:val="22"/>
          <w:szCs w:val="22"/>
          <w:lang w:val="fi-FI"/>
        </w:rPr>
      </w:pPr>
      <w:r w:rsidRPr="00124507">
        <w:rPr>
          <w:sz w:val="22"/>
          <w:szCs w:val="22"/>
          <w:lang w:val="fi-FI"/>
        </w:rPr>
        <w:br w:type="page"/>
      </w: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  <w:gridCol w:w="3994"/>
      </w:tblGrid>
      <w:tr w:rsidR="003C4E3E" w:rsidRPr="00124507" w:rsidTr="003E621B">
        <w:trPr>
          <w:trHeight w:val="532"/>
        </w:trPr>
        <w:tc>
          <w:tcPr>
            <w:tcW w:w="2586" w:type="dxa"/>
            <w:vAlign w:val="center"/>
          </w:tcPr>
          <w:p w:rsidR="000F16DD" w:rsidRDefault="000F16DD" w:rsidP="000F16DD">
            <w:pPr>
              <w:pStyle w:val="Overskrift1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NORSK</w:t>
            </w:r>
            <w:r>
              <w:rPr>
                <w:b/>
                <w:bCs/>
                <w:sz w:val="22"/>
                <w:szCs w:val="22"/>
                <w:lang w:val="nb-NO"/>
              </w:rPr>
              <w:t>/</w:t>
            </w:r>
          </w:p>
          <w:p w:rsidR="000F16DD" w:rsidRPr="000F16DD" w:rsidRDefault="000F16DD" w:rsidP="000F16DD">
            <w:pPr>
              <w:jc w:val="center"/>
            </w:pPr>
            <w:r w:rsidRPr="000F16DD">
              <w:rPr>
                <w:b/>
                <w:bCs/>
                <w:color w:val="FF0000"/>
                <w:sz w:val="22"/>
                <w:szCs w:val="22"/>
                <w:lang w:val="nb-NO"/>
              </w:rPr>
              <w:t>NORVEGŲ K.</w:t>
            </w:r>
          </w:p>
        </w:tc>
        <w:tc>
          <w:tcPr>
            <w:tcW w:w="2587" w:type="dxa"/>
            <w:vAlign w:val="center"/>
          </w:tcPr>
          <w:p w:rsidR="000F16DD" w:rsidRDefault="000F16DD" w:rsidP="000F16DD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D63721">
              <w:rPr>
                <w:b/>
                <w:bCs/>
                <w:sz w:val="22"/>
                <w:szCs w:val="22"/>
              </w:rPr>
              <w:t>ITAUISK</w:t>
            </w:r>
            <w:r>
              <w:rPr>
                <w:b/>
                <w:bCs/>
                <w:sz w:val="22"/>
                <w:szCs w:val="22"/>
                <w:lang w:val="nb-NO"/>
              </w:rPr>
              <w:t xml:space="preserve">/ </w:t>
            </w:r>
          </w:p>
          <w:p w:rsidR="003C4E3E" w:rsidRPr="00124507" w:rsidRDefault="000F16DD" w:rsidP="000F16DD">
            <w:pPr>
              <w:jc w:val="center"/>
              <w:rPr>
                <w:b/>
                <w:bCs/>
                <w:sz w:val="22"/>
                <w:szCs w:val="22"/>
              </w:rPr>
            </w:pPr>
            <w:r w:rsidRPr="000F16DD">
              <w:rPr>
                <w:b/>
                <w:bCs/>
                <w:color w:val="FF0000"/>
                <w:sz w:val="22"/>
                <w:szCs w:val="22"/>
                <w:lang w:val="nb-NO"/>
              </w:rPr>
              <w:t>LIETUVIŲ K.</w:t>
            </w:r>
          </w:p>
        </w:tc>
        <w:tc>
          <w:tcPr>
            <w:tcW w:w="3994" w:type="dxa"/>
            <w:vAlign w:val="center"/>
          </w:tcPr>
          <w:p w:rsidR="000F16DD" w:rsidRPr="000F16DD" w:rsidRDefault="000F16DD" w:rsidP="000F16DD">
            <w:pPr>
              <w:pStyle w:val="Overskrift2"/>
              <w:jc w:val="center"/>
              <w:rPr>
                <w:szCs w:val="22"/>
                <w:lang w:val="nb-NO"/>
              </w:rPr>
            </w:pPr>
            <w:r>
              <w:rPr>
                <w:szCs w:val="22"/>
              </w:rPr>
              <w:t>EKSEMPEL</w:t>
            </w:r>
            <w:r>
              <w:rPr>
                <w:szCs w:val="22"/>
                <w:lang w:val="nb-NO"/>
              </w:rPr>
              <w:t>/</w:t>
            </w:r>
          </w:p>
          <w:p w:rsidR="003C4E3E" w:rsidRPr="00124507" w:rsidRDefault="000F16DD" w:rsidP="000F16DD">
            <w:pPr>
              <w:pStyle w:val="Overskrift2"/>
              <w:jc w:val="center"/>
              <w:rPr>
                <w:szCs w:val="22"/>
              </w:rPr>
            </w:pPr>
            <w:r w:rsidRPr="000F16DD">
              <w:rPr>
                <w:color w:val="FF0000"/>
                <w:szCs w:val="22"/>
              </w:rPr>
              <w:t>PAVYZDYS</w:t>
            </w:r>
          </w:p>
        </w:tc>
      </w:tr>
      <w:tr w:rsidR="003C4E3E" w:rsidRPr="00124507" w:rsidTr="003E621B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C32714" w:rsidP="00C11672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MÅL</w:t>
            </w:r>
            <w:r w:rsidR="00C11672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ESTOKK</w:t>
            </w:r>
          </w:p>
        </w:tc>
        <w:tc>
          <w:tcPr>
            <w:tcW w:w="2587" w:type="dxa"/>
            <w:vAlign w:val="center"/>
          </w:tcPr>
          <w:p w:rsidR="003C4E3E" w:rsidRPr="00124507" w:rsidRDefault="00DF59C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MASTELIS</w:t>
            </w:r>
          </w:p>
        </w:tc>
        <w:tc>
          <w:tcPr>
            <w:tcW w:w="3994" w:type="dxa"/>
            <w:vAlign w:val="center"/>
          </w:tcPr>
          <w:p w:rsidR="003C4E3E" w:rsidRPr="00124507" w:rsidRDefault="003C4E3E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</w:p>
        </w:tc>
      </w:tr>
      <w:tr w:rsidR="003C4E3E" w:rsidRPr="00124507" w:rsidTr="003E621B">
        <w:trPr>
          <w:trHeight w:val="3445"/>
        </w:trPr>
        <w:tc>
          <w:tcPr>
            <w:tcW w:w="2586" w:type="dxa"/>
            <w:vAlign w:val="center"/>
          </w:tcPr>
          <w:p w:rsidR="003C4E3E" w:rsidRPr="00124507" w:rsidRDefault="00C32714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Kart</w:t>
            </w:r>
          </w:p>
        </w:tc>
        <w:tc>
          <w:tcPr>
            <w:tcW w:w="2587" w:type="dxa"/>
            <w:vAlign w:val="center"/>
          </w:tcPr>
          <w:p w:rsidR="003C4E3E" w:rsidRPr="00124507" w:rsidRDefault="00DF5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Žemėlapis</w:t>
            </w:r>
          </w:p>
        </w:tc>
        <w:tc>
          <w:tcPr>
            <w:tcW w:w="3994" w:type="dxa"/>
            <w:vAlign w:val="center"/>
          </w:tcPr>
          <w:p w:rsidR="003C4E3E" w:rsidRPr="00124507" w:rsidRDefault="0080797B" w:rsidP="0080797B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1754332" cy="1999422"/>
                  <wp:effectExtent l="19050" t="0" r="0" b="0"/>
                  <wp:docPr id="7" name="Bild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824" cy="2002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E3E" w:rsidRPr="00124507" w:rsidTr="003E621B">
        <w:trPr>
          <w:trHeight w:val="4103"/>
        </w:trPr>
        <w:tc>
          <w:tcPr>
            <w:tcW w:w="2586" w:type="dxa"/>
            <w:vAlign w:val="center"/>
          </w:tcPr>
          <w:p w:rsidR="003C4E3E" w:rsidRPr="00124507" w:rsidRDefault="003C4E3E" w:rsidP="003964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Avs</w:t>
            </w:r>
            <w:r w:rsidR="00396465" w:rsidRPr="00124507"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nd</w:t>
            </w:r>
          </w:p>
        </w:tc>
        <w:tc>
          <w:tcPr>
            <w:tcW w:w="2587" w:type="dxa"/>
            <w:vAlign w:val="center"/>
          </w:tcPr>
          <w:p w:rsidR="003C4E3E" w:rsidRPr="00D576F2" w:rsidRDefault="00DF59C5">
            <w:pPr>
              <w:rPr>
                <w:sz w:val="22"/>
                <w:szCs w:val="22"/>
                <w:lang w:val="lt-LT"/>
              </w:rPr>
            </w:pPr>
            <w:r w:rsidRPr="00D576F2">
              <w:rPr>
                <w:sz w:val="22"/>
                <w:szCs w:val="22"/>
                <w:lang w:val="lt-LT"/>
              </w:rPr>
              <w:t>Atstumas</w:t>
            </w:r>
          </w:p>
        </w:tc>
        <w:tc>
          <w:tcPr>
            <w:tcW w:w="3994" w:type="dxa"/>
            <w:vAlign w:val="center"/>
          </w:tcPr>
          <w:p w:rsidR="003C4E3E" w:rsidRPr="00124507" w:rsidRDefault="0044488F" w:rsidP="0044488F">
            <w:pPr>
              <w:pStyle w:val="Overskrift2"/>
              <w:jc w:val="center"/>
            </w:pPr>
            <w:r w:rsidRPr="00124507">
              <w:object w:dxaOrig="3120" w:dyaOrig="3555">
                <v:shape id="_x0000_i1029" type="#_x0000_t75" style="width:138.8pt;height:154.35pt" o:ole="">
                  <v:imagedata r:id="rId21" o:title=""/>
                </v:shape>
                <o:OLEObject Type="Embed" ProgID="PBrush" ShapeID="_x0000_i1029" DrawAspect="Content" ObjectID="_1506228599" r:id="rId22"/>
              </w:object>
            </w:r>
          </w:p>
          <w:p w:rsidR="0044488F" w:rsidRPr="00124507" w:rsidRDefault="0044488F" w:rsidP="0044488F">
            <w:pPr>
              <w:jc w:val="center"/>
            </w:pPr>
          </w:p>
          <w:p w:rsidR="0044488F" w:rsidRPr="00124507" w:rsidRDefault="00D576F2" w:rsidP="00D576F2">
            <w:pPr>
              <w:jc w:val="center"/>
            </w:pPr>
            <w:r>
              <w:t>Nuo šiauriausio iki piečiausiai esančio Ylvingeno salos taško yra</w:t>
            </w:r>
            <w:r w:rsidR="0044488F" w:rsidRPr="00124507">
              <w:t xml:space="preserve"> 6,23 km.</w:t>
            </w:r>
          </w:p>
        </w:tc>
      </w:tr>
      <w:tr w:rsidR="00057D4C" w:rsidRPr="00124507" w:rsidTr="003E621B">
        <w:trPr>
          <w:trHeight w:val="558"/>
        </w:trPr>
        <w:tc>
          <w:tcPr>
            <w:tcW w:w="2586" w:type="dxa"/>
            <w:vAlign w:val="center"/>
          </w:tcPr>
          <w:p w:rsidR="00057D4C" w:rsidRPr="00124507" w:rsidRDefault="00057D4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Objekt</w:t>
            </w:r>
          </w:p>
        </w:tc>
        <w:tc>
          <w:tcPr>
            <w:tcW w:w="2587" w:type="dxa"/>
            <w:vAlign w:val="center"/>
          </w:tcPr>
          <w:p w:rsidR="00057D4C" w:rsidRPr="00124507" w:rsidRDefault="00DF59C5" w:rsidP="000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Objektas</w:t>
            </w:r>
          </w:p>
        </w:tc>
        <w:tc>
          <w:tcPr>
            <w:tcW w:w="3994" w:type="dxa"/>
            <w:vAlign w:val="center"/>
          </w:tcPr>
          <w:p w:rsidR="00057D4C" w:rsidRPr="00124507" w:rsidRDefault="00057D4C" w:rsidP="00042EFC">
            <w:pPr>
              <w:pStyle w:val="Overskrift2"/>
              <w:rPr>
                <w:b w:val="0"/>
                <w:bCs w:val="0"/>
                <w:szCs w:val="22"/>
              </w:rPr>
            </w:pPr>
          </w:p>
        </w:tc>
      </w:tr>
      <w:tr w:rsidR="00057D4C" w:rsidRPr="00124507" w:rsidTr="003E621B">
        <w:trPr>
          <w:trHeight w:val="532"/>
        </w:trPr>
        <w:tc>
          <w:tcPr>
            <w:tcW w:w="2586" w:type="dxa"/>
            <w:vAlign w:val="center"/>
          </w:tcPr>
          <w:p w:rsidR="00057D4C" w:rsidRPr="00124507" w:rsidRDefault="00057D4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Lengde</w:t>
            </w:r>
          </w:p>
        </w:tc>
        <w:tc>
          <w:tcPr>
            <w:tcW w:w="2587" w:type="dxa"/>
            <w:vAlign w:val="center"/>
          </w:tcPr>
          <w:p w:rsidR="00057D4C" w:rsidRPr="00124507" w:rsidRDefault="00DF59C5" w:rsidP="000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Ilgis</w:t>
            </w:r>
          </w:p>
        </w:tc>
        <w:tc>
          <w:tcPr>
            <w:tcW w:w="3994" w:type="dxa"/>
            <w:vAlign w:val="center"/>
          </w:tcPr>
          <w:p w:rsidR="00057D4C" w:rsidRPr="003D19A0" w:rsidRDefault="00FE3223" w:rsidP="003D19A0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112395</wp:posOffset>
                      </wp:positionV>
                      <wp:extent cx="538480" cy="661670"/>
                      <wp:effectExtent l="19050" t="19050" r="33020" b="24130"/>
                      <wp:wrapNone/>
                      <wp:docPr id="2778" name="AutoShape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6616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ED23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826" o:spid="_x0000_s1026" type="#_x0000_t5" style="position:absolute;margin-left:119.4pt;margin-top:8.85pt;width:42.4pt;height:52.1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"/>
                  </w:pict>
                </mc:Fallback>
              </mc:AlternateContent>
            </w:r>
          </w:p>
          <w:p w:rsidR="00DF59C5" w:rsidRDefault="00DF59C5" w:rsidP="00042EFC">
            <w:r>
              <w:t>Trikampio kraštinės</w:t>
            </w:r>
          </w:p>
          <w:p w:rsidR="00057D4C" w:rsidRPr="00124507" w:rsidRDefault="00DF59C5" w:rsidP="00042EFC">
            <w:r>
              <w:t xml:space="preserve"> ilgis yra</w:t>
            </w:r>
            <w:r w:rsidR="00FE3223"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10160</wp:posOffset>
                      </wp:positionV>
                      <wp:extent cx="494665" cy="18415"/>
                      <wp:effectExtent l="0" t="57150" r="19685" b="95885"/>
                      <wp:wrapNone/>
                      <wp:docPr id="2777" name="AutoShape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4665" cy="18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42CF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27" o:spid="_x0000_s1026" type="#_x0000_t32" style="position:absolute;margin-left:86.25pt;margin-top:.8pt;width:38.95pt;height:1.4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="00057D4C" w:rsidRPr="00124507">
              <w:t xml:space="preserve"> 2 cm</w:t>
            </w:r>
          </w:p>
          <w:p w:rsidR="00057D4C" w:rsidRDefault="00057D4C" w:rsidP="00042EFC"/>
          <w:p w:rsidR="00D63721" w:rsidRPr="00124507" w:rsidRDefault="00D63721" w:rsidP="00042EFC"/>
          <w:p w:rsidR="00057D4C" w:rsidRPr="00124507" w:rsidRDefault="00057D4C" w:rsidP="00042EFC"/>
        </w:tc>
      </w:tr>
      <w:tr w:rsidR="00057D4C" w:rsidRPr="00124507" w:rsidTr="003E621B">
        <w:trPr>
          <w:trHeight w:val="855"/>
        </w:trPr>
        <w:tc>
          <w:tcPr>
            <w:tcW w:w="2586" w:type="dxa"/>
            <w:vAlign w:val="center"/>
          </w:tcPr>
          <w:p w:rsidR="00057D4C" w:rsidRPr="00124507" w:rsidRDefault="00057D4C" w:rsidP="00C32714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Brøkform</w:t>
            </w:r>
          </w:p>
        </w:tc>
        <w:tc>
          <w:tcPr>
            <w:tcW w:w="2587" w:type="dxa"/>
            <w:vAlign w:val="center"/>
          </w:tcPr>
          <w:p w:rsidR="00057D4C" w:rsidRPr="00086878" w:rsidRDefault="00104071">
            <w:pPr>
              <w:rPr>
                <w:sz w:val="22"/>
                <w:szCs w:val="22"/>
                <w:lang w:val="lt-LT"/>
              </w:rPr>
            </w:pPr>
            <w:r w:rsidRPr="00086878">
              <w:rPr>
                <w:sz w:val="22"/>
                <w:szCs w:val="22"/>
                <w:lang w:val="lt-LT"/>
              </w:rPr>
              <w:t>Paprastoji t</w:t>
            </w:r>
            <w:r w:rsidR="00B955A0" w:rsidRPr="00086878">
              <w:rPr>
                <w:sz w:val="22"/>
                <w:szCs w:val="22"/>
                <w:lang w:val="lt-LT"/>
              </w:rPr>
              <w:t>rupmena</w:t>
            </w:r>
          </w:p>
        </w:tc>
        <w:tc>
          <w:tcPr>
            <w:tcW w:w="3994" w:type="dxa"/>
            <w:vAlign w:val="center"/>
          </w:tcPr>
          <w:p w:rsidR="00057D4C" w:rsidRPr="00124507" w:rsidRDefault="00057D4C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position w:val="-24"/>
                <w:szCs w:val="22"/>
              </w:rPr>
              <w:object w:dxaOrig="240" w:dyaOrig="620">
                <v:shape id="_x0000_i1030" type="#_x0000_t75" style="width:10.35pt;height:30.55pt" o:ole="">
                  <v:imagedata r:id="rId23" o:title=""/>
                </v:shape>
                <o:OLEObject Type="Embed" ProgID="Equation.3" ShapeID="_x0000_i1030" DrawAspect="Content" ObjectID="_1506228600" r:id="rId24"/>
              </w:object>
            </w:r>
          </w:p>
        </w:tc>
      </w:tr>
      <w:tr w:rsidR="00057D4C" w:rsidRPr="00124507" w:rsidTr="003E621B">
        <w:trPr>
          <w:trHeight w:val="532"/>
        </w:trPr>
        <w:tc>
          <w:tcPr>
            <w:tcW w:w="2586" w:type="dxa"/>
            <w:vAlign w:val="center"/>
          </w:tcPr>
          <w:p w:rsidR="00057D4C" w:rsidRPr="00124507" w:rsidRDefault="00057D4C" w:rsidP="00C32714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Desimalform</w:t>
            </w:r>
          </w:p>
        </w:tc>
        <w:tc>
          <w:tcPr>
            <w:tcW w:w="2587" w:type="dxa"/>
            <w:vAlign w:val="center"/>
          </w:tcPr>
          <w:p w:rsidR="00057D4C" w:rsidRPr="00104071" w:rsidRDefault="00B955A0">
            <w:pPr>
              <w:rPr>
                <w:sz w:val="22"/>
                <w:szCs w:val="22"/>
              </w:rPr>
            </w:pPr>
            <w:r w:rsidRPr="00104071">
              <w:rPr>
                <w:sz w:val="22"/>
                <w:szCs w:val="22"/>
              </w:rPr>
              <w:t>Dešimtainė trupmena</w:t>
            </w:r>
          </w:p>
        </w:tc>
        <w:tc>
          <w:tcPr>
            <w:tcW w:w="3994" w:type="dxa"/>
            <w:vAlign w:val="center"/>
          </w:tcPr>
          <w:p w:rsidR="00057D4C" w:rsidRPr="00124507" w:rsidRDefault="00057D4C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>0,75</w:t>
            </w:r>
          </w:p>
        </w:tc>
      </w:tr>
      <w:tr w:rsidR="00057D4C" w:rsidRPr="00124507" w:rsidTr="003E621B">
        <w:trPr>
          <w:trHeight w:val="532"/>
        </w:trPr>
        <w:tc>
          <w:tcPr>
            <w:tcW w:w="2586" w:type="dxa"/>
            <w:vAlign w:val="center"/>
          </w:tcPr>
          <w:p w:rsidR="00057D4C" w:rsidRPr="00124507" w:rsidRDefault="00057D4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Prosentform</w:t>
            </w:r>
          </w:p>
        </w:tc>
        <w:tc>
          <w:tcPr>
            <w:tcW w:w="2587" w:type="dxa"/>
            <w:vAlign w:val="center"/>
          </w:tcPr>
          <w:p w:rsidR="00057D4C" w:rsidRPr="00104071" w:rsidRDefault="00B955A0" w:rsidP="00042EFC">
            <w:pPr>
              <w:rPr>
                <w:sz w:val="22"/>
                <w:szCs w:val="22"/>
              </w:rPr>
            </w:pPr>
            <w:r w:rsidRPr="00104071">
              <w:rPr>
                <w:sz w:val="22"/>
                <w:szCs w:val="22"/>
              </w:rPr>
              <w:t xml:space="preserve">Procentai </w:t>
            </w:r>
          </w:p>
        </w:tc>
        <w:tc>
          <w:tcPr>
            <w:tcW w:w="3994" w:type="dxa"/>
            <w:vAlign w:val="center"/>
          </w:tcPr>
          <w:p w:rsidR="00057D4C" w:rsidRPr="00124507" w:rsidRDefault="00057D4C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>60%</w:t>
            </w:r>
          </w:p>
        </w:tc>
      </w:tr>
      <w:tr w:rsidR="00057D4C" w:rsidRPr="00124507" w:rsidTr="003E621B">
        <w:trPr>
          <w:trHeight w:val="532"/>
        </w:trPr>
        <w:tc>
          <w:tcPr>
            <w:tcW w:w="2586" w:type="dxa"/>
            <w:vAlign w:val="center"/>
          </w:tcPr>
          <w:p w:rsidR="00057D4C" w:rsidRPr="00124507" w:rsidRDefault="00057D4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Naturlig størrelse</w:t>
            </w:r>
          </w:p>
        </w:tc>
        <w:tc>
          <w:tcPr>
            <w:tcW w:w="2587" w:type="dxa"/>
            <w:vAlign w:val="center"/>
          </w:tcPr>
          <w:p w:rsidR="00057D4C" w:rsidRPr="00104071" w:rsidRDefault="00B955A0" w:rsidP="00042EFC">
            <w:pPr>
              <w:rPr>
                <w:sz w:val="22"/>
                <w:szCs w:val="22"/>
              </w:rPr>
            </w:pPr>
            <w:r w:rsidRPr="00104071">
              <w:rPr>
                <w:sz w:val="22"/>
                <w:szCs w:val="22"/>
              </w:rPr>
              <w:t>Natūralus dydis</w:t>
            </w:r>
          </w:p>
        </w:tc>
        <w:tc>
          <w:tcPr>
            <w:tcW w:w="3994" w:type="dxa"/>
            <w:vAlign w:val="center"/>
          </w:tcPr>
          <w:p w:rsidR="00057D4C" w:rsidRPr="00124507" w:rsidRDefault="00057D4C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</w:p>
        </w:tc>
      </w:tr>
      <w:tr w:rsidR="00057D4C" w:rsidRPr="00124507" w:rsidTr="003E621B">
        <w:trPr>
          <w:trHeight w:val="1134"/>
        </w:trPr>
        <w:tc>
          <w:tcPr>
            <w:tcW w:w="2586" w:type="dxa"/>
            <w:vAlign w:val="center"/>
          </w:tcPr>
          <w:p w:rsidR="00057D4C" w:rsidRPr="00124507" w:rsidRDefault="00057D4C" w:rsidP="003964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Forminske</w:t>
            </w:r>
          </w:p>
        </w:tc>
        <w:tc>
          <w:tcPr>
            <w:tcW w:w="2587" w:type="dxa"/>
            <w:vAlign w:val="center"/>
          </w:tcPr>
          <w:p w:rsidR="00057D4C" w:rsidRPr="00124507" w:rsidRDefault="00B95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Sumažinti</w:t>
            </w:r>
          </w:p>
        </w:tc>
        <w:tc>
          <w:tcPr>
            <w:tcW w:w="3994" w:type="dxa"/>
            <w:vAlign w:val="center"/>
          </w:tcPr>
          <w:p w:rsidR="00057D4C" w:rsidRPr="00124507" w:rsidRDefault="00FE3223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38100</wp:posOffset>
                      </wp:positionV>
                      <wp:extent cx="465455" cy="466090"/>
                      <wp:effectExtent l="0" t="0" r="10795" b="10160"/>
                      <wp:wrapNone/>
                      <wp:docPr id="2776" name="Oval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4660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38E2EA" id="Oval 820" o:spid="_x0000_s1026" style="position:absolute;margin-left:35pt;margin-top:3pt;width:36.65pt;height:36.7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"/>
                  </w:pict>
                </mc:Fallback>
              </mc:AlternateContent>
            </w:r>
          </w:p>
          <w:p w:rsidR="00057D4C" w:rsidRPr="00124507" w:rsidRDefault="00FE3223" w:rsidP="004777B2">
            <w:pPr>
              <w:jc w:val="center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19685</wp:posOffset>
                      </wp:positionV>
                      <wp:extent cx="171450" cy="190500"/>
                      <wp:effectExtent l="0" t="0" r="19050" b="19050"/>
                      <wp:wrapNone/>
                      <wp:docPr id="2775" name="Oval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D3E1F3" id="Oval 822" o:spid="_x0000_s1026" style="position:absolute;margin-left:132.75pt;margin-top:1.55pt;width:13.5pt;height:1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"/>
                  </w:pict>
                </mc:Fallback>
              </mc:AlternateContent>
            </w:r>
          </w:p>
          <w:p w:rsidR="00057D4C" w:rsidRPr="00124507" w:rsidRDefault="00FE3223" w:rsidP="004777B2">
            <w:pPr>
              <w:jc w:val="center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1862528" behindDoc="0" locked="0" layoutInCell="1" allowOverlap="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634</wp:posOffset>
                      </wp:positionV>
                      <wp:extent cx="238125" cy="0"/>
                      <wp:effectExtent l="0" t="76200" r="9525" b="95250"/>
                      <wp:wrapNone/>
                      <wp:docPr id="2774" name="AutoShape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38003" id="AutoShape 821" o:spid="_x0000_s1026" type="#_x0000_t32" style="position:absolute;margin-left:86.25pt;margin-top:.05pt;width:18.75pt;height:0;z-index:251862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057D4C" w:rsidRPr="00124507" w:rsidTr="003E621B">
        <w:trPr>
          <w:trHeight w:val="892"/>
        </w:trPr>
        <w:tc>
          <w:tcPr>
            <w:tcW w:w="2586" w:type="dxa"/>
            <w:vAlign w:val="center"/>
          </w:tcPr>
          <w:p w:rsidR="00057D4C" w:rsidRPr="00124507" w:rsidRDefault="00057D4C" w:rsidP="003964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Forstørre</w:t>
            </w:r>
          </w:p>
        </w:tc>
        <w:tc>
          <w:tcPr>
            <w:tcW w:w="2587" w:type="dxa"/>
            <w:vAlign w:val="center"/>
          </w:tcPr>
          <w:p w:rsidR="00057D4C" w:rsidRPr="00124507" w:rsidRDefault="00B95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Padidinti</w:t>
            </w:r>
          </w:p>
        </w:tc>
        <w:tc>
          <w:tcPr>
            <w:tcW w:w="3994" w:type="dxa"/>
            <w:vAlign w:val="center"/>
          </w:tcPr>
          <w:p w:rsidR="00057D4C" w:rsidRPr="00124507" w:rsidRDefault="00057D4C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</w:p>
          <w:p w:rsidR="00057D4C" w:rsidRPr="00124507" w:rsidRDefault="00FE3223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34925</wp:posOffset>
                      </wp:positionV>
                      <wp:extent cx="414020" cy="254000"/>
                      <wp:effectExtent l="0" t="0" r="24130" b="12700"/>
                      <wp:wrapNone/>
                      <wp:docPr id="2773" name="Rectangle 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DE777" id="Rectangle 825" o:spid="_x0000_s1026" style="position:absolute;margin-left:125.6pt;margin-top:2.75pt;width:32.6pt;height:20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"/>
                  </w:pict>
                </mc:Fallback>
              </mc:AlternateContent>
            </w: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85090</wp:posOffset>
                      </wp:positionV>
                      <wp:extent cx="215265" cy="142875"/>
                      <wp:effectExtent l="0" t="0" r="13335" b="28575"/>
                      <wp:wrapNone/>
                      <wp:docPr id="2772" name="Rectangle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8538B" id="Rectangle 823" o:spid="_x0000_s1026" style="position:absolute;margin-left:46.8pt;margin-top:6.7pt;width:16.95pt;height:11.2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"/>
                  </w:pict>
                </mc:Fallback>
              </mc:AlternateContent>
            </w:r>
          </w:p>
          <w:p w:rsidR="00057D4C" w:rsidRPr="00124507" w:rsidRDefault="00FE3223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1865600" behindDoc="0" locked="0" layoutInCell="1" allowOverlap="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-6351</wp:posOffset>
                      </wp:positionV>
                      <wp:extent cx="238125" cy="0"/>
                      <wp:effectExtent l="0" t="76200" r="9525" b="95250"/>
                      <wp:wrapNone/>
                      <wp:docPr id="2771" name="AutoShape 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B3352" id="AutoShape 824" o:spid="_x0000_s1026" type="#_x0000_t32" style="position:absolute;margin-left:86.55pt;margin-top:-.5pt;width:18.75pt;height:0;z-index:251865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057D4C" w:rsidRPr="00124507" w:rsidRDefault="00057D4C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</w:p>
        </w:tc>
      </w:tr>
      <w:tr w:rsidR="00057D4C" w:rsidRPr="00124507" w:rsidTr="003E621B">
        <w:trPr>
          <w:trHeight w:val="532"/>
        </w:trPr>
        <w:tc>
          <w:tcPr>
            <w:tcW w:w="2586" w:type="dxa"/>
            <w:vAlign w:val="center"/>
          </w:tcPr>
          <w:p w:rsidR="00057D4C" w:rsidRPr="00124507" w:rsidRDefault="00057D4C" w:rsidP="00C32714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Linjestykke/</w:t>
            </w:r>
          </w:p>
          <w:p w:rsidR="00057D4C" w:rsidRPr="00124507" w:rsidRDefault="00057D4C" w:rsidP="00C32714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linjesegment</w:t>
            </w:r>
          </w:p>
        </w:tc>
        <w:tc>
          <w:tcPr>
            <w:tcW w:w="2587" w:type="dxa"/>
            <w:vAlign w:val="center"/>
          </w:tcPr>
          <w:p w:rsidR="00057D4C" w:rsidRPr="00124507" w:rsidRDefault="00B955A0" w:rsidP="004C2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Atkarpa </w:t>
            </w:r>
          </w:p>
        </w:tc>
        <w:tc>
          <w:tcPr>
            <w:tcW w:w="3994" w:type="dxa"/>
            <w:vAlign w:val="center"/>
          </w:tcPr>
          <w:p w:rsidR="00057D4C" w:rsidRPr="00124507" w:rsidRDefault="00FE3223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1860480" behindDoc="0" locked="0" layoutInCell="1" allowOverlap="1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95884</wp:posOffset>
                      </wp:positionV>
                      <wp:extent cx="1223010" cy="0"/>
                      <wp:effectExtent l="0" t="0" r="34290" b="19050"/>
                      <wp:wrapNone/>
                      <wp:docPr id="2770" name="Line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3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702C" id="Line 819" o:spid="_x0000_s1026" style="position:absolute;z-index:251860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65pt,7.55pt" to="142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"/>
                  </w:pict>
                </mc:Fallback>
              </mc:AlternateContent>
            </w:r>
            <w:r w:rsidR="00057D4C" w:rsidRPr="00124507">
              <w:rPr>
                <w:b w:val="0"/>
                <w:bCs w:val="0"/>
                <w:szCs w:val="22"/>
              </w:rPr>
              <w:t>x                                x</w:t>
            </w:r>
          </w:p>
          <w:p w:rsidR="00057D4C" w:rsidRPr="00124507" w:rsidRDefault="00057D4C" w:rsidP="004777B2">
            <w:pPr>
              <w:jc w:val="center"/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A                                  B</w:t>
            </w:r>
          </w:p>
        </w:tc>
      </w:tr>
      <w:tr w:rsidR="00057D4C" w:rsidRPr="00124507" w:rsidTr="003E621B">
        <w:trPr>
          <w:trHeight w:val="532"/>
        </w:trPr>
        <w:tc>
          <w:tcPr>
            <w:tcW w:w="2586" w:type="dxa"/>
            <w:vAlign w:val="center"/>
          </w:tcPr>
          <w:p w:rsidR="00057D4C" w:rsidRPr="00124507" w:rsidRDefault="00057D4C" w:rsidP="003964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Virkelighet</w:t>
            </w:r>
          </w:p>
        </w:tc>
        <w:tc>
          <w:tcPr>
            <w:tcW w:w="2587" w:type="dxa"/>
            <w:vAlign w:val="center"/>
          </w:tcPr>
          <w:p w:rsidR="00057D4C" w:rsidRPr="00104071" w:rsidRDefault="00B955A0" w:rsidP="001B763B">
            <w:pPr>
              <w:rPr>
                <w:sz w:val="22"/>
                <w:szCs w:val="22"/>
              </w:rPr>
            </w:pPr>
            <w:r w:rsidRPr="00104071">
              <w:rPr>
                <w:sz w:val="22"/>
                <w:szCs w:val="22"/>
              </w:rPr>
              <w:t>Realybė</w:t>
            </w:r>
            <w:r w:rsidR="00104071" w:rsidRPr="00104071">
              <w:rPr>
                <w:sz w:val="22"/>
                <w:szCs w:val="22"/>
              </w:rPr>
              <w:t xml:space="preserve"> (vaizdas realybėje)</w:t>
            </w:r>
          </w:p>
        </w:tc>
        <w:tc>
          <w:tcPr>
            <w:tcW w:w="3994" w:type="dxa"/>
            <w:vAlign w:val="center"/>
          </w:tcPr>
          <w:p w:rsidR="00057D4C" w:rsidRPr="00124507" w:rsidRDefault="00057D4C">
            <w:pPr>
              <w:pStyle w:val="Overskrift2"/>
              <w:rPr>
                <w:b w:val="0"/>
                <w:bCs w:val="0"/>
                <w:szCs w:val="22"/>
              </w:rPr>
            </w:pPr>
          </w:p>
        </w:tc>
      </w:tr>
    </w:tbl>
    <w:p w:rsidR="003C4E3E" w:rsidRPr="00124507" w:rsidRDefault="003C4E3E">
      <w:pPr>
        <w:rPr>
          <w:sz w:val="22"/>
          <w:szCs w:val="22"/>
        </w:rPr>
      </w:pPr>
    </w:p>
    <w:p w:rsidR="003C4E3E" w:rsidRPr="00124507" w:rsidRDefault="003C4E3E">
      <w:pPr>
        <w:rPr>
          <w:sz w:val="22"/>
          <w:szCs w:val="22"/>
        </w:rPr>
      </w:pPr>
    </w:p>
    <w:p w:rsidR="003C4E3E" w:rsidRPr="00124507" w:rsidRDefault="003C4E3E">
      <w:pPr>
        <w:rPr>
          <w:sz w:val="22"/>
          <w:szCs w:val="22"/>
        </w:rPr>
      </w:pPr>
    </w:p>
    <w:p w:rsidR="003C4E3E" w:rsidRPr="00124507" w:rsidRDefault="003C4E3E">
      <w:pPr>
        <w:rPr>
          <w:sz w:val="22"/>
          <w:szCs w:val="22"/>
        </w:rPr>
      </w:pPr>
    </w:p>
    <w:p w:rsidR="003C4E3E" w:rsidRPr="00124507" w:rsidRDefault="003C4E3E">
      <w:pPr>
        <w:pStyle w:val="Bunntekst"/>
        <w:tabs>
          <w:tab w:val="clear" w:pos="4536"/>
          <w:tab w:val="clear" w:pos="9072"/>
        </w:tabs>
        <w:rPr>
          <w:sz w:val="22"/>
          <w:szCs w:val="22"/>
        </w:rPr>
      </w:pPr>
    </w:p>
    <w:p w:rsidR="003C4E3E" w:rsidRPr="00124507" w:rsidRDefault="003C4E3E">
      <w:pPr>
        <w:rPr>
          <w:sz w:val="22"/>
          <w:szCs w:val="22"/>
        </w:rPr>
      </w:pP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  <w:gridCol w:w="3994"/>
      </w:tblGrid>
      <w:tr w:rsidR="003C4E3E" w:rsidRPr="00124507" w:rsidTr="003E621B">
        <w:trPr>
          <w:trHeight w:val="532"/>
        </w:trPr>
        <w:tc>
          <w:tcPr>
            <w:tcW w:w="2586" w:type="dxa"/>
            <w:vAlign w:val="center"/>
          </w:tcPr>
          <w:p w:rsidR="00336623" w:rsidRDefault="00336623" w:rsidP="00336623">
            <w:pPr>
              <w:pStyle w:val="Overskrift1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NORSK</w:t>
            </w:r>
            <w:r>
              <w:rPr>
                <w:b/>
                <w:bCs/>
                <w:sz w:val="22"/>
                <w:szCs w:val="22"/>
                <w:lang w:val="nb-NO"/>
              </w:rPr>
              <w:t>/</w:t>
            </w:r>
          </w:p>
          <w:p w:rsidR="003C4E3E" w:rsidRPr="00124507" w:rsidRDefault="00336623" w:rsidP="00336623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nb-NO"/>
              </w:rPr>
              <w:t>NORVEGŲ K.</w:t>
            </w:r>
          </w:p>
        </w:tc>
        <w:tc>
          <w:tcPr>
            <w:tcW w:w="2587" w:type="dxa"/>
            <w:vAlign w:val="center"/>
          </w:tcPr>
          <w:p w:rsidR="00336623" w:rsidRDefault="00336623" w:rsidP="00336623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D63721">
              <w:rPr>
                <w:b/>
                <w:bCs/>
                <w:sz w:val="22"/>
                <w:szCs w:val="22"/>
              </w:rPr>
              <w:t>ITAUISK</w:t>
            </w:r>
            <w:r>
              <w:rPr>
                <w:b/>
                <w:bCs/>
                <w:sz w:val="22"/>
                <w:szCs w:val="22"/>
                <w:lang w:val="nb-NO"/>
              </w:rPr>
              <w:t xml:space="preserve">/ </w:t>
            </w:r>
          </w:p>
          <w:p w:rsidR="003C4E3E" w:rsidRPr="00124507" w:rsidRDefault="00336623" w:rsidP="00336623">
            <w:pPr>
              <w:jc w:val="center"/>
              <w:rPr>
                <w:b/>
                <w:bCs/>
                <w:sz w:val="22"/>
                <w:szCs w:val="22"/>
              </w:rPr>
            </w:pPr>
            <w:r w:rsidRPr="000F16DD">
              <w:rPr>
                <w:b/>
                <w:bCs/>
                <w:color w:val="FF0000"/>
                <w:sz w:val="22"/>
                <w:szCs w:val="22"/>
                <w:lang w:val="nb-NO"/>
              </w:rPr>
              <w:t>LIETUVIŲ K.</w:t>
            </w:r>
          </w:p>
        </w:tc>
        <w:tc>
          <w:tcPr>
            <w:tcW w:w="3994" w:type="dxa"/>
            <w:vAlign w:val="center"/>
          </w:tcPr>
          <w:p w:rsidR="00336623" w:rsidRPr="000F16DD" w:rsidRDefault="00336623" w:rsidP="00336623">
            <w:pPr>
              <w:pStyle w:val="Overskrift2"/>
              <w:jc w:val="center"/>
              <w:rPr>
                <w:szCs w:val="22"/>
                <w:lang w:val="nb-NO"/>
              </w:rPr>
            </w:pPr>
            <w:r>
              <w:rPr>
                <w:szCs w:val="22"/>
              </w:rPr>
              <w:t>EKSEMPEL</w:t>
            </w:r>
            <w:r>
              <w:rPr>
                <w:szCs w:val="22"/>
                <w:lang w:val="nb-NO"/>
              </w:rPr>
              <w:t>/</w:t>
            </w:r>
          </w:p>
          <w:p w:rsidR="003C4E3E" w:rsidRPr="00124507" w:rsidRDefault="00336623" w:rsidP="00336623">
            <w:pPr>
              <w:pStyle w:val="Overskrift2"/>
              <w:jc w:val="center"/>
              <w:rPr>
                <w:szCs w:val="22"/>
              </w:rPr>
            </w:pPr>
            <w:r w:rsidRPr="000F16DD">
              <w:rPr>
                <w:color w:val="FF0000"/>
                <w:szCs w:val="22"/>
              </w:rPr>
              <w:t>PAVYZDYS</w:t>
            </w:r>
          </w:p>
        </w:tc>
      </w:tr>
      <w:tr w:rsidR="003C4E3E" w:rsidRPr="00124507" w:rsidTr="003E621B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0C0044">
            <w:pPr>
              <w:pStyle w:val="Overskrift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LIGNINGER</w:t>
            </w:r>
          </w:p>
        </w:tc>
        <w:tc>
          <w:tcPr>
            <w:tcW w:w="2587" w:type="dxa"/>
            <w:vAlign w:val="center"/>
          </w:tcPr>
          <w:p w:rsidR="003C4E3E" w:rsidRPr="00124507" w:rsidRDefault="00B955A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LYGTYS</w:t>
            </w:r>
          </w:p>
        </w:tc>
        <w:tc>
          <w:tcPr>
            <w:tcW w:w="3994" w:type="dxa"/>
            <w:vAlign w:val="center"/>
          </w:tcPr>
          <w:p w:rsidR="003C4E3E" w:rsidRPr="00124507" w:rsidRDefault="003C4E3E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</w:p>
        </w:tc>
      </w:tr>
      <w:tr w:rsidR="003C4E3E" w:rsidRPr="00124507" w:rsidTr="003E621B">
        <w:trPr>
          <w:trHeight w:val="2028"/>
        </w:trPr>
        <w:tc>
          <w:tcPr>
            <w:tcW w:w="2586" w:type="dxa"/>
            <w:vAlign w:val="center"/>
          </w:tcPr>
          <w:p w:rsidR="003C4E3E" w:rsidRPr="00124507" w:rsidRDefault="003C4E3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Formel</w:t>
            </w:r>
          </w:p>
        </w:tc>
        <w:tc>
          <w:tcPr>
            <w:tcW w:w="2587" w:type="dxa"/>
            <w:vAlign w:val="center"/>
          </w:tcPr>
          <w:p w:rsidR="003C4E3E" w:rsidRPr="00124507" w:rsidRDefault="003C4E3E">
            <w:pPr>
              <w:rPr>
                <w:sz w:val="22"/>
                <w:szCs w:val="22"/>
              </w:rPr>
            </w:pPr>
          </w:p>
          <w:p w:rsidR="003C4E3E" w:rsidRPr="00124507" w:rsidRDefault="00E45C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Formulė</w:t>
            </w:r>
          </w:p>
          <w:p w:rsidR="003C4E3E" w:rsidRPr="00124507" w:rsidRDefault="003C4E3E">
            <w:pPr>
              <w:rPr>
                <w:sz w:val="22"/>
                <w:szCs w:val="22"/>
              </w:rPr>
            </w:pPr>
          </w:p>
        </w:tc>
        <w:tc>
          <w:tcPr>
            <w:tcW w:w="3994" w:type="dxa"/>
            <w:vAlign w:val="center"/>
          </w:tcPr>
          <w:p w:rsidR="003C4E3E" w:rsidRPr="00124507" w:rsidRDefault="00BC03FC" w:rsidP="00092331">
            <w:pPr>
              <w:pStyle w:val="Bunntekst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object w:dxaOrig="1440" w:dyaOrig="1440">
                <v:shape id="_x0000_s1532" type="#_x0000_t75" style="position:absolute;margin-left:127.6pt;margin-top:7.7pt;width:66.8pt;height:91.15pt;z-index:251721216;mso-position-horizontal-relative:text;mso-position-vertical-relative:text">
                  <v:imagedata r:id="rId25" o:title=""/>
                  <w10:wrap type="square"/>
                </v:shape>
                <o:OLEObject Type="Embed" ProgID="PBrush" ShapeID="_x0000_s1532" DrawAspect="Content" ObjectID="_1506228645" r:id="rId26"/>
              </w:object>
            </w:r>
            <w:r w:rsidR="002F12B3">
              <w:rPr>
                <w:sz w:val="22"/>
                <w:szCs w:val="22"/>
                <w:lang w:val="nb-NO"/>
              </w:rPr>
              <w:t xml:space="preserve">Trikampio ploto </w:t>
            </w:r>
            <w:r w:rsidR="002F12B3" w:rsidRPr="00124507">
              <w:rPr>
                <w:sz w:val="22"/>
                <w:szCs w:val="22"/>
                <w:lang w:val="nb-NO"/>
              </w:rPr>
              <w:t xml:space="preserve">(A) </w:t>
            </w:r>
            <w:r w:rsidR="002F12B3">
              <w:rPr>
                <w:sz w:val="22"/>
                <w:szCs w:val="22"/>
                <w:lang w:val="nb-NO"/>
              </w:rPr>
              <w:t xml:space="preserve"> radimo formulė yra</w:t>
            </w:r>
          </w:p>
          <w:p w:rsidR="003C4E3E" w:rsidRPr="00124507" w:rsidRDefault="00092331" w:rsidP="00092331">
            <w:pPr>
              <w:rPr>
                <w:sz w:val="22"/>
                <w:szCs w:val="22"/>
                <w:lang w:val="en-GB"/>
              </w:rPr>
            </w:pPr>
            <w:r w:rsidRPr="00124507">
              <w:rPr>
                <w:position w:val="-24"/>
                <w:sz w:val="22"/>
                <w:szCs w:val="22"/>
                <w:lang w:val="en-GB"/>
              </w:rPr>
              <w:object w:dxaOrig="900" w:dyaOrig="620">
                <v:shape id="_x0000_i1032" type="#_x0000_t75" style="width:46.65pt;height:30.55pt" o:ole="">
                  <v:imagedata r:id="rId27" o:title=""/>
                </v:shape>
                <o:OLEObject Type="Embed" ProgID="Equation.DSMT4" ShapeID="_x0000_i1032" DrawAspect="Content" ObjectID="_1506228601" r:id="rId28"/>
              </w:object>
            </w:r>
          </w:p>
          <w:p w:rsidR="003C4E3E" w:rsidRPr="002F12B3" w:rsidRDefault="002F12B3" w:rsidP="002F12B3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lt-LT"/>
              </w:rPr>
              <w:t xml:space="preserve">g </w:t>
            </w:r>
            <w:r w:rsidRPr="002F12B3">
              <w:rPr>
                <w:sz w:val="24"/>
                <w:szCs w:val="24"/>
                <w:lang w:val="lt-LT"/>
              </w:rPr>
              <w:t xml:space="preserve">– trikampio pagrindo ilgis, </w:t>
            </w:r>
            <w:r w:rsidRPr="002F12B3">
              <w:rPr>
                <w:bCs/>
                <w:sz w:val="24"/>
                <w:szCs w:val="24"/>
                <w:lang w:val="lt-LT"/>
              </w:rPr>
              <w:t>h</w:t>
            </w:r>
            <w:r w:rsidRPr="002F12B3">
              <w:rPr>
                <w:sz w:val="24"/>
                <w:szCs w:val="24"/>
                <w:lang w:val="lt-LT"/>
              </w:rPr>
              <w:t> – trikampio aukštinė.</w:t>
            </w:r>
          </w:p>
        </w:tc>
      </w:tr>
      <w:tr w:rsidR="00057D4C" w:rsidRPr="00124507" w:rsidTr="003E621B">
        <w:trPr>
          <w:trHeight w:val="3247"/>
        </w:trPr>
        <w:tc>
          <w:tcPr>
            <w:tcW w:w="2586" w:type="dxa"/>
            <w:vAlign w:val="center"/>
          </w:tcPr>
          <w:p w:rsidR="00057D4C" w:rsidRPr="00124507" w:rsidRDefault="00057D4C" w:rsidP="004777B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Koordinatsystem</w:t>
            </w:r>
          </w:p>
        </w:tc>
        <w:tc>
          <w:tcPr>
            <w:tcW w:w="2587" w:type="dxa"/>
            <w:vAlign w:val="center"/>
          </w:tcPr>
          <w:p w:rsidR="00057D4C" w:rsidRPr="00124507" w:rsidRDefault="00E45C59" w:rsidP="000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Koordinačių si</w:t>
            </w:r>
            <w:r w:rsidR="00057D4C" w:rsidRPr="00124507">
              <w:rPr>
                <w:sz w:val="22"/>
                <w:szCs w:val="22"/>
              </w:rPr>
              <w:t>stem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994" w:type="dxa"/>
            <w:vAlign w:val="center"/>
          </w:tcPr>
          <w:p w:rsidR="00057D4C" w:rsidRPr="00124507" w:rsidRDefault="00057D4C" w:rsidP="00042EFC">
            <w:pPr>
              <w:jc w:val="center"/>
              <w:rPr>
                <w:sz w:val="22"/>
                <w:szCs w:val="22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2349943" cy="1616364"/>
                  <wp:effectExtent l="19050" t="0" r="0" b="0"/>
                  <wp:docPr id="20" name="Bilde 9" descr="system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ystem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20" cy="1618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4C" w:rsidRPr="00124507" w:rsidTr="003E621B">
        <w:trPr>
          <w:trHeight w:val="1519"/>
        </w:trPr>
        <w:tc>
          <w:tcPr>
            <w:tcW w:w="2586" w:type="dxa"/>
            <w:vAlign w:val="center"/>
          </w:tcPr>
          <w:p w:rsidR="00057D4C" w:rsidRPr="00124507" w:rsidRDefault="00057D4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Variabel</w:t>
            </w:r>
          </w:p>
        </w:tc>
        <w:tc>
          <w:tcPr>
            <w:tcW w:w="2587" w:type="dxa"/>
            <w:vAlign w:val="center"/>
          </w:tcPr>
          <w:p w:rsidR="00057D4C" w:rsidRPr="00124507" w:rsidRDefault="002F12B3" w:rsidP="00AB3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Kintamasis </w:t>
            </w:r>
          </w:p>
        </w:tc>
        <w:tc>
          <w:tcPr>
            <w:tcW w:w="3994" w:type="dxa"/>
            <w:vAlign w:val="center"/>
          </w:tcPr>
          <w:p w:rsidR="00057D4C" w:rsidRPr="00124507" w:rsidRDefault="002F12B3" w:rsidP="000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Dydis, kurio  kitimas lemia reiškinio pasikeitimą</w:t>
            </w:r>
            <w:r w:rsidR="00057D4C" w:rsidRPr="0012450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Gali būti žymimas x, y, a, b, c ir t.t</w:t>
            </w:r>
            <w:r w:rsidR="00057D4C" w:rsidRPr="00124507">
              <w:rPr>
                <w:sz w:val="22"/>
                <w:szCs w:val="22"/>
              </w:rPr>
              <w:t xml:space="preserve">. </w:t>
            </w:r>
          </w:p>
          <w:p w:rsidR="00057D4C" w:rsidRPr="00124507" w:rsidRDefault="00057D4C" w:rsidP="00042EFC">
            <w:pPr>
              <w:rPr>
                <w:sz w:val="22"/>
                <w:szCs w:val="22"/>
              </w:rPr>
            </w:pPr>
          </w:p>
          <w:p w:rsidR="00361B29" w:rsidRDefault="00361B29" w:rsidP="00361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2F12B3">
              <w:rPr>
                <w:sz w:val="22"/>
                <w:szCs w:val="22"/>
              </w:rPr>
              <w:t>ormulėje</w:t>
            </w:r>
            <w:r w:rsidR="00057D4C" w:rsidRPr="00124507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/>
                  <w:sz w:val="22"/>
                  <w:szCs w:val="22"/>
                </w:rPr>
                <m:t>=2</m:t>
              </m:r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  <m:r>
                <w:rPr>
                  <w:rFonts w:ascii="Cambria Math"/>
                  <w:sz w:val="22"/>
                  <w:szCs w:val="22"/>
                </w:rPr>
                <m:t>+3</m:t>
              </m:r>
            </m:oMath>
            <w:r>
              <w:rPr>
                <w:sz w:val="22"/>
                <w:szCs w:val="22"/>
              </w:rPr>
              <w:t xml:space="preserve"> kintamasis dydis yra x.</w:t>
            </w:r>
          </w:p>
          <w:p w:rsidR="00057D4C" w:rsidRPr="00124507" w:rsidRDefault="00057D4C" w:rsidP="002F12B3">
            <w:pPr>
              <w:rPr>
                <w:sz w:val="22"/>
                <w:szCs w:val="22"/>
              </w:rPr>
            </w:pPr>
          </w:p>
        </w:tc>
      </w:tr>
      <w:tr w:rsidR="00057D4C" w:rsidRPr="00124507" w:rsidTr="003E621B">
        <w:trPr>
          <w:trHeight w:val="833"/>
        </w:trPr>
        <w:tc>
          <w:tcPr>
            <w:tcW w:w="2586" w:type="dxa"/>
            <w:vAlign w:val="center"/>
          </w:tcPr>
          <w:p w:rsidR="00057D4C" w:rsidRPr="00124507" w:rsidRDefault="00057D4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Konstant</w:t>
            </w:r>
          </w:p>
        </w:tc>
        <w:tc>
          <w:tcPr>
            <w:tcW w:w="2587" w:type="dxa"/>
            <w:vAlign w:val="center"/>
          </w:tcPr>
          <w:p w:rsidR="00057D4C" w:rsidRPr="00124507" w:rsidRDefault="00AB3B4F" w:rsidP="00AB3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Konstanta. </w:t>
            </w:r>
            <w:r w:rsidR="002F12B3">
              <w:rPr>
                <w:sz w:val="22"/>
                <w:szCs w:val="22"/>
              </w:rPr>
              <w:t>Pastovus</w:t>
            </w:r>
            <w:r>
              <w:rPr>
                <w:sz w:val="22"/>
                <w:szCs w:val="22"/>
              </w:rPr>
              <w:t xml:space="preserve"> dydis ar reiškinys</w:t>
            </w:r>
            <w:r w:rsidR="002F12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057D4C" w:rsidRPr="00124507" w:rsidRDefault="00AB3B4F" w:rsidP="00AB3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Pastovus d</w:t>
            </w:r>
            <w:r w:rsidR="00361B29">
              <w:rPr>
                <w:sz w:val="22"/>
                <w:szCs w:val="22"/>
              </w:rPr>
              <w:t xml:space="preserve">ydis, kuris nekinta </w:t>
            </w:r>
            <w:r w:rsidR="002F12B3">
              <w:rPr>
                <w:sz w:val="22"/>
                <w:szCs w:val="22"/>
              </w:rPr>
              <w:t>. Pvz.</w:t>
            </w:r>
            <w:r w:rsidR="00057D4C" w:rsidRPr="00124507">
              <w:rPr>
                <w:sz w:val="22"/>
                <w:szCs w:val="22"/>
              </w:rPr>
              <w:t xml:space="preserve"> π = 3,1415926...</w:t>
            </w:r>
          </w:p>
        </w:tc>
      </w:tr>
      <w:tr w:rsidR="00057D4C" w:rsidRPr="00124507" w:rsidTr="003E621B">
        <w:trPr>
          <w:trHeight w:val="532"/>
        </w:trPr>
        <w:tc>
          <w:tcPr>
            <w:tcW w:w="2586" w:type="dxa"/>
            <w:vAlign w:val="center"/>
          </w:tcPr>
          <w:p w:rsidR="00057D4C" w:rsidRPr="00124507" w:rsidRDefault="00057D4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Høyre side (HS)</w:t>
            </w:r>
          </w:p>
        </w:tc>
        <w:tc>
          <w:tcPr>
            <w:tcW w:w="2587" w:type="dxa"/>
            <w:vAlign w:val="center"/>
          </w:tcPr>
          <w:p w:rsidR="00057D4C" w:rsidRPr="003205E2" w:rsidRDefault="00AB3B4F" w:rsidP="00AB3B4F">
            <w:pPr>
              <w:rPr>
                <w:sz w:val="22"/>
                <w:szCs w:val="22"/>
                <w:lang w:val="lt-LT"/>
              </w:rPr>
            </w:pPr>
            <w:r w:rsidRPr="003205E2">
              <w:rPr>
                <w:sz w:val="22"/>
                <w:szCs w:val="22"/>
                <w:lang w:val="lt-LT"/>
              </w:rPr>
              <w:t>Dešinė lygties pusė</w:t>
            </w:r>
            <w:r w:rsidR="00057D4C" w:rsidRPr="003205E2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057D4C" w:rsidRPr="00124507" w:rsidRDefault="00057D4C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 xml:space="preserve">10 + Y = </w:t>
            </w:r>
            <w:r w:rsidRPr="00124507">
              <w:rPr>
                <w:b w:val="0"/>
                <w:bCs w:val="0"/>
                <w:szCs w:val="22"/>
                <w:u w:val="single"/>
              </w:rPr>
              <w:t>22</w:t>
            </w:r>
          </w:p>
        </w:tc>
      </w:tr>
      <w:tr w:rsidR="00057D4C" w:rsidRPr="00124507" w:rsidTr="003E621B">
        <w:trPr>
          <w:trHeight w:val="532"/>
        </w:trPr>
        <w:tc>
          <w:tcPr>
            <w:tcW w:w="2586" w:type="dxa"/>
            <w:vAlign w:val="center"/>
          </w:tcPr>
          <w:p w:rsidR="00057D4C" w:rsidRPr="00124507" w:rsidRDefault="00057D4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Venstre side (VS)</w:t>
            </w:r>
          </w:p>
        </w:tc>
        <w:tc>
          <w:tcPr>
            <w:tcW w:w="2587" w:type="dxa"/>
            <w:vAlign w:val="center"/>
          </w:tcPr>
          <w:p w:rsidR="00057D4C" w:rsidRPr="00124507" w:rsidRDefault="00AB3B4F" w:rsidP="00EC720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Kairė lygties pusė</w:t>
            </w:r>
          </w:p>
        </w:tc>
        <w:tc>
          <w:tcPr>
            <w:tcW w:w="3994" w:type="dxa"/>
            <w:vAlign w:val="center"/>
          </w:tcPr>
          <w:p w:rsidR="00057D4C" w:rsidRPr="00124507" w:rsidRDefault="00057D4C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  <w:u w:val="single"/>
              </w:rPr>
              <w:t>10 + Y</w:t>
            </w:r>
            <w:r w:rsidRPr="00124507">
              <w:rPr>
                <w:b w:val="0"/>
                <w:bCs w:val="0"/>
                <w:szCs w:val="22"/>
              </w:rPr>
              <w:t xml:space="preserve"> = 22</w:t>
            </w:r>
          </w:p>
        </w:tc>
      </w:tr>
      <w:tr w:rsidR="00057D4C" w:rsidRPr="00124507" w:rsidTr="003E621B">
        <w:trPr>
          <w:trHeight w:val="1030"/>
        </w:trPr>
        <w:tc>
          <w:tcPr>
            <w:tcW w:w="2586" w:type="dxa"/>
            <w:vAlign w:val="center"/>
          </w:tcPr>
          <w:p w:rsidR="00057D4C" w:rsidRPr="00124507" w:rsidRDefault="00057D4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Lø</w:t>
            </w:r>
            <w:r w:rsidR="00042EFC" w:rsidRPr="00124507">
              <w:rPr>
                <w:rFonts w:ascii="Times New Roman" w:hAnsi="Times New Roman" w:cs="Times New Roman"/>
                <w:sz w:val="22"/>
                <w:szCs w:val="22"/>
              </w:rPr>
              <w:t>sning/r</w:t>
            </w: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ot</w:t>
            </w:r>
          </w:p>
        </w:tc>
        <w:tc>
          <w:tcPr>
            <w:tcW w:w="2587" w:type="dxa"/>
            <w:vAlign w:val="center"/>
          </w:tcPr>
          <w:p w:rsidR="00057D4C" w:rsidRPr="00124507" w:rsidRDefault="00AB3B4F" w:rsidP="000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Sprendimas </w:t>
            </w:r>
          </w:p>
        </w:tc>
        <w:tc>
          <w:tcPr>
            <w:tcW w:w="3994" w:type="dxa"/>
            <w:vAlign w:val="center"/>
          </w:tcPr>
          <w:p w:rsidR="00057D4C" w:rsidRPr="00124507" w:rsidRDefault="00AB3B4F" w:rsidP="0044488F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 xml:space="preserve">Lygties </w:t>
            </w:r>
            <w:r w:rsidR="00057D4C" w:rsidRPr="00124507">
              <w:rPr>
                <w:b w:val="0"/>
                <w:bCs w:val="0"/>
                <w:szCs w:val="22"/>
              </w:rPr>
              <w:t>6x + 7 = 37</w:t>
            </w:r>
            <w:r>
              <w:rPr>
                <w:b w:val="0"/>
                <w:bCs w:val="0"/>
                <w:szCs w:val="22"/>
              </w:rPr>
              <w:t xml:space="preserve"> sprendimas yra</w:t>
            </w:r>
            <w:r w:rsidRPr="00124507">
              <w:rPr>
                <w:b w:val="0"/>
                <w:szCs w:val="22"/>
              </w:rPr>
              <w:t xml:space="preserve"> x = 5 </w:t>
            </w:r>
            <w:r>
              <w:rPr>
                <w:b w:val="0"/>
                <w:bCs w:val="0"/>
                <w:szCs w:val="22"/>
              </w:rPr>
              <w:t xml:space="preserve"> </w:t>
            </w:r>
          </w:p>
          <w:p w:rsidR="00AB3B4F" w:rsidRPr="00124507" w:rsidRDefault="00AB3B4F" w:rsidP="00AB3B4F">
            <w:pPr>
              <w:pStyle w:val="Overskrift2"/>
              <w:jc w:val="center"/>
              <w:rPr>
                <w:b w:val="0"/>
                <w:szCs w:val="22"/>
              </w:rPr>
            </w:pPr>
            <w:r>
              <w:rPr>
                <w:szCs w:val="22"/>
              </w:rPr>
              <w:t xml:space="preserve"> nes</w:t>
            </w:r>
            <w:r w:rsidR="00057D4C" w:rsidRPr="00124507">
              <w:rPr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/>
                  <w:szCs w:val="22"/>
                </w:rPr>
                <m:t>6</m:t>
              </m:r>
              <m:r>
                <m:rPr>
                  <m:sty m:val="bi"/>
                </m:rPr>
                <w:rPr>
                  <w:rFonts w:ascii="Cambria Math"/>
                  <w:szCs w:val="22"/>
                </w:rPr>
                <m:t>∙</m:t>
              </m:r>
              <m:r>
                <m:rPr>
                  <m:sty m:val="bi"/>
                </m:rPr>
                <w:rPr>
                  <w:rFonts w:ascii="Cambria Math"/>
                  <w:szCs w:val="22"/>
                </w:rPr>
                <m:t>5+7=37</m:t>
              </m:r>
            </m:oMath>
            <w:r w:rsidRPr="00124507">
              <w:rPr>
                <w:b w:val="0"/>
                <w:szCs w:val="22"/>
              </w:rPr>
              <w:t xml:space="preserve"> </w:t>
            </w:r>
          </w:p>
          <w:p w:rsidR="00057D4C" w:rsidRPr="00124507" w:rsidRDefault="00057D4C" w:rsidP="0044488F">
            <w:pPr>
              <w:jc w:val="center"/>
              <w:rPr>
                <w:sz w:val="22"/>
                <w:szCs w:val="22"/>
              </w:rPr>
            </w:pPr>
          </w:p>
        </w:tc>
      </w:tr>
      <w:tr w:rsidR="00057D4C" w:rsidRPr="00124507" w:rsidTr="003E621B">
        <w:trPr>
          <w:trHeight w:val="1012"/>
        </w:trPr>
        <w:tc>
          <w:tcPr>
            <w:tcW w:w="2586" w:type="dxa"/>
            <w:vAlign w:val="center"/>
          </w:tcPr>
          <w:p w:rsidR="00057D4C" w:rsidRPr="00124507" w:rsidRDefault="00057D4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Parentes</w:t>
            </w:r>
            <w:r w:rsidR="00CA6A91" w:rsidRPr="00124507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</w:tc>
        <w:tc>
          <w:tcPr>
            <w:tcW w:w="2587" w:type="dxa"/>
            <w:vAlign w:val="center"/>
          </w:tcPr>
          <w:p w:rsidR="00057D4C" w:rsidRPr="003205E2" w:rsidRDefault="00AB3B4F" w:rsidP="00AB3B4F">
            <w:pPr>
              <w:rPr>
                <w:sz w:val="22"/>
                <w:szCs w:val="22"/>
                <w:lang w:val="lt-LT"/>
              </w:rPr>
            </w:pPr>
            <w:r w:rsidRPr="003205E2">
              <w:rPr>
                <w:sz w:val="22"/>
                <w:szCs w:val="22"/>
                <w:lang w:val="lt-LT"/>
              </w:rPr>
              <w:t xml:space="preserve">Skliaustai </w:t>
            </w:r>
            <w:r w:rsidR="00104071" w:rsidRPr="003205E2">
              <w:rPr>
                <w:sz w:val="22"/>
                <w:szCs w:val="22"/>
                <w:lang w:val="lt-LT"/>
              </w:rPr>
              <w:t>(lenktiniai</w:t>
            </w:r>
            <w:r w:rsidRPr="003205E2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3994" w:type="dxa"/>
            <w:vAlign w:val="center"/>
          </w:tcPr>
          <w:p w:rsidR="00057D4C" w:rsidRPr="00124507" w:rsidRDefault="00057D4C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>(24 +3) ∙ 5</w:t>
            </w:r>
          </w:p>
          <w:p w:rsidR="00057D4C" w:rsidRPr="00124507" w:rsidRDefault="00FE3223" w:rsidP="004777B2">
            <w:pPr>
              <w:jc w:val="center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12065</wp:posOffset>
                      </wp:positionV>
                      <wp:extent cx="635" cy="267970"/>
                      <wp:effectExtent l="76200" t="38100" r="75565" b="17780"/>
                      <wp:wrapNone/>
                      <wp:docPr id="2769" name="AutoShape 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67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7FF79" id="AutoShape 830" o:spid="_x0000_s1026" type="#_x0000_t32" style="position:absolute;margin-left:73pt;margin-top:.95pt;width:.05pt;height:21.1pt;flip:y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13335</wp:posOffset>
                      </wp:positionV>
                      <wp:extent cx="635" cy="267970"/>
                      <wp:effectExtent l="76200" t="38100" r="75565" b="17780"/>
                      <wp:wrapNone/>
                      <wp:docPr id="2768" name="AutoShape 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67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5A703" id="AutoShape 831" o:spid="_x0000_s1026" type="#_x0000_t32" style="position:absolute;margin-left:102.65pt;margin-top:1.05pt;width:.05pt;height:21.1pt;flip:y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:rsidR="00057D4C" w:rsidRPr="00124507" w:rsidRDefault="00057D4C" w:rsidP="00566FEA"/>
        </w:tc>
      </w:tr>
      <w:tr w:rsidR="00057D4C" w:rsidRPr="00124507" w:rsidTr="003E621B">
        <w:trPr>
          <w:trHeight w:val="532"/>
        </w:trPr>
        <w:tc>
          <w:tcPr>
            <w:tcW w:w="2586" w:type="dxa"/>
            <w:vAlign w:val="center"/>
          </w:tcPr>
          <w:p w:rsidR="00057D4C" w:rsidRPr="00124507" w:rsidRDefault="00057D4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Størrelse</w:t>
            </w:r>
          </w:p>
        </w:tc>
        <w:tc>
          <w:tcPr>
            <w:tcW w:w="2587" w:type="dxa"/>
            <w:vAlign w:val="center"/>
          </w:tcPr>
          <w:p w:rsidR="00057D4C" w:rsidRPr="00124507" w:rsidRDefault="00AB3B4F" w:rsidP="00AB3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Dydis </w:t>
            </w:r>
          </w:p>
        </w:tc>
        <w:tc>
          <w:tcPr>
            <w:tcW w:w="3994" w:type="dxa"/>
            <w:vAlign w:val="center"/>
          </w:tcPr>
          <w:p w:rsidR="00AB3B4F" w:rsidRDefault="00AB3B4F" w:rsidP="00AB3B4F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 xml:space="preserve">Pvz.: masė, laikas, ilgis </w:t>
            </w:r>
          </w:p>
          <w:p w:rsidR="00057D4C" w:rsidRPr="00124507" w:rsidRDefault="00AB3B4F" w:rsidP="00AB3B4F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Dydis gali būti palyginamas  pvz.:”didesnis už”, ”vienodo dydžio” arba ”mažesnis už</w:t>
            </w:r>
            <w:r w:rsidR="00057D4C" w:rsidRPr="00124507">
              <w:rPr>
                <w:b w:val="0"/>
                <w:bCs w:val="0"/>
                <w:szCs w:val="22"/>
              </w:rPr>
              <w:t xml:space="preserve">”. </w:t>
            </w:r>
          </w:p>
        </w:tc>
      </w:tr>
      <w:tr w:rsidR="00057D4C" w:rsidRPr="00124507" w:rsidTr="003E621B">
        <w:trPr>
          <w:trHeight w:val="532"/>
        </w:trPr>
        <w:tc>
          <w:tcPr>
            <w:tcW w:w="2586" w:type="dxa"/>
            <w:vAlign w:val="center"/>
          </w:tcPr>
          <w:p w:rsidR="00057D4C" w:rsidRPr="00124507" w:rsidRDefault="00057D4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Tid</w:t>
            </w:r>
          </w:p>
        </w:tc>
        <w:tc>
          <w:tcPr>
            <w:tcW w:w="2587" w:type="dxa"/>
            <w:vAlign w:val="center"/>
          </w:tcPr>
          <w:p w:rsidR="00057D4C" w:rsidRPr="00124507" w:rsidRDefault="00CE3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Laikas</w:t>
            </w:r>
          </w:p>
        </w:tc>
        <w:tc>
          <w:tcPr>
            <w:tcW w:w="3994" w:type="dxa"/>
            <w:vAlign w:val="center"/>
          </w:tcPr>
          <w:p w:rsidR="00057D4C" w:rsidRPr="00124507" w:rsidRDefault="00CE3602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3 minutės ir 8 sekundės</w:t>
            </w:r>
          </w:p>
        </w:tc>
      </w:tr>
    </w:tbl>
    <w:p w:rsidR="003C4E3E" w:rsidRPr="00124507" w:rsidRDefault="003C4E3E">
      <w:pPr>
        <w:jc w:val="center"/>
        <w:rPr>
          <w:sz w:val="22"/>
          <w:szCs w:val="22"/>
        </w:rPr>
      </w:pPr>
    </w:p>
    <w:p w:rsidR="003C4E3E" w:rsidRPr="00124507" w:rsidRDefault="003C4E3E">
      <w:pPr>
        <w:rPr>
          <w:sz w:val="22"/>
          <w:szCs w:val="22"/>
        </w:rPr>
      </w:pPr>
    </w:p>
    <w:p w:rsidR="003C4E3E" w:rsidRPr="00124507" w:rsidRDefault="003C4E3E">
      <w:pPr>
        <w:jc w:val="center"/>
        <w:rPr>
          <w:sz w:val="22"/>
          <w:szCs w:val="22"/>
        </w:rPr>
      </w:pPr>
    </w:p>
    <w:p w:rsidR="003C4E3E" w:rsidRPr="00124507" w:rsidRDefault="003C4E3E">
      <w:pPr>
        <w:jc w:val="center"/>
        <w:rPr>
          <w:sz w:val="22"/>
          <w:szCs w:val="22"/>
        </w:rPr>
      </w:pP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  <w:gridCol w:w="3994"/>
      </w:tblGrid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36623" w:rsidRDefault="00336623" w:rsidP="00336623">
            <w:pPr>
              <w:pStyle w:val="Overskrift1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NORSK</w:t>
            </w:r>
            <w:r>
              <w:rPr>
                <w:b/>
                <w:bCs/>
                <w:sz w:val="22"/>
                <w:szCs w:val="22"/>
                <w:lang w:val="nb-NO"/>
              </w:rPr>
              <w:t>/</w:t>
            </w:r>
          </w:p>
          <w:p w:rsidR="003C4E3E" w:rsidRPr="00124507" w:rsidRDefault="00336623" w:rsidP="00336623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nb-NO"/>
              </w:rPr>
              <w:t>NORVEGŲ K.</w:t>
            </w:r>
          </w:p>
        </w:tc>
        <w:tc>
          <w:tcPr>
            <w:tcW w:w="2587" w:type="dxa"/>
            <w:vAlign w:val="center"/>
          </w:tcPr>
          <w:p w:rsidR="00336623" w:rsidRDefault="00336623" w:rsidP="00336623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D63721">
              <w:rPr>
                <w:b/>
                <w:bCs/>
                <w:sz w:val="22"/>
                <w:szCs w:val="22"/>
              </w:rPr>
              <w:t>ITAUISK</w:t>
            </w:r>
            <w:r>
              <w:rPr>
                <w:b/>
                <w:bCs/>
                <w:sz w:val="22"/>
                <w:szCs w:val="22"/>
                <w:lang w:val="nb-NO"/>
              </w:rPr>
              <w:t xml:space="preserve">/ </w:t>
            </w:r>
          </w:p>
          <w:p w:rsidR="003C4E3E" w:rsidRPr="00124507" w:rsidRDefault="00336623" w:rsidP="00336623">
            <w:pPr>
              <w:jc w:val="center"/>
              <w:rPr>
                <w:b/>
                <w:bCs/>
                <w:sz w:val="22"/>
                <w:szCs w:val="22"/>
              </w:rPr>
            </w:pPr>
            <w:r w:rsidRPr="000F16DD">
              <w:rPr>
                <w:b/>
                <w:bCs/>
                <w:color w:val="FF0000"/>
                <w:sz w:val="22"/>
                <w:szCs w:val="22"/>
                <w:lang w:val="nb-NO"/>
              </w:rPr>
              <w:t>LIETUVIŲ K.</w:t>
            </w:r>
          </w:p>
        </w:tc>
        <w:tc>
          <w:tcPr>
            <w:tcW w:w="3994" w:type="dxa"/>
            <w:vAlign w:val="center"/>
          </w:tcPr>
          <w:p w:rsidR="00336623" w:rsidRPr="000F16DD" w:rsidRDefault="00336623" w:rsidP="00336623">
            <w:pPr>
              <w:pStyle w:val="Overskrift2"/>
              <w:jc w:val="center"/>
              <w:rPr>
                <w:szCs w:val="22"/>
                <w:lang w:val="nb-NO"/>
              </w:rPr>
            </w:pPr>
            <w:r>
              <w:rPr>
                <w:szCs w:val="22"/>
              </w:rPr>
              <w:t>EKSEMPEL</w:t>
            </w:r>
            <w:r>
              <w:rPr>
                <w:szCs w:val="22"/>
                <w:lang w:val="nb-NO"/>
              </w:rPr>
              <w:t>/</w:t>
            </w:r>
          </w:p>
          <w:p w:rsidR="003C4E3E" w:rsidRPr="00124507" w:rsidRDefault="00336623" w:rsidP="00336623">
            <w:pPr>
              <w:pStyle w:val="Overskrift2"/>
              <w:jc w:val="center"/>
              <w:rPr>
                <w:szCs w:val="22"/>
              </w:rPr>
            </w:pPr>
            <w:r w:rsidRPr="000F16DD">
              <w:rPr>
                <w:color w:val="FF0000"/>
                <w:szCs w:val="22"/>
              </w:rPr>
              <w:t>PAVYZDYS</w:t>
            </w: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C4E3E" w:rsidP="00861513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BR</w:t>
            </w:r>
            <w:r w:rsidR="00861513"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Ø</w:t>
            </w: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K</w:t>
            </w:r>
          </w:p>
        </w:tc>
        <w:tc>
          <w:tcPr>
            <w:tcW w:w="2587" w:type="dxa"/>
            <w:vAlign w:val="center"/>
          </w:tcPr>
          <w:p w:rsidR="003C4E3E" w:rsidRPr="00124507" w:rsidRDefault="00612B8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TRUPMENA</w:t>
            </w:r>
          </w:p>
        </w:tc>
        <w:tc>
          <w:tcPr>
            <w:tcW w:w="3994" w:type="dxa"/>
            <w:vAlign w:val="center"/>
          </w:tcPr>
          <w:p w:rsidR="003C4E3E" w:rsidRPr="00124507" w:rsidRDefault="003C4E3E">
            <w:pPr>
              <w:pStyle w:val="Overskrift2"/>
              <w:jc w:val="center"/>
              <w:rPr>
                <w:szCs w:val="22"/>
              </w:rPr>
            </w:pPr>
          </w:p>
        </w:tc>
      </w:tr>
      <w:tr w:rsidR="00042EF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042EFC" w:rsidRPr="00124507" w:rsidRDefault="00042EF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Brøk</w:t>
            </w:r>
          </w:p>
        </w:tc>
        <w:tc>
          <w:tcPr>
            <w:tcW w:w="2587" w:type="dxa"/>
            <w:vAlign w:val="center"/>
          </w:tcPr>
          <w:p w:rsidR="00042EFC" w:rsidRPr="00124507" w:rsidRDefault="00D63721" w:rsidP="000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Trupmena </w:t>
            </w:r>
          </w:p>
        </w:tc>
        <w:tc>
          <w:tcPr>
            <w:tcW w:w="3994" w:type="dxa"/>
            <w:vAlign w:val="center"/>
          </w:tcPr>
          <w:p w:rsidR="00042EFC" w:rsidRPr="00124507" w:rsidRDefault="00042EFC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position w:val="-24"/>
                <w:szCs w:val="22"/>
              </w:rPr>
              <w:object w:dxaOrig="240" w:dyaOrig="620">
                <v:shape id="_x0000_i1033" type="#_x0000_t75" style="width:10.35pt;height:30.55pt" o:ole="">
                  <v:imagedata r:id="rId30" o:title=""/>
                </v:shape>
                <o:OLEObject Type="Embed" ProgID="Equation.3" ShapeID="_x0000_i1033" DrawAspect="Content" ObjectID="_1506228602" r:id="rId31"/>
              </w:object>
            </w:r>
          </w:p>
        </w:tc>
      </w:tr>
      <w:tr w:rsidR="00042EF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042EFC" w:rsidRPr="00124507" w:rsidRDefault="00042EF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Brøkstrek</w:t>
            </w:r>
          </w:p>
        </w:tc>
        <w:tc>
          <w:tcPr>
            <w:tcW w:w="2587" w:type="dxa"/>
            <w:vAlign w:val="center"/>
          </w:tcPr>
          <w:p w:rsidR="00042EFC" w:rsidRPr="006B5104" w:rsidRDefault="00D63721" w:rsidP="006B3292">
            <w:pPr>
              <w:rPr>
                <w:sz w:val="22"/>
                <w:szCs w:val="22"/>
                <w:lang w:val="lt-LT"/>
              </w:rPr>
            </w:pPr>
            <w:r w:rsidRPr="006B5104">
              <w:rPr>
                <w:sz w:val="22"/>
                <w:szCs w:val="22"/>
                <w:lang w:val="lt-LT"/>
              </w:rPr>
              <w:t>Trupmenos brūkšnys</w:t>
            </w:r>
          </w:p>
        </w:tc>
        <w:tc>
          <w:tcPr>
            <w:tcW w:w="3994" w:type="dxa"/>
            <w:vAlign w:val="center"/>
          </w:tcPr>
          <w:p w:rsidR="00042EFC" w:rsidRPr="00124507" w:rsidRDefault="00FF6054" w:rsidP="004777B2">
            <w:pPr>
              <w:pStyle w:val="Overskrift2"/>
              <w:jc w:val="center"/>
              <w:rPr>
                <w:b w:val="0"/>
                <w:bCs w:val="0"/>
                <w:szCs w:val="22"/>
                <w:lang w:val="en-GB"/>
              </w:rPr>
            </w:pPr>
            <w:r>
              <w:rPr>
                <w:b w:val="0"/>
                <w:bCs w:val="0"/>
                <w:szCs w:val="22"/>
                <w:lang w:val="en-GB"/>
              </w:rPr>
              <w:t>–––  arba</w:t>
            </w:r>
            <w:r w:rsidR="00042EFC" w:rsidRPr="00124507">
              <w:rPr>
                <w:b w:val="0"/>
                <w:bCs w:val="0"/>
                <w:szCs w:val="22"/>
                <w:lang w:val="en-GB"/>
              </w:rPr>
              <w:t xml:space="preserve">  </w:t>
            </w:r>
            <w:r w:rsidR="00042EFC" w:rsidRPr="00124507">
              <w:rPr>
                <w:b w:val="0"/>
                <w:bCs w:val="0"/>
                <w:position w:val="-12"/>
                <w:szCs w:val="22"/>
              </w:rPr>
              <w:object w:dxaOrig="300" w:dyaOrig="360">
                <v:shape id="_x0000_i1034" type="#_x0000_t75" style="width:15.55pt;height:20.15pt" o:ole="">
                  <v:imagedata r:id="rId32" o:title=""/>
                </v:shape>
                <o:OLEObject Type="Embed" ProgID="Equation.3" ShapeID="_x0000_i1034" DrawAspect="Content" ObjectID="_1506228603" r:id="rId33"/>
              </w:object>
            </w:r>
          </w:p>
        </w:tc>
      </w:tr>
      <w:tr w:rsidR="00042EF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042EFC" w:rsidRPr="00124507" w:rsidRDefault="00042EF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Teller</w:t>
            </w:r>
          </w:p>
        </w:tc>
        <w:tc>
          <w:tcPr>
            <w:tcW w:w="2587" w:type="dxa"/>
            <w:vAlign w:val="center"/>
          </w:tcPr>
          <w:p w:rsidR="00042EFC" w:rsidRPr="00124507" w:rsidRDefault="00D63721" w:rsidP="004C2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Skaitiklis </w:t>
            </w:r>
          </w:p>
        </w:tc>
        <w:tc>
          <w:tcPr>
            <w:tcW w:w="3994" w:type="dxa"/>
            <w:vAlign w:val="center"/>
          </w:tcPr>
          <w:p w:rsidR="00042EFC" w:rsidRPr="00124507" w:rsidRDefault="00FE3223" w:rsidP="004777B2">
            <w:pPr>
              <w:pStyle w:val="Overskrift2"/>
              <w:tabs>
                <w:tab w:val="num" w:pos="720"/>
              </w:tabs>
              <w:jc w:val="center"/>
              <w:rPr>
                <w:szCs w:val="22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1915776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97789</wp:posOffset>
                      </wp:positionV>
                      <wp:extent cx="340995" cy="0"/>
                      <wp:effectExtent l="38100" t="76200" r="0" b="95250"/>
                      <wp:wrapNone/>
                      <wp:docPr id="2767" name="Line 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0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65D5D" id="Line 871" o:spid="_x0000_s1026" style="position:absolute;flip:x;z-index:251915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8pt,7.7pt" to="131.6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="00042EFC" w:rsidRPr="00124507">
              <w:rPr>
                <w:position w:val="-24"/>
                <w:szCs w:val="22"/>
              </w:rPr>
              <w:object w:dxaOrig="240" w:dyaOrig="620">
                <v:shape id="_x0000_i1035" type="#_x0000_t75" style="width:10.35pt;height:30.55pt" o:ole="">
                  <v:imagedata r:id="rId30" o:title=""/>
                </v:shape>
                <o:OLEObject Type="Embed" ProgID="Equation.3" ShapeID="_x0000_i1035" DrawAspect="Content" ObjectID="_1506228604" r:id="rId34"/>
              </w:object>
            </w:r>
          </w:p>
        </w:tc>
      </w:tr>
      <w:tr w:rsidR="00042EF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042EFC" w:rsidRPr="00124507" w:rsidRDefault="00042EF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Nevner</w:t>
            </w:r>
          </w:p>
        </w:tc>
        <w:tc>
          <w:tcPr>
            <w:tcW w:w="2587" w:type="dxa"/>
            <w:vAlign w:val="center"/>
          </w:tcPr>
          <w:p w:rsidR="00042EFC" w:rsidRPr="00124507" w:rsidRDefault="00D63721" w:rsidP="000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Vardiklis</w:t>
            </w:r>
          </w:p>
        </w:tc>
        <w:tc>
          <w:tcPr>
            <w:tcW w:w="3994" w:type="dxa"/>
            <w:vAlign w:val="center"/>
          </w:tcPr>
          <w:p w:rsidR="00042EFC" w:rsidRPr="00124507" w:rsidRDefault="00FE3223" w:rsidP="004777B2">
            <w:pPr>
              <w:pStyle w:val="Overskrift2"/>
              <w:jc w:val="center"/>
              <w:rPr>
                <w:szCs w:val="22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1926016" behindDoc="0" locked="0" layoutInCell="1" allowOverlap="1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265429</wp:posOffset>
                      </wp:positionV>
                      <wp:extent cx="367665" cy="0"/>
                      <wp:effectExtent l="38100" t="76200" r="0" b="95250"/>
                      <wp:wrapNone/>
                      <wp:docPr id="2766" name="Line 8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67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C3FBC" id="Line 880" o:spid="_x0000_s1026" style="position:absolute;flip:x y;z-index:251926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95pt,20.9pt" to="133.9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">
                      <v:stroke endarrow="block"/>
                    </v:line>
                  </w:pict>
                </mc:Fallback>
              </mc:AlternateContent>
            </w:r>
            <w:r w:rsidR="00042EFC" w:rsidRPr="00124507">
              <w:rPr>
                <w:position w:val="-24"/>
                <w:szCs w:val="22"/>
              </w:rPr>
              <w:object w:dxaOrig="240" w:dyaOrig="620">
                <v:shape id="_x0000_i1036" type="#_x0000_t75" style="width:10.35pt;height:30.55pt" o:ole="">
                  <v:imagedata r:id="rId30" o:title=""/>
                </v:shape>
                <o:OLEObject Type="Embed" ProgID="Equation.3" ShapeID="_x0000_i1036" DrawAspect="Content" ObjectID="_1506228605" r:id="rId35"/>
              </w:object>
            </w:r>
          </w:p>
        </w:tc>
      </w:tr>
      <w:tr w:rsidR="00042EF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042EFC" w:rsidRPr="00124507" w:rsidRDefault="00042EF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Brøkform</w:t>
            </w:r>
          </w:p>
        </w:tc>
        <w:tc>
          <w:tcPr>
            <w:tcW w:w="2587" w:type="dxa"/>
            <w:vAlign w:val="center"/>
          </w:tcPr>
          <w:p w:rsidR="00042EFC" w:rsidRPr="00124507" w:rsidRDefault="006B5104" w:rsidP="006B32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Trupmenos užrašymo forma</w:t>
            </w:r>
          </w:p>
        </w:tc>
        <w:tc>
          <w:tcPr>
            <w:tcW w:w="3994" w:type="dxa"/>
            <w:vAlign w:val="center"/>
          </w:tcPr>
          <w:p w:rsidR="00042EFC" w:rsidRPr="00124507" w:rsidRDefault="00042EFC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position w:val="-24"/>
                <w:szCs w:val="22"/>
              </w:rPr>
              <w:object w:dxaOrig="240" w:dyaOrig="620">
                <v:shape id="_x0000_i1037" type="#_x0000_t75" style="width:10.35pt;height:30.55pt" o:ole="">
                  <v:imagedata r:id="rId36" o:title=""/>
                </v:shape>
                <o:OLEObject Type="Embed" ProgID="Equation.3" ShapeID="_x0000_i1037" DrawAspect="Content" ObjectID="_1506228606" r:id="rId37"/>
              </w:object>
            </w:r>
          </w:p>
        </w:tc>
      </w:tr>
      <w:tr w:rsidR="00042EFC" w:rsidRPr="00124507" w:rsidTr="00124507">
        <w:trPr>
          <w:trHeight w:val="752"/>
        </w:trPr>
        <w:tc>
          <w:tcPr>
            <w:tcW w:w="2586" w:type="dxa"/>
            <w:vAlign w:val="center"/>
          </w:tcPr>
          <w:p w:rsidR="00042EFC" w:rsidRPr="003205E2" w:rsidRDefault="00042EFC" w:rsidP="00124507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3205E2">
              <w:rPr>
                <w:rFonts w:ascii="Times New Roman" w:hAnsi="Times New Roman" w:cs="Times New Roman"/>
                <w:sz w:val="22"/>
                <w:szCs w:val="22"/>
              </w:rPr>
              <w:t>Blandet tall</w:t>
            </w:r>
          </w:p>
        </w:tc>
        <w:tc>
          <w:tcPr>
            <w:tcW w:w="2587" w:type="dxa"/>
            <w:vAlign w:val="center"/>
          </w:tcPr>
          <w:p w:rsidR="00042EFC" w:rsidRDefault="003205E2" w:rsidP="003205E2">
            <w:pPr>
              <w:rPr>
                <w:sz w:val="22"/>
                <w:szCs w:val="22"/>
                <w:lang w:val="lt-LT"/>
              </w:rPr>
            </w:pPr>
            <w:r w:rsidRPr="003205E2">
              <w:rPr>
                <w:sz w:val="22"/>
                <w:szCs w:val="22"/>
              </w:rPr>
              <w:t>Mišrusis</w:t>
            </w:r>
            <w:r w:rsidR="00FF6054" w:rsidRPr="003205E2">
              <w:rPr>
                <w:sz w:val="22"/>
                <w:szCs w:val="22"/>
              </w:rPr>
              <w:t xml:space="preserve"> </w:t>
            </w:r>
            <w:r w:rsidRPr="003205E2">
              <w:rPr>
                <w:sz w:val="22"/>
                <w:szCs w:val="22"/>
                <w:lang w:val="lt-LT"/>
              </w:rPr>
              <w:t>skaičius</w:t>
            </w:r>
          </w:p>
          <w:p w:rsidR="003205E2" w:rsidRPr="003205E2" w:rsidRDefault="003205E2" w:rsidP="003205E2">
            <w:pPr>
              <w:rPr>
                <w:sz w:val="22"/>
                <w:szCs w:val="22"/>
              </w:rPr>
            </w:pPr>
          </w:p>
        </w:tc>
        <w:tc>
          <w:tcPr>
            <w:tcW w:w="3994" w:type="dxa"/>
            <w:vAlign w:val="center"/>
          </w:tcPr>
          <w:p w:rsidR="00042EFC" w:rsidRPr="00124507" w:rsidRDefault="00042EFC" w:rsidP="004777B2">
            <w:pPr>
              <w:pStyle w:val="Overskrift2"/>
              <w:spacing w:line="360" w:lineRule="auto"/>
              <w:jc w:val="center"/>
              <w:rPr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>1</w:t>
            </w:r>
            <w:r w:rsidRPr="00124507">
              <w:rPr>
                <w:position w:val="-24"/>
                <w:szCs w:val="22"/>
              </w:rPr>
              <w:object w:dxaOrig="240" w:dyaOrig="620">
                <v:shape id="_x0000_i1038" type="#_x0000_t75" style="width:10.35pt;height:30.55pt" o:ole="">
                  <v:imagedata r:id="rId38" o:title=""/>
                </v:shape>
                <o:OLEObject Type="Embed" ProgID="Equation.DSMT4" ShapeID="_x0000_i1038" DrawAspect="Content" ObjectID="_1506228607" r:id="rId39"/>
              </w:object>
            </w:r>
          </w:p>
        </w:tc>
      </w:tr>
      <w:tr w:rsidR="00042EFC" w:rsidRPr="003205E2" w:rsidTr="00124507">
        <w:trPr>
          <w:trHeight w:val="809"/>
        </w:trPr>
        <w:tc>
          <w:tcPr>
            <w:tcW w:w="2586" w:type="dxa"/>
            <w:vAlign w:val="center"/>
          </w:tcPr>
          <w:p w:rsidR="00042EFC" w:rsidRPr="00124507" w:rsidRDefault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 xml:space="preserve">Del </w:t>
            </w:r>
          </w:p>
        </w:tc>
        <w:tc>
          <w:tcPr>
            <w:tcW w:w="2587" w:type="dxa"/>
            <w:vAlign w:val="center"/>
          </w:tcPr>
          <w:p w:rsidR="00042EFC" w:rsidRPr="00124507" w:rsidRDefault="006B5104" w:rsidP="006B5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Dalis</w:t>
            </w:r>
          </w:p>
        </w:tc>
        <w:tc>
          <w:tcPr>
            <w:tcW w:w="3994" w:type="dxa"/>
            <w:vAlign w:val="center"/>
          </w:tcPr>
          <w:tbl>
            <w:tblPr>
              <w:tblStyle w:val="Tabellrutenett"/>
              <w:tblW w:w="0" w:type="auto"/>
              <w:tblInd w:w="1059" w:type="dxa"/>
              <w:tblLook w:val="04A0" w:firstRow="1" w:lastRow="0" w:firstColumn="1" w:lastColumn="0" w:noHBand="0" w:noVBand="1"/>
            </w:tblPr>
            <w:tblGrid>
              <w:gridCol w:w="426"/>
              <w:gridCol w:w="434"/>
              <w:gridCol w:w="416"/>
              <w:gridCol w:w="425"/>
              <w:gridCol w:w="426"/>
            </w:tblGrid>
            <w:tr w:rsidR="004777B2" w:rsidRPr="00124507" w:rsidTr="004777B2">
              <w:tc>
                <w:tcPr>
                  <w:tcW w:w="426" w:type="dxa"/>
                  <w:shd w:val="clear" w:color="auto" w:fill="B2A1C7" w:themeFill="accent4" w:themeFillTint="99"/>
                </w:tcPr>
                <w:p w:rsidR="004777B2" w:rsidRPr="00124507" w:rsidRDefault="004777B2" w:rsidP="004777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4" w:type="dxa"/>
                  <w:shd w:val="clear" w:color="auto" w:fill="B2A1C7" w:themeFill="accent4" w:themeFillTint="99"/>
                </w:tcPr>
                <w:p w:rsidR="004777B2" w:rsidRPr="00124507" w:rsidRDefault="004777B2" w:rsidP="004777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6" w:type="dxa"/>
                </w:tcPr>
                <w:p w:rsidR="004777B2" w:rsidRPr="00124507" w:rsidRDefault="004777B2" w:rsidP="004777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:rsidR="004777B2" w:rsidRPr="00124507" w:rsidRDefault="004777B2" w:rsidP="004777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:rsidR="004777B2" w:rsidRPr="00124507" w:rsidRDefault="004777B2" w:rsidP="004777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42EFC" w:rsidRPr="00124507" w:rsidRDefault="00042EFC" w:rsidP="00AD71DF">
            <w:pPr>
              <w:jc w:val="center"/>
              <w:rPr>
                <w:sz w:val="22"/>
                <w:szCs w:val="22"/>
              </w:rPr>
            </w:pPr>
          </w:p>
        </w:tc>
      </w:tr>
      <w:tr w:rsidR="00042EF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042EFC" w:rsidRPr="00124507" w:rsidRDefault="00042EF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Hundredel</w:t>
            </w:r>
          </w:p>
        </w:tc>
        <w:tc>
          <w:tcPr>
            <w:tcW w:w="2587" w:type="dxa"/>
            <w:vAlign w:val="center"/>
          </w:tcPr>
          <w:p w:rsidR="00042EFC" w:rsidRPr="00124507" w:rsidRDefault="006B5104" w:rsidP="000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Šimtoji dalis</w:t>
            </w:r>
          </w:p>
        </w:tc>
        <w:tc>
          <w:tcPr>
            <w:tcW w:w="3994" w:type="dxa"/>
            <w:vAlign w:val="center"/>
          </w:tcPr>
          <w:p w:rsidR="00042EFC" w:rsidRPr="00124507" w:rsidRDefault="00042EFC" w:rsidP="004777B2">
            <w:pPr>
              <w:pStyle w:val="Overskrift2"/>
              <w:jc w:val="center"/>
              <w:rPr>
                <w:b w:val="0"/>
                <w:bCs w:val="0"/>
                <w:position w:val="-24"/>
                <w:szCs w:val="22"/>
              </w:rPr>
            </w:pPr>
            <w:r w:rsidRPr="00124507">
              <w:rPr>
                <w:b w:val="0"/>
                <w:bCs w:val="0"/>
                <w:position w:val="-24"/>
                <w:szCs w:val="22"/>
              </w:rPr>
              <w:object w:dxaOrig="400" w:dyaOrig="620">
                <v:shape id="_x0000_i1039" type="#_x0000_t75" style="width:20.15pt;height:30.55pt" o:ole="">
                  <v:imagedata r:id="rId40" o:title=""/>
                </v:shape>
                <o:OLEObject Type="Embed" ProgID="Equation.DSMT4" ShapeID="_x0000_i1039" DrawAspect="Content" ObjectID="_1506228608" r:id="rId41"/>
              </w:object>
            </w:r>
            <w:r w:rsidRPr="00124507">
              <w:rPr>
                <w:b w:val="0"/>
                <w:bCs w:val="0"/>
                <w:position w:val="-24"/>
                <w:szCs w:val="22"/>
              </w:rPr>
              <w:t xml:space="preserve"> </w:t>
            </w:r>
            <w:r w:rsidR="004777B2" w:rsidRPr="00124507">
              <w:rPr>
                <w:b w:val="0"/>
                <w:bCs w:val="0"/>
                <w:position w:val="-24"/>
                <w:szCs w:val="22"/>
              </w:rPr>
              <w:t>(</w:t>
            </w:r>
            <w:r w:rsidR="006757A7">
              <w:rPr>
                <w:b w:val="0"/>
                <w:bCs w:val="0"/>
                <w:position w:val="-24"/>
                <w:szCs w:val="22"/>
              </w:rPr>
              <w:t>viena šimtoji</w:t>
            </w:r>
            <w:r w:rsidR="004777B2" w:rsidRPr="00124507">
              <w:rPr>
                <w:b w:val="0"/>
                <w:bCs w:val="0"/>
                <w:position w:val="-24"/>
                <w:szCs w:val="22"/>
              </w:rPr>
              <w:t>)</w:t>
            </w:r>
            <w:r w:rsidRPr="00124507">
              <w:rPr>
                <w:b w:val="0"/>
                <w:bCs w:val="0"/>
                <w:position w:val="-24"/>
                <w:szCs w:val="22"/>
              </w:rPr>
              <w:t>,</w:t>
            </w:r>
          </w:p>
          <w:p w:rsidR="00042EFC" w:rsidRPr="00124507" w:rsidRDefault="00042EFC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position w:val="-24"/>
                <w:sz w:val="20"/>
              </w:rPr>
              <w:object w:dxaOrig="440" w:dyaOrig="620">
                <v:shape id="_x0000_i1040" type="#_x0000_t75" style="width:20.15pt;height:30.55pt" o:ole="">
                  <v:imagedata r:id="rId42" o:title=""/>
                </v:shape>
                <o:OLEObject Type="Embed" ProgID="Equation.DSMT4" ShapeID="_x0000_i1040" DrawAspect="Content" ObjectID="_1506228609" r:id="rId43"/>
              </w:object>
            </w:r>
            <w:r w:rsidR="004777B2" w:rsidRPr="00124507">
              <w:rPr>
                <w:b w:val="0"/>
                <w:bCs w:val="0"/>
                <w:position w:val="-24"/>
                <w:sz w:val="20"/>
              </w:rPr>
              <w:t>(</w:t>
            </w:r>
            <w:r w:rsidR="006757A7">
              <w:rPr>
                <w:b w:val="0"/>
                <w:bCs w:val="0"/>
                <w:position w:val="-24"/>
                <w:szCs w:val="22"/>
              </w:rPr>
              <w:t>dvi šimtosios</w:t>
            </w:r>
            <w:r w:rsidR="004777B2" w:rsidRPr="00124507">
              <w:rPr>
                <w:b w:val="0"/>
                <w:bCs w:val="0"/>
                <w:position w:val="-24"/>
                <w:szCs w:val="22"/>
              </w:rPr>
              <w:t>)</w:t>
            </w:r>
            <w:r w:rsidR="006757A7">
              <w:rPr>
                <w:b w:val="0"/>
                <w:bCs w:val="0"/>
                <w:position w:val="-24"/>
                <w:szCs w:val="22"/>
              </w:rPr>
              <w:t xml:space="preserve"> </w:t>
            </w:r>
          </w:p>
        </w:tc>
      </w:tr>
      <w:tr w:rsidR="00042EF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042EFC" w:rsidRPr="00124507" w:rsidRDefault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En fjerdedel</w:t>
            </w:r>
          </w:p>
        </w:tc>
        <w:tc>
          <w:tcPr>
            <w:tcW w:w="2587" w:type="dxa"/>
            <w:vAlign w:val="center"/>
          </w:tcPr>
          <w:p w:rsidR="00042EFC" w:rsidRPr="00124507" w:rsidRDefault="006B5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Ketvirtadalis </w:t>
            </w:r>
          </w:p>
        </w:tc>
        <w:tc>
          <w:tcPr>
            <w:tcW w:w="3994" w:type="dxa"/>
            <w:vAlign w:val="center"/>
          </w:tcPr>
          <w:p w:rsidR="00042EFC" w:rsidRPr="00124507" w:rsidRDefault="00042EFC" w:rsidP="00AD71DF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position w:val="-24"/>
                <w:szCs w:val="22"/>
              </w:rPr>
              <w:object w:dxaOrig="240" w:dyaOrig="620">
                <v:shape id="_x0000_i1041" type="#_x0000_t75" style="width:10.35pt;height:30.55pt" o:ole="">
                  <v:imagedata r:id="rId44" o:title=""/>
                </v:shape>
                <o:OLEObject Type="Embed" ProgID="Equation.3" ShapeID="_x0000_i1041" DrawAspect="Content" ObjectID="_1506228610" r:id="rId45"/>
              </w:object>
            </w:r>
          </w:p>
        </w:tc>
      </w:tr>
      <w:tr w:rsidR="00042EFC" w:rsidRPr="00124507" w:rsidTr="00124507">
        <w:trPr>
          <w:trHeight w:val="773"/>
        </w:trPr>
        <w:tc>
          <w:tcPr>
            <w:tcW w:w="2586" w:type="dxa"/>
            <w:vAlign w:val="center"/>
          </w:tcPr>
          <w:p w:rsidR="00042EFC" w:rsidRPr="00124507" w:rsidRDefault="00042EF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Kvart</w:t>
            </w:r>
          </w:p>
        </w:tc>
        <w:tc>
          <w:tcPr>
            <w:tcW w:w="2587" w:type="dxa"/>
            <w:vAlign w:val="center"/>
          </w:tcPr>
          <w:p w:rsidR="00042EFC" w:rsidRPr="006B163D" w:rsidRDefault="006B5104" w:rsidP="006B3292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 xml:space="preserve">Ketvirtis </w:t>
            </w:r>
          </w:p>
        </w:tc>
        <w:tc>
          <w:tcPr>
            <w:tcW w:w="3994" w:type="dxa"/>
            <w:vAlign w:val="center"/>
          </w:tcPr>
          <w:tbl>
            <w:tblPr>
              <w:tblStyle w:val="Tabellrutenett"/>
              <w:tblpPr w:leftFromText="141" w:rightFromText="141" w:vertAnchor="text" w:horzAnchor="page" w:tblpX="1979" w:tblpY="-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558"/>
            </w:tblGrid>
            <w:tr w:rsidR="004777B2" w:rsidRPr="00124507" w:rsidTr="004777B2">
              <w:tc>
                <w:tcPr>
                  <w:tcW w:w="576" w:type="dxa"/>
                  <w:shd w:val="clear" w:color="auto" w:fill="C2D69B" w:themeFill="accent3" w:themeFillTint="99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</w:rPr>
                  </w:pPr>
                </w:p>
              </w:tc>
              <w:tc>
                <w:tcPr>
                  <w:tcW w:w="558" w:type="dxa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</w:rPr>
                  </w:pPr>
                </w:p>
              </w:tc>
            </w:tr>
            <w:tr w:rsidR="004777B2" w:rsidRPr="00124507" w:rsidTr="004777B2">
              <w:tc>
                <w:tcPr>
                  <w:tcW w:w="576" w:type="dxa"/>
                  <w:shd w:val="clear" w:color="auto" w:fill="auto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</w:rPr>
                  </w:pPr>
                </w:p>
              </w:tc>
              <w:tc>
                <w:tcPr>
                  <w:tcW w:w="558" w:type="dxa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</w:rPr>
                  </w:pPr>
                </w:p>
              </w:tc>
            </w:tr>
          </w:tbl>
          <w:p w:rsidR="00042EFC" w:rsidRPr="00124507" w:rsidRDefault="00042EFC" w:rsidP="006B329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position w:val="-24"/>
                <w:szCs w:val="22"/>
              </w:rPr>
              <w:object w:dxaOrig="240" w:dyaOrig="620">
                <v:shape id="_x0000_i1042" type="#_x0000_t75" style="width:10.35pt;height:30.55pt" o:ole="">
                  <v:imagedata r:id="rId46" o:title=""/>
                </v:shape>
                <o:OLEObject Type="Embed" ProgID="Equation.3" ShapeID="_x0000_i1042" DrawAspect="Content" ObjectID="_1506228611" r:id="rId47"/>
              </w:object>
            </w:r>
          </w:p>
        </w:tc>
      </w:tr>
      <w:tr w:rsidR="00042EFC" w:rsidRPr="00124507" w:rsidTr="00124507">
        <w:trPr>
          <w:trHeight w:val="827"/>
        </w:trPr>
        <w:tc>
          <w:tcPr>
            <w:tcW w:w="2586" w:type="dxa"/>
            <w:vAlign w:val="center"/>
          </w:tcPr>
          <w:p w:rsidR="00042EFC" w:rsidRPr="00124507" w:rsidRDefault="00042EF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Halv</w:t>
            </w:r>
          </w:p>
        </w:tc>
        <w:tc>
          <w:tcPr>
            <w:tcW w:w="2587" w:type="dxa"/>
            <w:vAlign w:val="center"/>
          </w:tcPr>
          <w:p w:rsidR="00042EFC" w:rsidRPr="00124507" w:rsidRDefault="00D63721" w:rsidP="000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Pusė </w:t>
            </w:r>
          </w:p>
        </w:tc>
        <w:tc>
          <w:tcPr>
            <w:tcW w:w="3994" w:type="dxa"/>
            <w:vAlign w:val="center"/>
          </w:tcPr>
          <w:tbl>
            <w:tblPr>
              <w:tblStyle w:val="Tabellrutenett"/>
              <w:tblpPr w:leftFromText="141" w:rightFromText="141" w:vertAnchor="text" w:horzAnchor="page" w:tblpX="1993" w:tblpY="-2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558"/>
            </w:tblGrid>
            <w:tr w:rsidR="004777B2" w:rsidRPr="00124507" w:rsidTr="004777B2">
              <w:tc>
                <w:tcPr>
                  <w:tcW w:w="576" w:type="dxa"/>
                  <w:shd w:val="clear" w:color="auto" w:fill="C2D69B" w:themeFill="accent3" w:themeFillTint="99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</w:rPr>
                  </w:pPr>
                </w:p>
              </w:tc>
              <w:tc>
                <w:tcPr>
                  <w:tcW w:w="558" w:type="dxa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</w:rPr>
                  </w:pPr>
                </w:p>
              </w:tc>
            </w:tr>
            <w:tr w:rsidR="004777B2" w:rsidRPr="00124507" w:rsidTr="004777B2">
              <w:tc>
                <w:tcPr>
                  <w:tcW w:w="576" w:type="dxa"/>
                  <w:shd w:val="clear" w:color="auto" w:fill="C2D69B" w:themeFill="accent3" w:themeFillTint="99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</w:rPr>
                  </w:pPr>
                </w:p>
              </w:tc>
              <w:tc>
                <w:tcPr>
                  <w:tcW w:w="558" w:type="dxa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</w:rPr>
                  </w:pPr>
                </w:p>
              </w:tc>
            </w:tr>
          </w:tbl>
          <w:p w:rsidR="00042EFC" w:rsidRPr="00124507" w:rsidRDefault="00042EFC" w:rsidP="006B329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position w:val="-24"/>
                <w:szCs w:val="22"/>
              </w:rPr>
              <w:object w:dxaOrig="240" w:dyaOrig="620">
                <v:shape id="_x0000_i1043" type="#_x0000_t75" style="width:10.35pt;height:30.55pt" o:ole="">
                  <v:imagedata r:id="rId48" o:title=""/>
                </v:shape>
                <o:OLEObject Type="Embed" ProgID="Equation.DSMT4" ShapeID="_x0000_i1043" DrawAspect="Content" ObjectID="_1506228612" r:id="rId49"/>
              </w:object>
            </w:r>
          </w:p>
        </w:tc>
      </w:tr>
      <w:tr w:rsidR="00042EFC" w:rsidRPr="00124507" w:rsidTr="00124507">
        <w:trPr>
          <w:trHeight w:val="853"/>
        </w:trPr>
        <w:tc>
          <w:tcPr>
            <w:tcW w:w="2586" w:type="dxa"/>
            <w:vAlign w:val="center"/>
          </w:tcPr>
          <w:p w:rsidR="00042EFC" w:rsidRPr="00124507" w:rsidRDefault="00042EF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Hel</w:t>
            </w:r>
          </w:p>
        </w:tc>
        <w:tc>
          <w:tcPr>
            <w:tcW w:w="2587" w:type="dxa"/>
            <w:vAlign w:val="center"/>
          </w:tcPr>
          <w:p w:rsidR="00042EFC" w:rsidRPr="006757A7" w:rsidRDefault="00337DE5" w:rsidP="00042EFC">
            <w:pPr>
              <w:rPr>
                <w:sz w:val="22"/>
                <w:szCs w:val="22"/>
              </w:rPr>
            </w:pPr>
            <w:r w:rsidRPr="006757A7">
              <w:rPr>
                <w:sz w:val="22"/>
                <w:szCs w:val="22"/>
              </w:rPr>
              <w:t>Visas</w:t>
            </w:r>
            <w:r w:rsidR="006757A7">
              <w:rPr>
                <w:sz w:val="22"/>
                <w:szCs w:val="22"/>
              </w:rPr>
              <w:t xml:space="preserve">, </w:t>
            </w:r>
            <w:r w:rsidRPr="006757A7">
              <w:rPr>
                <w:sz w:val="22"/>
                <w:szCs w:val="22"/>
              </w:rPr>
              <w:t xml:space="preserve"> </w:t>
            </w:r>
            <w:r w:rsidR="006757A7">
              <w:rPr>
                <w:sz w:val="22"/>
                <w:szCs w:val="22"/>
              </w:rPr>
              <w:t>p</w:t>
            </w:r>
            <w:r w:rsidR="00FF6054" w:rsidRPr="006757A7">
              <w:rPr>
                <w:sz w:val="22"/>
                <w:szCs w:val="22"/>
              </w:rPr>
              <w:t xml:space="preserve">ilnas </w:t>
            </w:r>
          </w:p>
        </w:tc>
        <w:tc>
          <w:tcPr>
            <w:tcW w:w="3994" w:type="dxa"/>
            <w:vAlign w:val="center"/>
          </w:tcPr>
          <w:tbl>
            <w:tblPr>
              <w:tblStyle w:val="Tabellrutenett"/>
              <w:tblpPr w:leftFromText="141" w:rightFromText="141" w:vertAnchor="text" w:horzAnchor="page" w:tblpX="1995" w:tblpY="-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558"/>
            </w:tblGrid>
            <w:tr w:rsidR="004777B2" w:rsidRPr="00124507" w:rsidTr="004777B2">
              <w:tc>
                <w:tcPr>
                  <w:tcW w:w="576" w:type="dxa"/>
                  <w:shd w:val="clear" w:color="auto" w:fill="C2D69B" w:themeFill="accent3" w:themeFillTint="99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C2D69B" w:themeFill="accent3" w:themeFillTint="99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</w:rPr>
                  </w:pPr>
                </w:p>
              </w:tc>
            </w:tr>
            <w:tr w:rsidR="004777B2" w:rsidRPr="00124507" w:rsidTr="004777B2">
              <w:tc>
                <w:tcPr>
                  <w:tcW w:w="576" w:type="dxa"/>
                  <w:shd w:val="clear" w:color="auto" w:fill="C2D69B" w:themeFill="accent3" w:themeFillTint="99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C2D69B" w:themeFill="accent3" w:themeFillTint="99"/>
                </w:tcPr>
                <w:p w:rsidR="004777B2" w:rsidRPr="00124507" w:rsidRDefault="004777B2" w:rsidP="004777B2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</w:rPr>
                  </w:pPr>
                </w:p>
              </w:tc>
            </w:tr>
          </w:tbl>
          <w:p w:rsidR="00042EFC" w:rsidRPr="00124507" w:rsidRDefault="00042EFC" w:rsidP="006B329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position w:val="-24"/>
                <w:szCs w:val="22"/>
              </w:rPr>
              <w:object w:dxaOrig="180" w:dyaOrig="620">
                <v:shape id="_x0000_i1044" type="#_x0000_t75" style="width:10.35pt;height:30.55pt" o:ole="">
                  <v:imagedata r:id="rId50" o:title=""/>
                </v:shape>
                <o:OLEObject Type="Embed" ProgID="Equation.3" ShapeID="_x0000_i1044" DrawAspect="Content" ObjectID="_1506228613" r:id="rId51"/>
              </w:object>
            </w:r>
          </w:p>
        </w:tc>
      </w:tr>
      <w:tr w:rsidR="00042EF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1A6F7E" w:rsidRPr="00124507" w:rsidRDefault="00042EFC" w:rsidP="003964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926C4F" w:rsidRPr="00124507">
              <w:rPr>
                <w:rFonts w:ascii="Times New Roman" w:hAnsi="Times New Roman" w:cs="Times New Roman"/>
                <w:sz w:val="22"/>
                <w:szCs w:val="22"/>
              </w:rPr>
              <w:t>orenkle</w:t>
            </w:r>
            <w:r w:rsidR="001A6F7E" w:rsidRPr="00124507">
              <w:rPr>
                <w:rFonts w:ascii="Times New Roman" w:hAnsi="Times New Roman" w:cs="Times New Roman"/>
                <w:sz w:val="22"/>
                <w:szCs w:val="22"/>
              </w:rPr>
              <w:t xml:space="preserve"> en brøk</w:t>
            </w:r>
            <w:r w:rsidR="00926C4F" w:rsidRPr="0012450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042EFC" w:rsidRPr="00124507" w:rsidRDefault="00926C4F" w:rsidP="003964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042EFC" w:rsidRPr="00124507">
              <w:rPr>
                <w:rFonts w:ascii="Times New Roman" w:hAnsi="Times New Roman" w:cs="Times New Roman"/>
                <w:sz w:val="22"/>
                <w:szCs w:val="22"/>
              </w:rPr>
              <w:t>orkorte</w:t>
            </w:r>
            <w:r w:rsidR="00CA6A91" w:rsidRPr="00124507">
              <w:rPr>
                <w:rFonts w:ascii="Times New Roman" w:hAnsi="Times New Roman" w:cs="Times New Roman"/>
                <w:sz w:val="22"/>
                <w:szCs w:val="22"/>
              </w:rPr>
              <w:t xml:space="preserve"> en brøk</w:t>
            </w:r>
          </w:p>
        </w:tc>
        <w:tc>
          <w:tcPr>
            <w:tcW w:w="2587" w:type="dxa"/>
            <w:vAlign w:val="center"/>
          </w:tcPr>
          <w:p w:rsidR="00042EFC" w:rsidRPr="00337DE5" w:rsidRDefault="00337DE5" w:rsidP="000E5877">
            <w:pPr>
              <w:rPr>
                <w:sz w:val="22"/>
                <w:szCs w:val="22"/>
                <w:lang w:val="lt-LT"/>
              </w:rPr>
            </w:pPr>
            <w:r w:rsidRPr="00337DE5">
              <w:rPr>
                <w:sz w:val="22"/>
                <w:szCs w:val="22"/>
                <w:lang w:val="lt-LT"/>
              </w:rPr>
              <w:t>T</w:t>
            </w:r>
            <w:r w:rsidR="000E5877">
              <w:rPr>
                <w:sz w:val="22"/>
                <w:szCs w:val="22"/>
                <w:lang w:val="lt-LT"/>
              </w:rPr>
              <w:t>rupmenos</w:t>
            </w:r>
            <w:r w:rsidRPr="00337DE5">
              <w:rPr>
                <w:sz w:val="22"/>
                <w:szCs w:val="22"/>
                <w:lang w:val="lt-LT"/>
              </w:rPr>
              <w:t xml:space="preserve"> prastinimas</w:t>
            </w:r>
            <w:r w:rsidR="000E5877">
              <w:rPr>
                <w:sz w:val="22"/>
                <w:szCs w:val="22"/>
                <w:lang w:val="lt-LT"/>
              </w:rPr>
              <w:t xml:space="preserve"> </w:t>
            </w:r>
            <w:r w:rsidR="000E5877" w:rsidRPr="00FF6054">
              <w:rPr>
                <w:i/>
                <w:sz w:val="22"/>
                <w:szCs w:val="22"/>
              </w:rPr>
              <w:t>(skaitiklis ir vardiklis dalinamas iš to paties skaičiaus)</w:t>
            </w:r>
          </w:p>
        </w:tc>
        <w:tc>
          <w:tcPr>
            <w:tcW w:w="3994" w:type="dxa"/>
            <w:vAlign w:val="center"/>
          </w:tcPr>
          <w:p w:rsidR="00042EFC" w:rsidRPr="00124507" w:rsidRDefault="00042EFC" w:rsidP="004777B2">
            <w:pPr>
              <w:pStyle w:val="Overskrift2"/>
              <w:jc w:val="center"/>
              <w:rPr>
                <w:b w:val="0"/>
                <w:bCs w:val="0"/>
                <w:szCs w:val="22"/>
                <w:lang w:val="en-GB"/>
              </w:rPr>
            </w:pPr>
          </w:p>
          <w:p w:rsidR="00042EFC" w:rsidRPr="00124507" w:rsidRDefault="00BC03FC" w:rsidP="004777B2">
            <w:pPr>
              <w:jc w:val="center"/>
              <w:rPr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</w:rPr>
                      <m:t>6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</w:rPr>
                      <m:t>8</m:t>
                    </m:r>
                  </m:den>
                </m:f>
                <m:r>
                  <w:rPr>
                    <w:rFonts w:asci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</w:rPr>
                      <m:t>6 :2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</w:rPr>
                      <m:t>8 :2</m:t>
                    </m:r>
                  </m:den>
                </m:f>
                <m:r>
                  <w:rPr>
                    <w:rFonts w:asci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</w:rPr>
                      <m:t>4</m:t>
                    </m:r>
                  </m:den>
                </m:f>
              </m:oMath>
            </m:oMathPara>
          </w:p>
          <w:p w:rsidR="00042EFC" w:rsidRPr="00124507" w:rsidRDefault="00042EFC" w:rsidP="004777B2">
            <w:pPr>
              <w:jc w:val="center"/>
              <w:rPr>
                <w:sz w:val="22"/>
                <w:szCs w:val="22"/>
              </w:rPr>
            </w:pPr>
          </w:p>
        </w:tc>
      </w:tr>
      <w:tr w:rsidR="00042EFC" w:rsidRPr="00124507" w:rsidTr="00124507">
        <w:trPr>
          <w:trHeight w:val="1082"/>
        </w:trPr>
        <w:tc>
          <w:tcPr>
            <w:tcW w:w="2586" w:type="dxa"/>
            <w:vAlign w:val="center"/>
          </w:tcPr>
          <w:p w:rsidR="00042EFC" w:rsidRPr="00124507" w:rsidRDefault="00042EFC" w:rsidP="003964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Utvide</w:t>
            </w:r>
            <w:r w:rsidR="00CA6A91" w:rsidRPr="00124507">
              <w:rPr>
                <w:rFonts w:ascii="Times New Roman" w:hAnsi="Times New Roman" w:cs="Times New Roman"/>
                <w:sz w:val="22"/>
                <w:szCs w:val="22"/>
              </w:rPr>
              <w:t xml:space="preserve"> en brøk</w:t>
            </w:r>
          </w:p>
        </w:tc>
        <w:tc>
          <w:tcPr>
            <w:tcW w:w="2587" w:type="dxa"/>
            <w:vAlign w:val="center"/>
          </w:tcPr>
          <w:p w:rsidR="00042EFC" w:rsidRPr="00124507" w:rsidRDefault="00337DE5" w:rsidP="000E5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Trupmenų išplėtimas </w:t>
            </w:r>
            <w:r w:rsidRPr="00FF6054">
              <w:rPr>
                <w:i/>
                <w:sz w:val="22"/>
                <w:szCs w:val="22"/>
              </w:rPr>
              <w:t xml:space="preserve">(skaitiklis ir vardiklis dauginamas iš to paties skaičiaus) </w:t>
            </w:r>
          </w:p>
        </w:tc>
        <w:tc>
          <w:tcPr>
            <w:tcW w:w="3994" w:type="dxa"/>
            <w:vAlign w:val="center"/>
          </w:tcPr>
          <w:p w:rsidR="00042EFC" w:rsidRPr="00124507" w:rsidRDefault="00042EFC" w:rsidP="004777B2">
            <w:pPr>
              <w:jc w:val="center"/>
            </w:pPr>
            <w:r w:rsidRPr="00124507">
              <w:rPr>
                <w:position w:val="-34"/>
              </w:rPr>
              <w:object w:dxaOrig="1320" w:dyaOrig="720">
                <v:shape id="_x0000_i1045" type="#_x0000_t75" style="width:66.8pt;height:36.3pt" o:ole="">
                  <v:imagedata r:id="rId52" o:title=""/>
                </v:shape>
                <o:OLEObject Type="Embed" ProgID="Equation.DSMT4" ShapeID="_x0000_i1045" DrawAspect="Content" ObjectID="_1506228614" r:id="rId53"/>
              </w:object>
            </w:r>
          </w:p>
        </w:tc>
      </w:tr>
      <w:tr w:rsidR="00042EFC" w:rsidRPr="00124507" w:rsidTr="00124507">
        <w:trPr>
          <w:trHeight w:val="1042"/>
        </w:trPr>
        <w:tc>
          <w:tcPr>
            <w:tcW w:w="2586" w:type="dxa"/>
            <w:vAlign w:val="center"/>
          </w:tcPr>
          <w:p w:rsidR="00042EFC" w:rsidRPr="00124507" w:rsidRDefault="00042EFC">
            <w:pPr>
              <w:rPr>
                <w:sz w:val="22"/>
                <w:szCs w:val="22"/>
              </w:rPr>
            </w:pPr>
          </w:p>
          <w:p w:rsidR="00042EFC" w:rsidRPr="00124507" w:rsidRDefault="00042EFC">
            <w:pPr>
              <w:rPr>
                <w:sz w:val="22"/>
                <w:szCs w:val="22"/>
              </w:rPr>
            </w:pPr>
          </w:p>
          <w:p w:rsidR="00042EFC" w:rsidRPr="00124507" w:rsidRDefault="00042EFC">
            <w:pPr>
              <w:pStyle w:val="Bunnteks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Tallinje</w:t>
            </w:r>
          </w:p>
          <w:p w:rsidR="00042EFC" w:rsidRPr="00124507" w:rsidRDefault="00042EF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vAlign w:val="center"/>
          </w:tcPr>
          <w:p w:rsidR="00042EFC" w:rsidRPr="006757A7" w:rsidRDefault="0067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Skaičių </w:t>
            </w:r>
            <w:r w:rsidR="000E5877" w:rsidRPr="006757A7">
              <w:rPr>
                <w:sz w:val="22"/>
                <w:szCs w:val="22"/>
              </w:rPr>
              <w:t>a</w:t>
            </w:r>
            <w:r w:rsidR="00684B46" w:rsidRPr="006757A7">
              <w:rPr>
                <w:sz w:val="22"/>
                <w:szCs w:val="22"/>
              </w:rPr>
              <w:t>šis</w:t>
            </w:r>
          </w:p>
        </w:tc>
        <w:tc>
          <w:tcPr>
            <w:tcW w:w="3994" w:type="dxa"/>
            <w:vAlign w:val="center"/>
          </w:tcPr>
          <w:p w:rsidR="00042EFC" w:rsidRPr="00124507" w:rsidRDefault="00042EFC" w:rsidP="0053116A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object w:dxaOrig="7995" w:dyaOrig="1500">
                <v:shape id="_x0000_i1046" type="#_x0000_t75" style="width:154.35pt;height:30.55pt" o:ole="">
                  <v:imagedata r:id="rId54" o:title=""/>
                </v:shape>
                <o:OLEObject Type="Embed" ProgID="PBrush" ShapeID="_x0000_i1046" DrawAspect="Content" ObjectID="_1506228615" r:id="rId55"/>
              </w:object>
            </w:r>
            <w:r w:rsidR="00FE3223"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299" distR="114299" simplePos="0" relativeHeight="251933184" behindDoc="0" locked="0" layoutInCell="1" allowOverlap="1">
                      <wp:simplePos x="0" y="0"/>
                      <wp:positionH relativeFrom="column">
                        <wp:posOffset>1329054</wp:posOffset>
                      </wp:positionH>
                      <wp:positionV relativeFrom="paragraph">
                        <wp:posOffset>133349</wp:posOffset>
                      </wp:positionV>
                      <wp:extent cx="0" cy="0"/>
                      <wp:effectExtent l="0" t="0" r="0" b="0"/>
                      <wp:wrapNone/>
                      <wp:docPr id="2765" name="Line 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97506" id="Line 885" o:spid="_x0000_s1026" style="position:absolute;z-index:2519331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04.65pt,10.5pt" to="104.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oBEAIAACc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"/>
                  </w:pict>
                </mc:Fallback>
              </mc:AlternateContent>
            </w:r>
          </w:p>
        </w:tc>
      </w:tr>
    </w:tbl>
    <w:p w:rsidR="003C4E3E" w:rsidRPr="00124507" w:rsidRDefault="003C4E3E">
      <w:pPr>
        <w:jc w:val="center"/>
        <w:rPr>
          <w:sz w:val="22"/>
          <w:szCs w:val="22"/>
        </w:rPr>
      </w:pP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  <w:gridCol w:w="3994"/>
      </w:tblGrid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F6054" w:rsidRPr="009F463A" w:rsidRDefault="00FF6054" w:rsidP="00FF6054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NORSK</w:t>
            </w: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  <w:t>/</w:t>
            </w:r>
          </w:p>
          <w:p w:rsidR="003C4E3E" w:rsidRPr="00124507" w:rsidRDefault="00FF6054" w:rsidP="00FF6054">
            <w:pPr>
              <w:jc w:val="center"/>
              <w:rPr>
                <w:b/>
                <w:bCs/>
                <w:sz w:val="22"/>
                <w:szCs w:val="22"/>
              </w:rPr>
            </w:pPr>
            <w:r w:rsidRPr="009F463A">
              <w:rPr>
                <w:b/>
                <w:bCs/>
                <w:color w:val="FF0000"/>
                <w:sz w:val="22"/>
                <w:szCs w:val="22"/>
                <w:lang w:val="nb-NO"/>
              </w:rPr>
              <w:t>NORVEGŲ K.</w:t>
            </w:r>
            <w:r w:rsidRPr="009F463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vAlign w:val="center"/>
          </w:tcPr>
          <w:p w:rsidR="00FF6054" w:rsidRPr="009F463A" w:rsidRDefault="00FF6054" w:rsidP="00FF6054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b/>
                <w:bCs/>
                <w:sz w:val="22"/>
                <w:szCs w:val="22"/>
              </w:rPr>
              <w:t>LITAUISK</w:t>
            </w:r>
            <w:r w:rsidRPr="009F463A">
              <w:rPr>
                <w:b/>
                <w:bCs/>
                <w:sz w:val="22"/>
                <w:szCs w:val="22"/>
                <w:lang w:val="nb-NO"/>
              </w:rPr>
              <w:t xml:space="preserve">/ </w:t>
            </w:r>
          </w:p>
          <w:p w:rsidR="003C4E3E" w:rsidRPr="00124507" w:rsidRDefault="00FF6054" w:rsidP="00FF6054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9F463A">
              <w:rPr>
                <w:bCs w:val="0"/>
                <w:color w:val="FF0000"/>
                <w:szCs w:val="22"/>
                <w:lang w:val="nb-NO"/>
              </w:rPr>
              <w:t>LIETUVIŲ K.</w:t>
            </w:r>
            <w:r w:rsidRPr="009F463A">
              <w:rPr>
                <w:szCs w:val="22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FF6054" w:rsidRPr="009F463A" w:rsidRDefault="00FF6054" w:rsidP="00FF6054">
            <w:pPr>
              <w:pStyle w:val="Overskrift2"/>
              <w:jc w:val="center"/>
              <w:rPr>
                <w:szCs w:val="22"/>
                <w:lang w:val="nb-NO"/>
              </w:rPr>
            </w:pPr>
            <w:r w:rsidRPr="009F463A">
              <w:rPr>
                <w:szCs w:val="22"/>
              </w:rPr>
              <w:t>EKSEMPEL</w:t>
            </w:r>
            <w:r w:rsidRPr="009F463A">
              <w:rPr>
                <w:szCs w:val="22"/>
                <w:lang w:val="nb-NO"/>
              </w:rPr>
              <w:t>/</w:t>
            </w:r>
          </w:p>
          <w:p w:rsidR="003C4E3E" w:rsidRPr="00124507" w:rsidRDefault="00FF6054" w:rsidP="00FF6054">
            <w:pPr>
              <w:pStyle w:val="Overskrift2"/>
              <w:jc w:val="center"/>
              <w:rPr>
                <w:szCs w:val="22"/>
              </w:rPr>
            </w:pPr>
            <w:r w:rsidRPr="009F463A">
              <w:rPr>
                <w:color w:val="FF0000"/>
                <w:szCs w:val="22"/>
              </w:rPr>
              <w:t>PAVYZDYS</w:t>
            </w: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C4E3E" w:rsidP="00396465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ADDI</w:t>
            </w:r>
            <w:r w:rsidR="00396465"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SJ</w:t>
            </w: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ON</w:t>
            </w:r>
          </w:p>
        </w:tc>
        <w:tc>
          <w:tcPr>
            <w:tcW w:w="2587" w:type="dxa"/>
            <w:vAlign w:val="center"/>
          </w:tcPr>
          <w:p w:rsidR="003C4E3E" w:rsidRPr="00124507" w:rsidRDefault="000E587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SUDĖTIS</w:t>
            </w:r>
          </w:p>
        </w:tc>
        <w:tc>
          <w:tcPr>
            <w:tcW w:w="3994" w:type="dxa"/>
            <w:vAlign w:val="center"/>
          </w:tcPr>
          <w:p w:rsidR="003C4E3E" w:rsidRPr="00124507" w:rsidRDefault="00B771B7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>+</w:t>
            </w: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C4E3E" w:rsidP="003964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Adder</w:t>
            </w:r>
            <w:r w:rsidR="00396465" w:rsidRPr="00124507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6B3292" w:rsidRPr="0012450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6B4CEE" w:rsidRPr="00124507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lus</w:t>
            </w:r>
            <w:r w:rsidR="00E97046" w:rsidRPr="00124507"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2587" w:type="dxa"/>
            <w:vAlign w:val="center"/>
          </w:tcPr>
          <w:p w:rsidR="003C4E3E" w:rsidRPr="006B163D" w:rsidRDefault="000E5877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Sudėti</w:t>
            </w:r>
          </w:p>
        </w:tc>
        <w:tc>
          <w:tcPr>
            <w:tcW w:w="3994" w:type="dxa"/>
            <w:vAlign w:val="center"/>
          </w:tcPr>
          <w:p w:rsidR="003C4E3E" w:rsidRPr="00124507" w:rsidRDefault="006B4CEE" w:rsidP="004777B2">
            <w:pPr>
              <w:pStyle w:val="Overskrift2"/>
              <w:jc w:val="center"/>
              <w:rPr>
                <w:b w:val="0"/>
                <w:szCs w:val="22"/>
                <w:lang w:val="en-GB"/>
              </w:rPr>
            </w:pPr>
            <w:r w:rsidRPr="00124507">
              <w:rPr>
                <w:b w:val="0"/>
                <w:szCs w:val="22"/>
                <w:lang w:val="en-GB"/>
              </w:rPr>
              <w:t xml:space="preserve">4 </w:t>
            </w:r>
            <w:r w:rsidR="003C4E3E" w:rsidRPr="00124507">
              <w:rPr>
                <w:b w:val="0"/>
                <w:szCs w:val="22"/>
                <w:lang w:val="en-GB"/>
              </w:rPr>
              <w:t>+</w:t>
            </w:r>
            <w:r w:rsidRPr="00124507">
              <w:rPr>
                <w:b w:val="0"/>
                <w:szCs w:val="22"/>
                <w:lang w:val="en-GB"/>
              </w:rPr>
              <w:t xml:space="preserve"> 9 </w:t>
            </w:r>
            <w:r w:rsidRPr="00124507">
              <w:rPr>
                <w:b w:val="0"/>
                <w:szCs w:val="22"/>
                <w:u w:val="double"/>
                <w:lang w:val="en-GB"/>
              </w:rPr>
              <w:t>= 13</w:t>
            </w:r>
          </w:p>
        </w:tc>
      </w:tr>
      <w:tr w:rsidR="00042EF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042EFC" w:rsidRPr="00124507" w:rsidRDefault="00042EF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Legge sammen</w:t>
            </w:r>
          </w:p>
        </w:tc>
        <w:tc>
          <w:tcPr>
            <w:tcW w:w="2587" w:type="dxa"/>
            <w:vAlign w:val="center"/>
          </w:tcPr>
          <w:p w:rsidR="00042EFC" w:rsidRPr="006B163D" w:rsidRDefault="00D63721" w:rsidP="00042EFC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 xml:space="preserve">Sudėti </w:t>
            </w:r>
          </w:p>
        </w:tc>
        <w:tc>
          <w:tcPr>
            <w:tcW w:w="3994" w:type="dxa"/>
            <w:vAlign w:val="center"/>
          </w:tcPr>
          <w:p w:rsidR="00042EFC" w:rsidRPr="00124507" w:rsidRDefault="00042EFC" w:rsidP="004777B2">
            <w:pPr>
              <w:pStyle w:val="Overskrift2"/>
              <w:jc w:val="center"/>
              <w:rPr>
                <w:szCs w:val="22"/>
              </w:rPr>
            </w:pPr>
          </w:p>
        </w:tc>
      </w:tr>
      <w:tr w:rsidR="00042EF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042EFC" w:rsidRPr="00124507" w:rsidRDefault="00042EFC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Legge til</w:t>
            </w:r>
          </w:p>
        </w:tc>
        <w:tc>
          <w:tcPr>
            <w:tcW w:w="2587" w:type="dxa"/>
            <w:vAlign w:val="center"/>
          </w:tcPr>
          <w:p w:rsidR="00042EFC" w:rsidRPr="006B163D" w:rsidRDefault="00D63721" w:rsidP="00042EFC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 xml:space="preserve">Pridėti </w:t>
            </w:r>
          </w:p>
        </w:tc>
        <w:tc>
          <w:tcPr>
            <w:tcW w:w="3994" w:type="dxa"/>
            <w:vAlign w:val="center"/>
          </w:tcPr>
          <w:p w:rsidR="00042EFC" w:rsidRPr="00124507" w:rsidRDefault="00042EFC" w:rsidP="004777B2">
            <w:pPr>
              <w:pStyle w:val="Overskrift2"/>
              <w:jc w:val="center"/>
              <w:rPr>
                <w:szCs w:val="22"/>
              </w:rPr>
            </w:pPr>
          </w:p>
        </w:tc>
      </w:tr>
      <w:tr w:rsidR="006B329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B3292" w:rsidRPr="00124507" w:rsidRDefault="006B3292" w:rsidP="006B329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Øke</w:t>
            </w:r>
          </w:p>
        </w:tc>
        <w:tc>
          <w:tcPr>
            <w:tcW w:w="2587" w:type="dxa"/>
            <w:vAlign w:val="center"/>
          </w:tcPr>
          <w:p w:rsidR="006B3292" w:rsidRPr="006B163D" w:rsidRDefault="000E5877" w:rsidP="006B3292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 xml:space="preserve">Padidinti </w:t>
            </w:r>
          </w:p>
        </w:tc>
        <w:tc>
          <w:tcPr>
            <w:tcW w:w="3994" w:type="dxa"/>
            <w:vAlign w:val="center"/>
          </w:tcPr>
          <w:p w:rsidR="006B3292" w:rsidRPr="00124507" w:rsidRDefault="006B3292" w:rsidP="004777B2">
            <w:pPr>
              <w:pStyle w:val="Overskrift2"/>
              <w:jc w:val="center"/>
              <w:rPr>
                <w:szCs w:val="22"/>
                <w:lang w:val="en-GB"/>
              </w:rPr>
            </w:pPr>
          </w:p>
        </w:tc>
      </w:tr>
      <w:tr w:rsidR="006B329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B3292" w:rsidRPr="00124507" w:rsidRDefault="00AF6C65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6B3292" w:rsidRPr="00124507">
              <w:rPr>
                <w:rFonts w:ascii="Times New Roman" w:hAnsi="Times New Roman" w:cs="Times New Roman"/>
                <w:sz w:val="22"/>
                <w:szCs w:val="22"/>
              </w:rPr>
              <w:t>ddisjonstegn</w:t>
            </w: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/plusstegn</w:t>
            </w:r>
          </w:p>
        </w:tc>
        <w:tc>
          <w:tcPr>
            <w:tcW w:w="2587" w:type="dxa"/>
            <w:vAlign w:val="center"/>
          </w:tcPr>
          <w:p w:rsidR="006B3292" w:rsidRPr="006B163D" w:rsidRDefault="000E5877" w:rsidP="00042EFC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Sudėties ženklas</w:t>
            </w:r>
          </w:p>
        </w:tc>
        <w:tc>
          <w:tcPr>
            <w:tcW w:w="3994" w:type="dxa"/>
            <w:vAlign w:val="center"/>
          </w:tcPr>
          <w:p w:rsidR="006B3292" w:rsidRPr="00124507" w:rsidRDefault="006B3292" w:rsidP="004777B2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szCs w:val="22"/>
              </w:rPr>
              <w:t>+</w:t>
            </w:r>
          </w:p>
        </w:tc>
      </w:tr>
      <w:tr w:rsidR="006B329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B3292" w:rsidRPr="00124507" w:rsidRDefault="006B3292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Sum</w:t>
            </w:r>
          </w:p>
        </w:tc>
        <w:tc>
          <w:tcPr>
            <w:tcW w:w="2587" w:type="dxa"/>
            <w:vAlign w:val="center"/>
          </w:tcPr>
          <w:p w:rsidR="006B3292" w:rsidRPr="006B163D" w:rsidRDefault="004C2318" w:rsidP="000E5877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Sum</w:t>
            </w:r>
            <w:r w:rsidR="000E5877" w:rsidRPr="006B163D">
              <w:rPr>
                <w:sz w:val="22"/>
                <w:szCs w:val="22"/>
                <w:lang w:val="lt-LT"/>
              </w:rPr>
              <w:t>a</w:t>
            </w:r>
          </w:p>
        </w:tc>
        <w:tc>
          <w:tcPr>
            <w:tcW w:w="3994" w:type="dxa"/>
            <w:vAlign w:val="center"/>
          </w:tcPr>
          <w:p w:rsidR="006B3292" w:rsidRPr="00124507" w:rsidRDefault="006B3292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 xml:space="preserve">3 + 3 = </w:t>
            </w:r>
            <w:r w:rsidRPr="00124507">
              <w:rPr>
                <w:b w:val="0"/>
                <w:bCs w:val="0"/>
                <w:szCs w:val="22"/>
                <w:u w:val="single"/>
              </w:rPr>
              <w:t>6</w:t>
            </w:r>
          </w:p>
        </w:tc>
      </w:tr>
      <w:tr w:rsidR="006B329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B3292" w:rsidRPr="00124507" w:rsidRDefault="006B3292" w:rsidP="00042E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Ledd</w:t>
            </w:r>
          </w:p>
        </w:tc>
        <w:tc>
          <w:tcPr>
            <w:tcW w:w="2587" w:type="dxa"/>
            <w:vAlign w:val="center"/>
          </w:tcPr>
          <w:p w:rsidR="006B3292" w:rsidRPr="006B163D" w:rsidRDefault="000E5877" w:rsidP="00042EFC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Dėmuo</w:t>
            </w:r>
          </w:p>
        </w:tc>
        <w:tc>
          <w:tcPr>
            <w:tcW w:w="3994" w:type="dxa"/>
            <w:vAlign w:val="center"/>
          </w:tcPr>
          <w:p w:rsidR="006B3292" w:rsidRPr="00124507" w:rsidRDefault="006B3292" w:rsidP="004777B2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b w:val="0"/>
                <w:bCs w:val="0"/>
                <w:szCs w:val="22"/>
                <w:u w:val="single"/>
              </w:rPr>
              <w:t xml:space="preserve">2 </w:t>
            </w:r>
            <w:r w:rsidRPr="00124507">
              <w:rPr>
                <w:b w:val="0"/>
                <w:bCs w:val="0"/>
                <w:szCs w:val="22"/>
              </w:rPr>
              <w:t>+</w:t>
            </w:r>
            <w:r w:rsidRPr="00124507">
              <w:rPr>
                <w:b w:val="0"/>
                <w:bCs w:val="0"/>
                <w:szCs w:val="22"/>
                <w:u w:val="single"/>
              </w:rPr>
              <w:t xml:space="preserve"> 5</w:t>
            </w:r>
            <w:r w:rsidRPr="00124507">
              <w:rPr>
                <w:b w:val="0"/>
                <w:bCs w:val="0"/>
                <w:szCs w:val="22"/>
              </w:rPr>
              <w:t xml:space="preserve"> = 7</w:t>
            </w:r>
          </w:p>
        </w:tc>
      </w:tr>
      <w:tr w:rsidR="006B329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B3292" w:rsidRPr="00124507" w:rsidRDefault="006B3292" w:rsidP="006B329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Sammenlagt</w:t>
            </w:r>
          </w:p>
        </w:tc>
        <w:tc>
          <w:tcPr>
            <w:tcW w:w="2587" w:type="dxa"/>
            <w:vAlign w:val="center"/>
          </w:tcPr>
          <w:p w:rsidR="006B3292" w:rsidRPr="006B163D" w:rsidRDefault="000E5877" w:rsidP="006B3292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Bendrai sudėjus</w:t>
            </w:r>
          </w:p>
        </w:tc>
        <w:tc>
          <w:tcPr>
            <w:tcW w:w="3994" w:type="dxa"/>
            <w:vAlign w:val="center"/>
          </w:tcPr>
          <w:p w:rsidR="006B3292" w:rsidRPr="00124507" w:rsidRDefault="006B3292" w:rsidP="004777B2">
            <w:pPr>
              <w:pStyle w:val="Overskrift2"/>
              <w:jc w:val="center"/>
              <w:rPr>
                <w:szCs w:val="22"/>
                <w:lang w:val="en-GB"/>
              </w:rPr>
            </w:pPr>
          </w:p>
        </w:tc>
      </w:tr>
      <w:tr w:rsidR="006B329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B3292" w:rsidRPr="00124507" w:rsidRDefault="006B3292" w:rsidP="006B329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Tilsammen</w:t>
            </w:r>
          </w:p>
        </w:tc>
        <w:tc>
          <w:tcPr>
            <w:tcW w:w="2587" w:type="dxa"/>
            <w:vAlign w:val="center"/>
          </w:tcPr>
          <w:p w:rsidR="006B3292" w:rsidRPr="006B163D" w:rsidRDefault="000E5877" w:rsidP="006B3292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 xml:space="preserve">Iš viso </w:t>
            </w:r>
          </w:p>
        </w:tc>
        <w:tc>
          <w:tcPr>
            <w:tcW w:w="3994" w:type="dxa"/>
            <w:vAlign w:val="center"/>
          </w:tcPr>
          <w:p w:rsidR="006B3292" w:rsidRPr="00124507" w:rsidRDefault="006B3292" w:rsidP="004777B2">
            <w:pPr>
              <w:pStyle w:val="Overskrift2"/>
              <w:jc w:val="center"/>
              <w:rPr>
                <w:szCs w:val="22"/>
              </w:rPr>
            </w:pPr>
          </w:p>
        </w:tc>
      </w:tr>
      <w:tr w:rsidR="006B329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B3292" w:rsidRPr="00124507" w:rsidRDefault="006B329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 xml:space="preserve">Begge </w:t>
            </w:r>
          </w:p>
        </w:tc>
        <w:tc>
          <w:tcPr>
            <w:tcW w:w="2587" w:type="dxa"/>
            <w:vAlign w:val="center"/>
          </w:tcPr>
          <w:p w:rsidR="006B3292" w:rsidRPr="006B163D" w:rsidRDefault="000E5877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Abu</w:t>
            </w:r>
          </w:p>
        </w:tc>
        <w:tc>
          <w:tcPr>
            <w:tcW w:w="3994" w:type="dxa"/>
            <w:vAlign w:val="center"/>
          </w:tcPr>
          <w:p w:rsidR="006B3292" w:rsidRPr="00124507" w:rsidRDefault="006B3292" w:rsidP="004777B2">
            <w:pPr>
              <w:pStyle w:val="Overskrift2"/>
              <w:jc w:val="center"/>
              <w:rPr>
                <w:szCs w:val="22"/>
                <w:lang w:val="en-GB"/>
              </w:rPr>
            </w:pPr>
          </w:p>
        </w:tc>
      </w:tr>
      <w:tr w:rsidR="006B329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B3292" w:rsidRPr="00124507" w:rsidRDefault="006B3292" w:rsidP="006B329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Positive tall</w:t>
            </w:r>
          </w:p>
        </w:tc>
        <w:tc>
          <w:tcPr>
            <w:tcW w:w="2587" w:type="dxa"/>
            <w:vAlign w:val="center"/>
          </w:tcPr>
          <w:p w:rsidR="006B3292" w:rsidRPr="006B163D" w:rsidRDefault="000E5877" w:rsidP="006B3292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Teigiami skaičiai</w:t>
            </w:r>
          </w:p>
        </w:tc>
        <w:tc>
          <w:tcPr>
            <w:tcW w:w="3994" w:type="dxa"/>
            <w:vAlign w:val="center"/>
          </w:tcPr>
          <w:p w:rsidR="006B3292" w:rsidRPr="00124507" w:rsidRDefault="006B3292" w:rsidP="004777B2">
            <w:pPr>
              <w:pStyle w:val="Overskrift2"/>
              <w:jc w:val="center"/>
              <w:rPr>
                <w:b w:val="0"/>
                <w:bCs w:val="0"/>
                <w:szCs w:val="22"/>
                <w:lang w:val="en-GB"/>
              </w:rPr>
            </w:pPr>
            <w:r w:rsidRPr="00124507">
              <w:rPr>
                <w:b w:val="0"/>
                <w:bCs w:val="0"/>
                <w:szCs w:val="22"/>
                <w:lang w:val="en-GB"/>
              </w:rPr>
              <w:t>1, 2, 3, 4</w:t>
            </w:r>
          </w:p>
        </w:tc>
      </w:tr>
      <w:tr w:rsidR="006B329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B3292" w:rsidRPr="00124507" w:rsidRDefault="006B3292" w:rsidP="006B329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Negative tal</w:t>
            </w:r>
          </w:p>
        </w:tc>
        <w:tc>
          <w:tcPr>
            <w:tcW w:w="2587" w:type="dxa"/>
            <w:vAlign w:val="center"/>
          </w:tcPr>
          <w:p w:rsidR="006B3292" w:rsidRPr="006B163D" w:rsidRDefault="000E5877" w:rsidP="006B3292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Neigiami skaičiai</w:t>
            </w:r>
          </w:p>
        </w:tc>
        <w:tc>
          <w:tcPr>
            <w:tcW w:w="3994" w:type="dxa"/>
            <w:vAlign w:val="center"/>
          </w:tcPr>
          <w:p w:rsidR="006B3292" w:rsidRPr="00124507" w:rsidRDefault="006B3292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>-1 , -2 , -3, -4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Hele tall</w:t>
            </w:r>
          </w:p>
        </w:tc>
        <w:tc>
          <w:tcPr>
            <w:tcW w:w="2587" w:type="dxa"/>
            <w:vAlign w:val="center"/>
          </w:tcPr>
          <w:p w:rsidR="00AF6C65" w:rsidRPr="006B163D" w:rsidRDefault="000E5877" w:rsidP="00AF6C65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Sveiki</w:t>
            </w:r>
            <w:r w:rsidR="00684B46" w:rsidRPr="006B163D">
              <w:rPr>
                <w:sz w:val="22"/>
                <w:szCs w:val="22"/>
                <w:lang w:val="lt-LT"/>
              </w:rPr>
              <w:t>eji</w:t>
            </w:r>
            <w:r w:rsidRPr="006B163D">
              <w:rPr>
                <w:sz w:val="22"/>
                <w:szCs w:val="22"/>
                <w:lang w:val="lt-LT"/>
              </w:rPr>
              <w:t xml:space="preserve"> skaičiai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4777B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>..., -1 , -2 , -3 , 0 , 1 , 2 , 3, ...</w:t>
            </w:r>
          </w:p>
        </w:tc>
      </w:tr>
      <w:tr w:rsidR="006B3292" w:rsidRPr="00124507" w:rsidTr="00124507">
        <w:trPr>
          <w:trHeight w:val="1056"/>
        </w:trPr>
        <w:tc>
          <w:tcPr>
            <w:tcW w:w="2586" w:type="dxa"/>
            <w:vAlign w:val="center"/>
          </w:tcPr>
          <w:p w:rsidR="006B3292" w:rsidRPr="00124507" w:rsidRDefault="006B3292" w:rsidP="006B329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Oppstilling</w:t>
            </w:r>
          </w:p>
        </w:tc>
        <w:tc>
          <w:tcPr>
            <w:tcW w:w="2587" w:type="dxa"/>
            <w:vAlign w:val="center"/>
          </w:tcPr>
          <w:p w:rsidR="006B3292" w:rsidRPr="006B163D" w:rsidRDefault="00684B46" w:rsidP="006B3292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Sudėties</w:t>
            </w:r>
            <w:r w:rsidR="00D71591" w:rsidRPr="006B163D">
              <w:rPr>
                <w:sz w:val="22"/>
                <w:szCs w:val="22"/>
                <w:lang w:val="lt-LT"/>
              </w:rPr>
              <w:t xml:space="preserve"> veiksmo</w:t>
            </w:r>
            <w:r w:rsidRPr="006B163D">
              <w:rPr>
                <w:sz w:val="22"/>
                <w:szCs w:val="22"/>
                <w:lang w:val="lt-LT"/>
              </w:rPr>
              <w:t xml:space="preserve"> u</w:t>
            </w:r>
            <w:r w:rsidR="007C0D8F" w:rsidRPr="006B163D">
              <w:rPr>
                <w:sz w:val="22"/>
                <w:szCs w:val="22"/>
                <w:lang w:val="lt-LT"/>
              </w:rPr>
              <w:t>žrašymas stulpeliu</w:t>
            </w:r>
          </w:p>
        </w:tc>
        <w:tc>
          <w:tcPr>
            <w:tcW w:w="3994" w:type="dxa"/>
            <w:vAlign w:val="center"/>
          </w:tcPr>
          <w:p w:rsidR="006B3292" w:rsidRDefault="006B3292" w:rsidP="006B3292">
            <w:pPr>
              <w:pStyle w:val="Bunntekst"/>
              <w:tabs>
                <w:tab w:val="clear" w:pos="4536"/>
                <w:tab w:val="clear" w:pos="9072"/>
              </w:tabs>
              <w:jc w:val="center"/>
            </w:pPr>
            <w:r w:rsidRPr="00124507">
              <w:object w:dxaOrig="1770" w:dyaOrig="2355">
                <v:shape id="_x0000_i1047" type="#_x0000_t75" style="width:36.3pt;height:46.65pt" o:ole="">
                  <v:imagedata r:id="rId56" o:title=""/>
                </v:shape>
                <o:OLEObject Type="Embed" ProgID="PBrush" ShapeID="_x0000_i1047" DrawAspect="Content" ObjectID="_1506228616" r:id="rId57"/>
              </w:object>
            </w:r>
          </w:p>
          <w:p w:rsidR="003F11F3" w:rsidRPr="00124507" w:rsidRDefault="003F11F3" w:rsidP="006B3292">
            <w:pPr>
              <w:pStyle w:val="Bunnteks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6B329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B3292" w:rsidRPr="00124507" w:rsidRDefault="006B3292" w:rsidP="006B3292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Minnetall</w:t>
            </w:r>
          </w:p>
        </w:tc>
        <w:tc>
          <w:tcPr>
            <w:tcW w:w="2587" w:type="dxa"/>
            <w:vAlign w:val="center"/>
          </w:tcPr>
          <w:p w:rsidR="006B3292" w:rsidRPr="006B163D" w:rsidRDefault="007C0D8F" w:rsidP="006B3292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Skaičius mintyje</w:t>
            </w:r>
          </w:p>
        </w:tc>
        <w:tc>
          <w:tcPr>
            <w:tcW w:w="3994" w:type="dxa"/>
            <w:vAlign w:val="center"/>
          </w:tcPr>
          <w:p w:rsidR="006B3292" w:rsidRPr="00124507" w:rsidRDefault="00FE3223" w:rsidP="006B3292">
            <w:pPr>
              <w:pStyle w:val="Bunnteks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93345</wp:posOffset>
                      </wp:positionV>
                      <wp:extent cx="396875" cy="73660"/>
                      <wp:effectExtent l="0" t="57150" r="3175" b="21590"/>
                      <wp:wrapNone/>
                      <wp:docPr id="2764" name="AutoShape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875" cy="73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9F865" id="AutoShape 899" o:spid="_x0000_s1026" type="#_x0000_t32" style="position:absolute;margin-left:63.8pt;margin-top:7.35pt;width:31.25pt;height:5.8pt;flip:y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="006B3292" w:rsidRPr="00124507">
              <w:object w:dxaOrig="1950" w:dyaOrig="2760">
                <v:shape id="_x0000_i1048" type="#_x0000_t75" style="width:35.7pt;height:51.85pt" o:ole="">
                  <v:imagedata r:id="rId58" o:title=""/>
                </v:shape>
                <o:OLEObject Type="Embed" ProgID="PBrush" ShapeID="_x0000_i1048" DrawAspect="Content" ObjectID="_1506228617" r:id="rId59"/>
              </w:objec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Oppstilling med minnetall</w:t>
            </w:r>
          </w:p>
        </w:tc>
        <w:tc>
          <w:tcPr>
            <w:tcW w:w="2587" w:type="dxa"/>
            <w:vAlign w:val="center"/>
          </w:tcPr>
          <w:p w:rsidR="00AF6C65" w:rsidRPr="006B163D" w:rsidRDefault="00D71591" w:rsidP="00AF6C65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Sudėties veiksmo u</w:t>
            </w:r>
            <w:r w:rsidR="007C0D8F" w:rsidRPr="006B163D">
              <w:rPr>
                <w:sz w:val="22"/>
                <w:szCs w:val="22"/>
                <w:lang w:val="lt-LT"/>
              </w:rPr>
              <w:t>žrašymas stulpeliu su skaičiumi mintyje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AF6C65">
            <w:pPr>
              <w:jc w:val="center"/>
              <w:rPr>
                <w:sz w:val="22"/>
                <w:szCs w:val="22"/>
                <w:lang w:val="en-GB"/>
              </w:rPr>
            </w:pPr>
            <w:r w:rsidRPr="00124507">
              <w:object w:dxaOrig="1905" w:dyaOrig="2625">
                <v:shape id="_x0000_i1049" type="#_x0000_t75" style="width:36.3pt;height:46.65pt" o:ole="">
                  <v:imagedata r:id="rId60" o:title=""/>
                </v:shape>
                <o:OLEObject Type="Embed" ProgID="PBrush" ShapeID="_x0000_i1049" DrawAspect="Content" ObjectID="_1506228618" r:id="rId61"/>
              </w:objec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Utvidet form</w:t>
            </w:r>
          </w:p>
        </w:tc>
        <w:tc>
          <w:tcPr>
            <w:tcW w:w="2587" w:type="dxa"/>
            <w:vAlign w:val="center"/>
          </w:tcPr>
          <w:p w:rsidR="00AF6C65" w:rsidRPr="006B163D" w:rsidRDefault="00D71591" w:rsidP="004C2318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Išplėstinė skaičiaus forma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>273,5 = 200 + 70 + 3 + 0,5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Vanlig form</w:t>
            </w:r>
          </w:p>
        </w:tc>
        <w:tc>
          <w:tcPr>
            <w:tcW w:w="2587" w:type="dxa"/>
            <w:vAlign w:val="center"/>
          </w:tcPr>
          <w:p w:rsidR="00AF6C65" w:rsidRPr="006B163D" w:rsidRDefault="007C0D8F" w:rsidP="00AF6C65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Paprasta forma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pStyle w:val="Overskrift2"/>
              <w:jc w:val="center"/>
              <w:rPr>
                <w:b w:val="0"/>
                <w:szCs w:val="22"/>
                <w:lang w:val="en-GB"/>
              </w:rPr>
            </w:pPr>
            <w:r w:rsidRPr="00124507">
              <w:rPr>
                <w:b w:val="0"/>
                <w:szCs w:val="22"/>
                <w:lang w:val="en-GB"/>
              </w:rPr>
              <w:t>273,5</w:t>
            </w:r>
          </w:p>
        </w:tc>
      </w:tr>
    </w:tbl>
    <w:p w:rsidR="003C4E3E" w:rsidRPr="00124507" w:rsidRDefault="003C4E3E">
      <w:pPr>
        <w:rPr>
          <w:sz w:val="22"/>
          <w:szCs w:val="22"/>
          <w:lang w:val="en-GB"/>
        </w:rPr>
      </w:pPr>
    </w:p>
    <w:p w:rsidR="003C4E3E" w:rsidRPr="00124507" w:rsidRDefault="003C4E3E">
      <w:pPr>
        <w:jc w:val="center"/>
        <w:rPr>
          <w:sz w:val="22"/>
          <w:szCs w:val="22"/>
          <w:lang w:val="en-GB"/>
        </w:rPr>
      </w:pPr>
      <w:r w:rsidRPr="00124507">
        <w:rPr>
          <w:sz w:val="22"/>
          <w:szCs w:val="22"/>
          <w:lang w:val="en-GB"/>
        </w:rPr>
        <w:br w:type="page"/>
      </w: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  <w:gridCol w:w="3994"/>
      </w:tblGrid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F6054" w:rsidRPr="009F463A" w:rsidRDefault="00FF6054" w:rsidP="00FF6054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NORSK</w:t>
            </w: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  <w:t>/</w:t>
            </w:r>
          </w:p>
          <w:p w:rsidR="003C4E3E" w:rsidRPr="00124507" w:rsidRDefault="00FF6054" w:rsidP="00FF6054">
            <w:pPr>
              <w:jc w:val="center"/>
              <w:rPr>
                <w:b/>
                <w:bCs/>
                <w:sz w:val="22"/>
                <w:szCs w:val="22"/>
              </w:rPr>
            </w:pPr>
            <w:r w:rsidRPr="009F463A">
              <w:rPr>
                <w:b/>
                <w:bCs/>
                <w:color w:val="FF0000"/>
                <w:sz w:val="22"/>
                <w:szCs w:val="22"/>
                <w:lang w:val="nb-NO"/>
              </w:rPr>
              <w:t>NORVEGŲ K.</w:t>
            </w:r>
            <w:r w:rsidRPr="009F463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vAlign w:val="center"/>
          </w:tcPr>
          <w:p w:rsidR="00FF6054" w:rsidRPr="009F463A" w:rsidRDefault="00FF6054" w:rsidP="00FF6054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b/>
                <w:bCs/>
                <w:sz w:val="22"/>
                <w:szCs w:val="22"/>
              </w:rPr>
              <w:t>LITAUISK</w:t>
            </w:r>
            <w:r w:rsidRPr="009F463A">
              <w:rPr>
                <w:b/>
                <w:bCs/>
                <w:sz w:val="22"/>
                <w:szCs w:val="22"/>
                <w:lang w:val="nb-NO"/>
              </w:rPr>
              <w:t xml:space="preserve">/ </w:t>
            </w:r>
          </w:p>
          <w:p w:rsidR="003C4E3E" w:rsidRPr="00124507" w:rsidRDefault="00FF6054" w:rsidP="00FF6054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9F463A">
              <w:rPr>
                <w:bCs w:val="0"/>
                <w:color w:val="FF0000"/>
                <w:szCs w:val="22"/>
                <w:lang w:val="nb-NO"/>
              </w:rPr>
              <w:t>LIETUVIŲ K.</w:t>
            </w:r>
            <w:r w:rsidRPr="009F463A">
              <w:rPr>
                <w:szCs w:val="22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FF6054" w:rsidRPr="009F463A" w:rsidRDefault="00FF6054" w:rsidP="00FF6054">
            <w:pPr>
              <w:pStyle w:val="Overskrift2"/>
              <w:jc w:val="center"/>
              <w:rPr>
                <w:szCs w:val="22"/>
                <w:lang w:val="nb-NO"/>
              </w:rPr>
            </w:pPr>
            <w:r w:rsidRPr="009F463A">
              <w:rPr>
                <w:szCs w:val="22"/>
              </w:rPr>
              <w:t>EKSEMPEL</w:t>
            </w:r>
            <w:r w:rsidRPr="009F463A">
              <w:rPr>
                <w:szCs w:val="22"/>
                <w:lang w:val="nb-NO"/>
              </w:rPr>
              <w:t>/</w:t>
            </w:r>
          </w:p>
          <w:p w:rsidR="003C4E3E" w:rsidRPr="00124507" w:rsidRDefault="00FF6054" w:rsidP="00FF6054">
            <w:pPr>
              <w:pStyle w:val="Overskrift2"/>
              <w:jc w:val="center"/>
              <w:rPr>
                <w:szCs w:val="22"/>
              </w:rPr>
            </w:pPr>
            <w:r w:rsidRPr="009F463A">
              <w:rPr>
                <w:color w:val="FF0000"/>
                <w:szCs w:val="22"/>
              </w:rPr>
              <w:t>PAVYZDYS</w:t>
            </w: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C4E3E" w:rsidP="000B2B4B">
            <w:pPr>
              <w:pStyle w:val="Overskrift3"/>
              <w:rPr>
                <w:b/>
                <w:bCs/>
                <w:sz w:val="22"/>
                <w:szCs w:val="22"/>
              </w:rPr>
            </w:pPr>
            <w:r w:rsidRPr="00124507">
              <w:rPr>
                <w:b/>
                <w:bCs/>
                <w:sz w:val="22"/>
                <w:szCs w:val="22"/>
              </w:rPr>
              <w:t>SUBTRAK</w:t>
            </w:r>
            <w:r w:rsidR="000B2B4B" w:rsidRPr="00124507">
              <w:rPr>
                <w:b/>
                <w:bCs/>
                <w:sz w:val="22"/>
                <w:szCs w:val="22"/>
              </w:rPr>
              <w:t>SJ</w:t>
            </w:r>
            <w:r w:rsidRPr="00124507">
              <w:rPr>
                <w:b/>
                <w:bCs/>
                <w:sz w:val="22"/>
                <w:szCs w:val="22"/>
              </w:rPr>
              <w:t>ON</w:t>
            </w:r>
          </w:p>
        </w:tc>
        <w:tc>
          <w:tcPr>
            <w:tcW w:w="2587" w:type="dxa"/>
            <w:vAlign w:val="center"/>
          </w:tcPr>
          <w:p w:rsidR="003C4E3E" w:rsidRPr="00124507" w:rsidRDefault="00D71591" w:rsidP="00D71591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ATIMTIS</w:t>
            </w:r>
          </w:p>
        </w:tc>
        <w:tc>
          <w:tcPr>
            <w:tcW w:w="3994" w:type="dxa"/>
            <w:vAlign w:val="center"/>
          </w:tcPr>
          <w:p w:rsidR="003C4E3E" w:rsidRPr="00124507" w:rsidRDefault="009D203C">
            <w:pPr>
              <w:jc w:val="center"/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-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Subtrahere (trekke fra)</w:t>
            </w:r>
          </w:p>
        </w:tc>
        <w:tc>
          <w:tcPr>
            <w:tcW w:w="2587" w:type="dxa"/>
            <w:vAlign w:val="center"/>
          </w:tcPr>
          <w:p w:rsidR="00AF6C65" w:rsidRPr="00124507" w:rsidRDefault="00D71591" w:rsidP="00D7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Atimti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jc w:val="center"/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5 – 3 = 2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Minus/subtraksjon</w:t>
            </w:r>
          </w:p>
        </w:tc>
        <w:tc>
          <w:tcPr>
            <w:tcW w:w="2587" w:type="dxa"/>
            <w:vAlign w:val="center"/>
          </w:tcPr>
          <w:p w:rsidR="00AF6C65" w:rsidRPr="00581C72" w:rsidRDefault="00D71591" w:rsidP="00D71591">
            <w:pPr>
              <w:rPr>
                <w:sz w:val="22"/>
                <w:szCs w:val="22"/>
              </w:rPr>
            </w:pPr>
            <w:r w:rsidRPr="00581C72">
              <w:rPr>
                <w:sz w:val="22"/>
                <w:szCs w:val="22"/>
              </w:rPr>
              <w:t>Atimtis (atimties veiksmas)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jc w:val="center"/>
              <w:rPr>
                <w:sz w:val="22"/>
                <w:szCs w:val="22"/>
                <w:lang w:val="fi-FI"/>
              </w:rPr>
            </w:pPr>
            <w:r w:rsidRPr="00124507">
              <w:rPr>
                <w:sz w:val="22"/>
                <w:szCs w:val="22"/>
                <w:lang w:val="fi-FI"/>
              </w:rPr>
              <w:t>10 – 3 = 7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Subtraksjonstegn/ minustegn</w:t>
            </w:r>
          </w:p>
        </w:tc>
        <w:tc>
          <w:tcPr>
            <w:tcW w:w="2587" w:type="dxa"/>
            <w:vAlign w:val="center"/>
          </w:tcPr>
          <w:p w:rsidR="00AF6C65" w:rsidRPr="00124507" w:rsidRDefault="00D71591" w:rsidP="00D7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Atimties ženklas 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jc w:val="center"/>
              <w:rPr>
                <w:sz w:val="22"/>
                <w:szCs w:val="22"/>
                <w:lang w:val="de-DE"/>
              </w:rPr>
            </w:pPr>
            <w:r w:rsidRPr="00124507">
              <w:rPr>
                <w:sz w:val="22"/>
                <w:szCs w:val="22"/>
                <w:lang w:val="de-DE"/>
              </w:rPr>
              <w:t>––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0B2B4B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Differanse</w:t>
            </w:r>
          </w:p>
        </w:tc>
        <w:tc>
          <w:tcPr>
            <w:tcW w:w="2587" w:type="dxa"/>
            <w:vAlign w:val="center"/>
          </w:tcPr>
          <w:p w:rsidR="00AF6C65" w:rsidRPr="00124507" w:rsidRDefault="00D7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Skirtumas 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jc w:val="center"/>
              <w:rPr>
                <w:sz w:val="22"/>
                <w:szCs w:val="22"/>
                <w:u w:val="single"/>
              </w:rPr>
            </w:pPr>
            <w:r w:rsidRPr="00124507">
              <w:rPr>
                <w:sz w:val="22"/>
                <w:szCs w:val="22"/>
              </w:rPr>
              <w:t xml:space="preserve">5 – 3 = </w:t>
            </w:r>
            <w:r w:rsidRPr="00124507">
              <w:rPr>
                <w:sz w:val="22"/>
                <w:szCs w:val="22"/>
                <w:u w:val="single"/>
              </w:rPr>
              <w:t>2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Ledd</w:t>
            </w:r>
          </w:p>
        </w:tc>
        <w:tc>
          <w:tcPr>
            <w:tcW w:w="2587" w:type="dxa"/>
            <w:vAlign w:val="center"/>
          </w:tcPr>
          <w:p w:rsidR="00AF6C65" w:rsidRPr="00124507" w:rsidRDefault="00D71591" w:rsidP="00AF6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Turinys, atėminys </w:t>
            </w:r>
          </w:p>
        </w:tc>
        <w:tc>
          <w:tcPr>
            <w:tcW w:w="3994" w:type="dxa"/>
            <w:vAlign w:val="center"/>
          </w:tcPr>
          <w:p w:rsidR="00AF6C65" w:rsidRDefault="00AF6C65" w:rsidP="00CA5DB1">
            <w:pPr>
              <w:jc w:val="center"/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  <w:u w:val="single"/>
              </w:rPr>
              <w:t>29</w:t>
            </w:r>
            <w:r w:rsidRPr="00124507">
              <w:rPr>
                <w:sz w:val="22"/>
                <w:szCs w:val="22"/>
              </w:rPr>
              <w:t xml:space="preserve"> - </w:t>
            </w:r>
            <w:r w:rsidRPr="00124507">
              <w:rPr>
                <w:sz w:val="22"/>
                <w:szCs w:val="22"/>
                <w:u w:val="single"/>
              </w:rPr>
              <w:t>10</w:t>
            </w:r>
            <w:r w:rsidRPr="00124507">
              <w:rPr>
                <w:sz w:val="22"/>
                <w:szCs w:val="22"/>
              </w:rPr>
              <w:t xml:space="preserve"> = 19</w:t>
            </w:r>
          </w:p>
          <w:p w:rsidR="00BB0984" w:rsidRPr="00BB0984" w:rsidRDefault="00BB0984" w:rsidP="00CA5DB1">
            <w:pPr>
              <w:jc w:val="center"/>
              <w:rPr>
                <w:sz w:val="22"/>
                <w:szCs w:val="22"/>
              </w:rPr>
            </w:pPr>
            <w:r w:rsidRPr="00BB0984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–</w:t>
            </w:r>
            <w:r w:rsidRPr="00BB0984">
              <w:rPr>
                <w:sz w:val="22"/>
                <w:szCs w:val="22"/>
              </w:rPr>
              <w:t xml:space="preserve"> turinys</w:t>
            </w:r>
            <w:r>
              <w:rPr>
                <w:sz w:val="22"/>
                <w:szCs w:val="22"/>
              </w:rPr>
              <w:t xml:space="preserve">, </w:t>
            </w:r>
            <w:r w:rsidRPr="00BB0984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 xml:space="preserve"> - </w:t>
            </w:r>
            <w:r w:rsidRPr="00BB0984">
              <w:rPr>
                <w:sz w:val="22"/>
                <w:szCs w:val="22"/>
              </w:rPr>
              <w:t xml:space="preserve"> atėminys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Minske/trekke fra</w:t>
            </w:r>
          </w:p>
        </w:tc>
        <w:tc>
          <w:tcPr>
            <w:tcW w:w="2587" w:type="dxa"/>
            <w:vAlign w:val="center"/>
          </w:tcPr>
          <w:p w:rsidR="00AF6C65" w:rsidRPr="006B163D" w:rsidRDefault="00BB0984" w:rsidP="00AF6C65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Sumažinti</w:t>
            </w:r>
            <w:r w:rsidR="002963C6" w:rsidRPr="006B163D">
              <w:rPr>
                <w:sz w:val="22"/>
                <w:szCs w:val="22"/>
                <w:lang w:val="lt-LT"/>
              </w:rPr>
              <w:t>, atimti iš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Minske med</w:t>
            </w:r>
          </w:p>
        </w:tc>
        <w:tc>
          <w:tcPr>
            <w:tcW w:w="2587" w:type="dxa"/>
            <w:vAlign w:val="center"/>
          </w:tcPr>
          <w:p w:rsidR="00AF6C65" w:rsidRPr="00F013A6" w:rsidRDefault="00BB0984" w:rsidP="00AF6C65">
            <w:pPr>
              <w:rPr>
                <w:sz w:val="22"/>
                <w:szCs w:val="22"/>
              </w:rPr>
            </w:pPr>
            <w:r w:rsidRPr="00F013A6">
              <w:rPr>
                <w:sz w:val="22"/>
                <w:szCs w:val="22"/>
              </w:rPr>
              <w:t xml:space="preserve">Sumažinti 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jc w:val="center"/>
              <w:rPr>
                <w:sz w:val="22"/>
                <w:szCs w:val="22"/>
              </w:rPr>
            </w:pP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Lengre enn</w:t>
            </w:r>
          </w:p>
        </w:tc>
        <w:tc>
          <w:tcPr>
            <w:tcW w:w="2587" w:type="dxa"/>
            <w:vAlign w:val="center"/>
          </w:tcPr>
          <w:p w:rsidR="00AF6C65" w:rsidRPr="00124507" w:rsidRDefault="00BB0984" w:rsidP="00AF6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Ilgesnis už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jc w:val="center"/>
              <w:rPr>
                <w:sz w:val="22"/>
                <w:szCs w:val="22"/>
              </w:rPr>
            </w:pP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Kortere enn</w:t>
            </w:r>
          </w:p>
        </w:tc>
        <w:tc>
          <w:tcPr>
            <w:tcW w:w="2587" w:type="dxa"/>
            <w:vAlign w:val="center"/>
          </w:tcPr>
          <w:p w:rsidR="00AF6C65" w:rsidRPr="00124507" w:rsidRDefault="00BB0984" w:rsidP="00AF6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Trumpesnis už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jc w:val="center"/>
              <w:rPr>
                <w:sz w:val="22"/>
                <w:szCs w:val="22"/>
                <w:lang w:val="fi-FI"/>
              </w:rPr>
            </w:pPr>
          </w:p>
        </w:tc>
      </w:tr>
      <w:tr w:rsidR="00AF6C65" w:rsidRPr="00124507" w:rsidTr="00124507">
        <w:trPr>
          <w:trHeight w:val="694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Sammenligne</w:t>
            </w:r>
          </w:p>
        </w:tc>
        <w:tc>
          <w:tcPr>
            <w:tcW w:w="2587" w:type="dxa"/>
            <w:vAlign w:val="center"/>
          </w:tcPr>
          <w:p w:rsidR="00AF6C65" w:rsidRPr="00124507" w:rsidRDefault="00BB0984" w:rsidP="00AF6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Palyginti 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jc w:val="center"/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 xml:space="preserve">4 &gt; 2 (4 </w:t>
            </w:r>
            <w:r w:rsidR="00BB0984">
              <w:rPr>
                <w:sz w:val="22"/>
                <w:szCs w:val="22"/>
              </w:rPr>
              <w:t xml:space="preserve">yra </w:t>
            </w:r>
            <w:r w:rsidR="00BB0984" w:rsidRPr="0010239F">
              <w:rPr>
                <w:i/>
                <w:sz w:val="22"/>
                <w:szCs w:val="22"/>
              </w:rPr>
              <w:t>didesnis už</w:t>
            </w:r>
            <w:r w:rsidR="00BB0984">
              <w:rPr>
                <w:sz w:val="22"/>
                <w:szCs w:val="22"/>
              </w:rPr>
              <w:t xml:space="preserve"> </w:t>
            </w:r>
            <w:r w:rsidRPr="00124507">
              <w:rPr>
                <w:sz w:val="22"/>
                <w:szCs w:val="22"/>
              </w:rPr>
              <w:t>2)</w:t>
            </w:r>
          </w:p>
          <w:p w:rsidR="00AF6C65" w:rsidRPr="00124507" w:rsidRDefault="00AF6C65" w:rsidP="0011576D">
            <w:pPr>
              <w:jc w:val="center"/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 xml:space="preserve">8 &lt; 14 (8 </w:t>
            </w:r>
            <w:r w:rsidR="0011576D">
              <w:rPr>
                <w:sz w:val="22"/>
                <w:szCs w:val="22"/>
              </w:rPr>
              <w:t xml:space="preserve">yra </w:t>
            </w:r>
            <w:r w:rsidR="0011576D" w:rsidRPr="0010239F">
              <w:rPr>
                <w:i/>
                <w:sz w:val="22"/>
                <w:szCs w:val="22"/>
              </w:rPr>
              <w:t>mažesnis už</w:t>
            </w:r>
            <w:r w:rsidR="0011576D">
              <w:rPr>
                <w:sz w:val="22"/>
                <w:szCs w:val="22"/>
              </w:rPr>
              <w:t xml:space="preserve"> </w:t>
            </w:r>
            <w:r w:rsidRPr="00124507">
              <w:rPr>
                <w:sz w:val="22"/>
                <w:szCs w:val="22"/>
              </w:rPr>
              <w:t>14)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Mangler</w:t>
            </w:r>
          </w:p>
        </w:tc>
        <w:tc>
          <w:tcPr>
            <w:tcW w:w="2587" w:type="dxa"/>
            <w:vAlign w:val="center"/>
          </w:tcPr>
          <w:p w:rsidR="00AF6C65" w:rsidRPr="00124507" w:rsidRDefault="0011576D" w:rsidP="00AF6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Trūksta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jc w:val="center"/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10 - … = 8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 xml:space="preserve">Rest </w:t>
            </w:r>
          </w:p>
        </w:tc>
        <w:tc>
          <w:tcPr>
            <w:tcW w:w="2587" w:type="dxa"/>
            <w:vAlign w:val="center"/>
          </w:tcPr>
          <w:p w:rsidR="00AF6C65" w:rsidRPr="00124507" w:rsidRDefault="0011576D" w:rsidP="00115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Liekana 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jc w:val="center"/>
              <w:rPr>
                <w:sz w:val="22"/>
                <w:szCs w:val="22"/>
              </w:rPr>
            </w:pP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Veksle</w:t>
            </w:r>
          </w:p>
        </w:tc>
        <w:tc>
          <w:tcPr>
            <w:tcW w:w="2587" w:type="dxa"/>
            <w:vAlign w:val="center"/>
          </w:tcPr>
          <w:p w:rsidR="00AF6C65" w:rsidRPr="00481611" w:rsidRDefault="0011576D" w:rsidP="00AF6C65">
            <w:pPr>
              <w:rPr>
                <w:sz w:val="22"/>
                <w:szCs w:val="22"/>
              </w:rPr>
            </w:pPr>
            <w:r w:rsidRPr="00481611">
              <w:rPr>
                <w:sz w:val="22"/>
                <w:szCs w:val="22"/>
              </w:rPr>
              <w:t>Keisti valiutą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jc w:val="center"/>
              <w:rPr>
                <w:sz w:val="22"/>
                <w:szCs w:val="22"/>
                <w:lang w:val="fi-FI"/>
              </w:rPr>
            </w:pP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3"/>
              <w:jc w:val="left"/>
              <w:rPr>
                <w:sz w:val="22"/>
                <w:szCs w:val="22"/>
                <w:u w:val="none"/>
              </w:rPr>
            </w:pPr>
            <w:r w:rsidRPr="00124507">
              <w:rPr>
                <w:sz w:val="22"/>
                <w:szCs w:val="22"/>
                <w:u w:val="none"/>
              </w:rPr>
              <w:t>Ytterligere</w:t>
            </w:r>
          </w:p>
        </w:tc>
        <w:tc>
          <w:tcPr>
            <w:tcW w:w="2587" w:type="dxa"/>
            <w:vAlign w:val="center"/>
          </w:tcPr>
          <w:p w:rsidR="00AF6C65" w:rsidRPr="002963C6" w:rsidRDefault="002963C6" w:rsidP="00AF6C65">
            <w:pPr>
              <w:rPr>
                <w:sz w:val="22"/>
                <w:szCs w:val="22"/>
              </w:rPr>
            </w:pPr>
            <w:r w:rsidRPr="002963C6">
              <w:rPr>
                <w:sz w:val="22"/>
                <w:szCs w:val="22"/>
              </w:rPr>
              <w:t xml:space="preserve">Pridėtinis </w:t>
            </w:r>
            <w:r w:rsidR="00581C72">
              <w:rPr>
                <w:sz w:val="22"/>
                <w:szCs w:val="22"/>
              </w:rPr>
              <w:t>(daugiau)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jc w:val="center"/>
              <w:rPr>
                <w:sz w:val="22"/>
                <w:szCs w:val="22"/>
                <w:lang w:val="fi-FI"/>
              </w:rPr>
            </w:pPr>
          </w:p>
        </w:tc>
      </w:tr>
    </w:tbl>
    <w:p w:rsidR="003C4E3E" w:rsidRPr="00124507" w:rsidRDefault="003C4E3E">
      <w:pPr>
        <w:jc w:val="center"/>
        <w:rPr>
          <w:sz w:val="22"/>
          <w:szCs w:val="22"/>
        </w:rPr>
      </w:pPr>
    </w:p>
    <w:p w:rsidR="003C4E3E" w:rsidRPr="00124507" w:rsidRDefault="003C4E3E">
      <w:pPr>
        <w:jc w:val="center"/>
        <w:rPr>
          <w:sz w:val="22"/>
          <w:szCs w:val="22"/>
        </w:rPr>
      </w:pPr>
      <w:r w:rsidRPr="00124507">
        <w:rPr>
          <w:sz w:val="22"/>
          <w:szCs w:val="22"/>
        </w:rPr>
        <w:br w:type="page"/>
      </w: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  <w:gridCol w:w="3994"/>
      </w:tblGrid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10239F" w:rsidRPr="009F463A" w:rsidRDefault="0010239F" w:rsidP="0010239F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NORSK</w:t>
            </w: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  <w:t>/</w:t>
            </w:r>
          </w:p>
          <w:p w:rsidR="003C4E3E" w:rsidRPr="00124507" w:rsidRDefault="0010239F" w:rsidP="0010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9F463A">
              <w:rPr>
                <w:b/>
                <w:bCs/>
                <w:color w:val="FF0000"/>
                <w:sz w:val="22"/>
                <w:szCs w:val="22"/>
                <w:lang w:val="nb-NO"/>
              </w:rPr>
              <w:t>NORVEGŲ K.</w:t>
            </w:r>
            <w:r w:rsidRPr="009F463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vAlign w:val="center"/>
          </w:tcPr>
          <w:p w:rsidR="0010239F" w:rsidRPr="009F463A" w:rsidRDefault="0010239F" w:rsidP="0010239F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b/>
                <w:bCs/>
                <w:sz w:val="22"/>
                <w:szCs w:val="22"/>
              </w:rPr>
              <w:t>LITAUISK</w:t>
            </w:r>
            <w:r w:rsidRPr="009F463A">
              <w:rPr>
                <w:b/>
                <w:bCs/>
                <w:sz w:val="22"/>
                <w:szCs w:val="22"/>
                <w:lang w:val="nb-NO"/>
              </w:rPr>
              <w:t xml:space="preserve">/ </w:t>
            </w:r>
          </w:p>
          <w:p w:rsidR="003C4E3E" w:rsidRPr="00124507" w:rsidRDefault="0010239F" w:rsidP="0010239F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9F463A">
              <w:rPr>
                <w:bCs w:val="0"/>
                <w:color w:val="FF0000"/>
                <w:szCs w:val="22"/>
                <w:lang w:val="nb-NO"/>
              </w:rPr>
              <w:t>LIETUVIŲ K.</w:t>
            </w:r>
            <w:r w:rsidRPr="009F463A">
              <w:rPr>
                <w:szCs w:val="22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10239F" w:rsidRPr="009F463A" w:rsidRDefault="0010239F" w:rsidP="0010239F">
            <w:pPr>
              <w:pStyle w:val="Overskrift2"/>
              <w:jc w:val="center"/>
              <w:rPr>
                <w:szCs w:val="22"/>
                <w:lang w:val="nb-NO"/>
              </w:rPr>
            </w:pPr>
            <w:r w:rsidRPr="009F463A">
              <w:rPr>
                <w:szCs w:val="22"/>
              </w:rPr>
              <w:t>EKSEMPEL</w:t>
            </w:r>
            <w:r w:rsidRPr="009F463A">
              <w:rPr>
                <w:szCs w:val="22"/>
                <w:lang w:val="nb-NO"/>
              </w:rPr>
              <w:t>/</w:t>
            </w:r>
          </w:p>
          <w:p w:rsidR="003C4E3E" w:rsidRPr="00124507" w:rsidRDefault="0010239F" w:rsidP="0010239F">
            <w:pPr>
              <w:pStyle w:val="Overskrift2"/>
              <w:jc w:val="center"/>
              <w:rPr>
                <w:szCs w:val="22"/>
              </w:rPr>
            </w:pPr>
            <w:r w:rsidRPr="009F463A">
              <w:rPr>
                <w:color w:val="FF0000"/>
                <w:szCs w:val="22"/>
              </w:rPr>
              <w:t>PAVYZDYS</w:t>
            </w: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C4E3E" w:rsidP="003F777F">
            <w:pPr>
              <w:pStyle w:val="Overskrift1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MULTIPLIKA</w:t>
            </w:r>
            <w:r w:rsidR="003F777F"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SJ</w:t>
            </w: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ON</w:t>
            </w:r>
          </w:p>
        </w:tc>
        <w:tc>
          <w:tcPr>
            <w:tcW w:w="2587" w:type="dxa"/>
            <w:vAlign w:val="center"/>
          </w:tcPr>
          <w:p w:rsidR="003C4E3E" w:rsidRPr="00124507" w:rsidRDefault="002963C6" w:rsidP="002963C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DAUGYBA</w:t>
            </w:r>
          </w:p>
        </w:tc>
        <w:tc>
          <w:tcPr>
            <w:tcW w:w="3994" w:type="dxa"/>
            <w:vAlign w:val="center"/>
          </w:tcPr>
          <w:p w:rsidR="003C4E3E" w:rsidRPr="00124507" w:rsidRDefault="009D203C" w:rsidP="009D203C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 xml:space="preserve">∙ , * , </w:t>
            </w:r>
            <w:r w:rsidRPr="00124507">
              <w:rPr>
                <w:b w:val="0"/>
                <w:bCs w:val="0"/>
                <w:position w:val="-2"/>
                <w:szCs w:val="22"/>
              </w:rPr>
              <w:object w:dxaOrig="180" w:dyaOrig="180">
                <v:shape id="_x0000_i1050" type="#_x0000_t75" style="width:10.35pt;height:10.35pt" o:ole="">
                  <v:imagedata r:id="rId62" o:title=""/>
                </v:shape>
                <o:OLEObject Type="Embed" ProgID="Equation.3" ShapeID="_x0000_i1050" DrawAspect="Content" ObjectID="_1506228619" r:id="rId63"/>
              </w:object>
            </w:r>
            <w:r w:rsidRPr="00124507">
              <w:rPr>
                <w:b w:val="0"/>
                <w:bCs w:val="0"/>
                <w:szCs w:val="22"/>
              </w:rPr>
              <w:t xml:space="preserve"> , </w:t>
            </w:r>
            <w:r w:rsidRPr="00124507">
              <w:rPr>
                <w:b w:val="0"/>
                <w:bCs w:val="0"/>
                <w:position w:val="-4"/>
                <w:szCs w:val="22"/>
              </w:rPr>
              <w:object w:dxaOrig="180" w:dyaOrig="200">
                <v:shape id="_x0000_i1051" type="#_x0000_t75" style="width:10.35pt;height:10.35pt" o:ole="">
                  <v:imagedata r:id="rId64" o:title=""/>
                </v:shape>
                <o:OLEObject Type="Embed" ProgID="Equation.3" ShapeID="_x0000_i1051" DrawAspect="Content" ObjectID="_1506228620" r:id="rId65"/>
              </w:objec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Gange/multiplisert med</w:t>
            </w:r>
          </w:p>
        </w:tc>
        <w:tc>
          <w:tcPr>
            <w:tcW w:w="2587" w:type="dxa"/>
            <w:vAlign w:val="center"/>
          </w:tcPr>
          <w:p w:rsidR="00AF6C65" w:rsidRPr="006757A7" w:rsidRDefault="0010239F" w:rsidP="00AF6C65">
            <w:pPr>
              <w:rPr>
                <w:sz w:val="22"/>
                <w:szCs w:val="22"/>
                <w:lang w:val="lt-LT"/>
              </w:rPr>
            </w:pPr>
            <w:r w:rsidRPr="006757A7">
              <w:rPr>
                <w:sz w:val="22"/>
                <w:szCs w:val="22"/>
                <w:lang w:val="lt-LT"/>
              </w:rPr>
              <w:t>Dauginti/ sudaug</w:t>
            </w:r>
            <w:r w:rsidR="00086878" w:rsidRPr="006757A7">
              <w:rPr>
                <w:sz w:val="22"/>
                <w:szCs w:val="22"/>
                <w:lang w:val="lt-LT"/>
              </w:rPr>
              <w:t xml:space="preserve">inti </w:t>
            </w:r>
          </w:p>
        </w:tc>
        <w:tc>
          <w:tcPr>
            <w:tcW w:w="3994" w:type="dxa"/>
            <w:vAlign w:val="center"/>
          </w:tcPr>
          <w:p w:rsidR="00AF6C65" w:rsidRPr="00F31DC3" w:rsidRDefault="00F31DC3" w:rsidP="00CA5DB1">
            <w:pPr>
              <w:pStyle w:val="Overskrift2"/>
              <w:jc w:val="center"/>
              <w:rPr>
                <w:b w:val="0"/>
                <w:bCs w:val="0"/>
                <w:szCs w:val="22"/>
                <w:lang w:val="en-GB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/>
                    <w:szCs w:val="22"/>
                    <w:lang w:val="en-GB"/>
                  </w:rPr>
                  <m:t>4</m:t>
                </m:r>
                <m:r>
                  <m:rPr>
                    <m:sty m:val="bi"/>
                  </m:rPr>
                  <w:rPr>
                    <w:rFonts w:ascii="Cambria Math"/>
                    <w:szCs w:val="22"/>
                    <w:lang w:val="en-GB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/>
                    <w:szCs w:val="22"/>
                    <w:lang w:val="en-GB"/>
                  </w:rPr>
                  <m:t>14=56</m:t>
                </m:r>
              </m:oMath>
            </m:oMathPara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Multiplisere</w:t>
            </w:r>
          </w:p>
        </w:tc>
        <w:tc>
          <w:tcPr>
            <w:tcW w:w="2587" w:type="dxa"/>
            <w:vAlign w:val="center"/>
          </w:tcPr>
          <w:p w:rsidR="00AF6C65" w:rsidRPr="002963C6" w:rsidRDefault="002963C6" w:rsidP="00AF6C65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</w:rPr>
              <w:t xml:space="preserve">Dauginti 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Multiplikasjonstegn/</w:t>
            </w:r>
          </w:p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gangetegn</w:t>
            </w:r>
          </w:p>
        </w:tc>
        <w:tc>
          <w:tcPr>
            <w:tcW w:w="2587" w:type="dxa"/>
            <w:vAlign w:val="center"/>
          </w:tcPr>
          <w:p w:rsidR="00AF6C65" w:rsidRPr="002963C6" w:rsidRDefault="002963C6" w:rsidP="00AF6C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Daugybos </w:t>
            </w:r>
            <w:r>
              <w:rPr>
                <w:sz w:val="22"/>
                <w:szCs w:val="22"/>
                <w:lang w:val="lt-LT"/>
              </w:rPr>
              <w:t>ženklas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 xml:space="preserve">∙ , * , </w:t>
            </w:r>
            <w:r w:rsidRPr="00124507">
              <w:rPr>
                <w:b w:val="0"/>
                <w:bCs w:val="0"/>
                <w:noProof/>
                <w:position w:val="-2"/>
                <w:szCs w:val="22"/>
                <w:lang w:val="nb-NO" w:eastAsia="nb-NO"/>
              </w:rPr>
              <w:drawing>
                <wp:inline distT="0" distB="0" distL="0" distR="0">
                  <wp:extent cx="111125" cy="111125"/>
                  <wp:effectExtent l="19050" t="0" r="3175" b="0"/>
                  <wp:docPr id="347" name="Bild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507">
              <w:rPr>
                <w:b w:val="0"/>
                <w:bCs w:val="0"/>
                <w:szCs w:val="22"/>
              </w:rPr>
              <w:t xml:space="preserve"> , </w:t>
            </w:r>
            <w:r w:rsidRPr="00124507">
              <w:rPr>
                <w:b w:val="0"/>
                <w:bCs w:val="0"/>
                <w:noProof/>
                <w:position w:val="-4"/>
                <w:szCs w:val="22"/>
                <w:lang w:val="nb-NO" w:eastAsia="nb-NO"/>
              </w:rPr>
              <w:drawing>
                <wp:inline distT="0" distB="0" distL="0" distR="0">
                  <wp:extent cx="111125" cy="120015"/>
                  <wp:effectExtent l="19050" t="0" r="3175" b="0"/>
                  <wp:docPr id="348" name="Bild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2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Produkt</w:t>
            </w:r>
          </w:p>
        </w:tc>
        <w:tc>
          <w:tcPr>
            <w:tcW w:w="2587" w:type="dxa"/>
            <w:vAlign w:val="center"/>
          </w:tcPr>
          <w:p w:rsidR="00AF6C65" w:rsidRPr="00124507" w:rsidRDefault="00481611" w:rsidP="00AF6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Sandauga</w:t>
            </w:r>
          </w:p>
        </w:tc>
        <w:tc>
          <w:tcPr>
            <w:tcW w:w="3994" w:type="dxa"/>
            <w:vAlign w:val="center"/>
          </w:tcPr>
          <w:p w:rsidR="00AF6C65" w:rsidRDefault="00AF6C65" w:rsidP="00CA5DB1">
            <w:pPr>
              <w:pStyle w:val="Overskrift2"/>
              <w:jc w:val="center"/>
              <w:rPr>
                <w:b w:val="0"/>
                <w:bCs w:val="0"/>
                <w:szCs w:val="22"/>
                <w:u w:val="single"/>
              </w:rPr>
            </w:pPr>
            <w:r w:rsidRPr="00124507">
              <w:rPr>
                <w:b w:val="0"/>
                <w:bCs w:val="0"/>
                <w:szCs w:val="22"/>
              </w:rPr>
              <w:t xml:space="preserve">10 ∙ 3 = </w:t>
            </w:r>
            <w:r w:rsidRPr="00124507">
              <w:rPr>
                <w:b w:val="0"/>
                <w:bCs w:val="0"/>
                <w:szCs w:val="22"/>
                <w:u w:val="single"/>
              </w:rPr>
              <w:t>30</w:t>
            </w:r>
          </w:p>
          <w:p w:rsidR="002E4CB2" w:rsidRPr="002E4CB2" w:rsidRDefault="002E4CB2" w:rsidP="002E4CB2">
            <w:r>
              <w:t>30 yra sandauga</w:t>
            </w:r>
          </w:p>
        </w:tc>
      </w:tr>
      <w:tr w:rsidR="00AF6C65" w:rsidRPr="00124507" w:rsidTr="00124507">
        <w:trPr>
          <w:trHeight w:val="59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Faktor</w:t>
            </w:r>
          </w:p>
        </w:tc>
        <w:tc>
          <w:tcPr>
            <w:tcW w:w="2587" w:type="dxa"/>
            <w:vAlign w:val="center"/>
          </w:tcPr>
          <w:p w:rsidR="00AF6C65" w:rsidRPr="00086878" w:rsidRDefault="00581C72" w:rsidP="00AF6C65">
            <w:pPr>
              <w:rPr>
                <w:sz w:val="22"/>
                <w:szCs w:val="22"/>
              </w:rPr>
            </w:pPr>
            <w:r w:rsidRPr="00086878">
              <w:rPr>
                <w:sz w:val="22"/>
                <w:szCs w:val="22"/>
              </w:rPr>
              <w:t xml:space="preserve">Dauginamasis </w:t>
            </w:r>
          </w:p>
        </w:tc>
        <w:tc>
          <w:tcPr>
            <w:tcW w:w="3994" w:type="dxa"/>
            <w:vAlign w:val="center"/>
          </w:tcPr>
          <w:p w:rsidR="00AF6C65" w:rsidRDefault="00AF6C65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  <w:u w:val="single"/>
              </w:rPr>
              <w:t>10</w:t>
            </w:r>
            <w:r w:rsidRPr="00124507">
              <w:rPr>
                <w:b w:val="0"/>
                <w:bCs w:val="0"/>
                <w:szCs w:val="22"/>
              </w:rPr>
              <w:t xml:space="preserve"> </w:t>
            </w:r>
            <w:r w:rsidRPr="00124507">
              <w:rPr>
                <w:b w:val="0"/>
                <w:bCs w:val="0"/>
                <w:position w:val="-2"/>
                <w:szCs w:val="22"/>
              </w:rPr>
              <w:t>∙</w:t>
            </w:r>
            <w:r w:rsidRPr="00124507">
              <w:rPr>
                <w:b w:val="0"/>
                <w:bCs w:val="0"/>
                <w:szCs w:val="22"/>
              </w:rPr>
              <w:t xml:space="preserve"> </w:t>
            </w:r>
            <w:r w:rsidRPr="00124507">
              <w:rPr>
                <w:b w:val="0"/>
                <w:bCs w:val="0"/>
                <w:szCs w:val="22"/>
                <w:u w:val="single"/>
              </w:rPr>
              <w:t>3</w:t>
            </w:r>
            <w:r w:rsidRPr="00124507">
              <w:rPr>
                <w:b w:val="0"/>
                <w:bCs w:val="0"/>
                <w:szCs w:val="22"/>
              </w:rPr>
              <w:t xml:space="preserve"> = 30</w:t>
            </w:r>
          </w:p>
          <w:p w:rsidR="002E4CB2" w:rsidRPr="002E4CB2" w:rsidRDefault="002E4CB2" w:rsidP="002E4CB2">
            <w:r>
              <w:t>3 ir 10 yra dauginamieji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Multiplikasjonstabell</w:t>
            </w:r>
          </w:p>
        </w:tc>
        <w:tc>
          <w:tcPr>
            <w:tcW w:w="2587" w:type="dxa"/>
            <w:vAlign w:val="center"/>
          </w:tcPr>
          <w:p w:rsidR="00AF6C65" w:rsidRPr="00124507" w:rsidRDefault="00481611" w:rsidP="00AF6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Daugybos lentelė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C4E3E" w:rsidP="003F777F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Minne</w:t>
            </w:r>
            <w:r w:rsidR="003F777F" w:rsidRPr="00124507">
              <w:rPr>
                <w:rFonts w:ascii="Times New Roman" w:hAnsi="Times New Roman" w:cs="Times New Roman"/>
                <w:sz w:val="22"/>
                <w:szCs w:val="22"/>
              </w:rPr>
              <w:t>tall</w:t>
            </w:r>
          </w:p>
        </w:tc>
        <w:tc>
          <w:tcPr>
            <w:tcW w:w="2587" w:type="dxa"/>
            <w:vAlign w:val="center"/>
          </w:tcPr>
          <w:p w:rsidR="003C4E3E" w:rsidRPr="00086878" w:rsidRDefault="00481611">
            <w:pPr>
              <w:rPr>
                <w:sz w:val="22"/>
                <w:szCs w:val="22"/>
              </w:rPr>
            </w:pPr>
            <w:r w:rsidRPr="00086878">
              <w:rPr>
                <w:sz w:val="22"/>
                <w:szCs w:val="22"/>
              </w:rPr>
              <w:t>Skaičius mintyje</w:t>
            </w:r>
          </w:p>
        </w:tc>
        <w:tc>
          <w:tcPr>
            <w:tcW w:w="3994" w:type="dxa"/>
            <w:vAlign w:val="center"/>
          </w:tcPr>
          <w:p w:rsidR="003C4E3E" w:rsidRPr="00124507" w:rsidRDefault="00FE3223" w:rsidP="00CA5DB1">
            <w:pPr>
              <w:pStyle w:val="Bunnteks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107950</wp:posOffset>
                      </wp:positionV>
                      <wp:extent cx="470535" cy="27305"/>
                      <wp:effectExtent l="0" t="57150" r="43815" b="67945"/>
                      <wp:wrapNone/>
                      <wp:docPr id="2763" name="AutoShape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0535" cy="27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3EF60" id="AutoShape 518" o:spid="_x0000_s1026" type="#_x0000_t32" style="position:absolute;margin-left:47.25pt;margin-top:8.5pt;width:37.05pt;height:2.15pt;flip:y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9D203C" w:rsidRPr="00124507">
              <w:object w:dxaOrig="2400" w:dyaOrig="2040">
                <v:shape id="_x0000_i1052" type="#_x0000_t75" style="width:56.45pt;height:46.65pt" o:ole="">
                  <v:imagedata r:id="rId68" o:title=""/>
                </v:shape>
                <o:OLEObject Type="Embed" ProgID="PBrush" ShapeID="_x0000_i1052" DrawAspect="Content" ObjectID="_1506228621" r:id="rId69"/>
              </w:object>
            </w: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F777F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Gjentatt addisjon</w:t>
            </w:r>
          </w:p>
        </w:tc>
        <w:tc>
          <w:tcPr>
            <w:tcW w:w="2587" w:type="dxa"/>
            <w:vAlign w:val="center"/>
          </w:tcPr>
          <w:p w:rsidR="003C4E3E" w:rsidRPr="002C4C60" w:rsidRDefault="00581C72" w:rsidP="00213822">
            <w:pPr>
              <w:rPr>
                <w:sz w:val="22"/>
                <w:szCs w:val="22"/>
                <w:lang w:val="lt-LT"/>
              </w:rPr>
            </w:pPr>
            <w:r w:rsidRPr="002C4C60">
              <w:rPr>
                <w:sz w:val="22"/>
                <w:szCs w:val="22"/>
              </w:rPr>
              <w:t>Pakartotin</w:t>
            </w:r>
            <w:r w:rsidRPr="002C4C60">
              <w:rPr>
                <w:sz w:val="22"/>
                <w:szCs w:val="22"/>
                <w:lang w:val="lt-LT"/>
              </w:rPr>
              <w:t>ė sudėtis</w:t>
            </w:r>
            <w:r w:rsidR="00213822" w:rsidRPr="002C4C6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3C4E3E" w:rsidRPr="00124507" w:rsidRDefault="003C4E3E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>4 + 4 + 4 = 12</w:t>
            </w:r>
          </w:p>
        </w:tc>
      </w:tr>
    </w:tbl>
    <w:p w:rsidR="003C4E3E" w:rsidRPr="00124507" w:rsidRDefault="003C4E3E">
      <w:pPr>
        <w:rPr>
          <w:sz w:val="22"/>
          <w:szCs w:val="22"/>
        </w:rPr>
      </w:pPr>
    </w:p>
    <w:p w:rsidR="003C4E3E" w:rsidRPr="00124507" w:rsidRDefault="003C4E3E">
      <w:pPr>
        <w:rPr>
          <w:sz w:val="22"/>
          <w:szCs w:val="22"/>
        </w:rPr>
      </w:pPr>
    </w:p>
    <w:p w:rsidR="003C4E3E" w:rsidRPr="00124507" w:rsidRDefault="003C4E3E">
      <w:pPr>
        <w:jc w:val="center"/>
        <w:rPr>
          <w:sz w:val="22"/>
          <w:szCs w:val="22"/>
        </w:rPr>
      </w:pPr>
      <w:r w:rsidRPr="00124507">
        <w:rPr>
          <w:sz w:val="22"/>
          <w:szCs w:val="22"/>
        </w:rPr>
        <w:br w:type="page"/>
      </w: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  <w:gridCol w:w="3994"/>
      </w:tblGrid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213822" w:rsidRPr="009F463A" w:rsidRDefault="00213822" w:rsidP="00213822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NORSK</w:t>
            </w: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  <w:t>/</w:t>
            </w:r>
          </w:p>
          <w:p w:rsidR="003C4E3E" w:rsidRPr="00124507" w:rsidRDefault="00213822" w:rsidP="00213822">
            <w:pPr>
              <w:jc w:val="center"/>
              <w:rPr>
                <w:b/>
                <w:bCs/>
                <w:sz w:val="22"/>
                <w:szCs w:val="22"/>
              </w:rPr>
            </w:pPr>
            <w:r w:rsidRPr="009F463A">
              <w:rPr>
                <w:b/>
                <w:bCs/>
                <w:color w:val="FF0000"/>
                <w:sz w:val="22"/>
                <w:szCs w:val="22"/>
                <w:lang w:val="nb-NO"/>
              </w:rPr>
              <w:t>NORVEGŲ K.</w:t>
            </w:r>
            <w:r w:rsidRPr="009F463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vAlign w:val="center"/>
          </w:tcPr>
          <w:p w:rsidR="00213822" w:rsidRPr="009F463A" w:rsidRDefault="00213822" w:rsidP="00213822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b/>
                <w:bCs/>
                <w:sz w:val="22"/>
                <w:szCs w:val="22"/>
              </w:rPr>
              <w:t>LITAUISK</w:t>
            </w:r>
            <w:r w:rsidRPr="009F463A">
              <w:rPr>
                <w:b/>
                <w:bCs/>
                <w:sz w:val="22"/>
                <w:szCs w:val="22"/>
                <w:lang w:val="nb-NO"/>
              </w:rPr>
              <w:t xml:space="preserve">/ </w:t>
            </w:r>
          </w:p>
          <w:p w:rsidR="003C4E3E" w:rsidRPr="00124507" w:rsidRDefault="00213822" w:rsidP="0021382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9F463A">
              <w:rPr>
                <w:bCs w:val="0"/>
                <w:color w:val="FF0000"/>
                <w:szCs w:val="22"/>
                <w:lang w:val="nb-NO"/>
              </w:rPr>
              <w:t>LIETUVIŲ K.</w:t>
            </w:r>
            <w:r w:rsidRPr="009F463A">
              <w:rPr>
                <w:szCs w:val="22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213822" w:rsidRPr="009F463A" w:rsidRDefault="00213822" w:rsidP="00213822">
            <w:pPr>
              <w:pStyle w:val="Overskrift2"/>
              <w:jc w:val="center"/>
              <w:rPr>
                <w:szCs w:val="22"/>
                <w:lang w:val="nb-NO"/>
              </w:rPr>
            </w:pPr>
            <w:r w:rsidRPr="009F463A">
              <w:rPr>
                <w:szCs w:val="22"/>
              </w:rPr>
              <w:t>EKSEMPEL</w:t>
            </w:r>
            <w:r w:rsidRPr="009F463A">
              <w:rPr>
                <w:szCs w:val="22"/>
                <w:lang w:val="nb-NO"/>
              </w:rPr>
              <w:t>/</w:t>
            </w:r>
          </w:p>
          <w:p w:rsidR="003C4E3E" w:rsidRPr="00124507" w:rsidRDefault="00213822" w:rsidP="00213822">
            <w:pPr>
              <w:pStyle w:val="Overskrift2"/>
              <w:jc w:val="center"/>
              <w:rPr>
                <w:szCs w:val="22"/>
              </w:rPr>
            </w:pPr>
            <w:r w:rsidRPr="009F463A">
              <w:rPr>
                <w:color w:val="FF0000"/>
                <w:szCs w:val="22"/>
              </w:rPr>
              <w:t>PAVYZDYS</w:t>
            </w: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C4E3E" w:rsidP="003F777F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DIVIS</w:t>
            </w:r>
            <w:r w:rsidR="003F777F"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J</w:t>
            </w: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ON</w:t>
            </w:r>
          </w:p>
        </w:tc>
        <w:tc>
          <w:tcPr>
            <w:tcW w:w="2587" w:type="dxa"/>
            <w:vAlign w:val="center"/>
          </w:tcPr>
          <w:p w:rsidR="003C4E3E" w:rsidRPr="00124507" w:rsidRDefault="0008687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DALYBA </w:t>
            </w:r>
          </w:p>
        </w:tc>
        <w:tc>
          <w:tcPr>
            <w:tcW w:w="3994" w:type="dxa"/>
            <w:vAlign w:val="center"/>
          </w:tcPr>
          <w:p w:rsidR="003C4E3E" w:rsidRPr="00124507" w:rsidRDefault="009D203C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b w:val="0"/>
                <w:bCs w:val="0"/>
                <w:szCs w:val="22"/>
                <w:lang w:val="en-GB"/>
              </w:rPr>
              <w:t xml:space="preserve">:  ,   </w:t>
            </w:r>
            <w:r w:rsidRPr="00124507">
              <w:rPr>
                <w:b w:val="0"/>
                <w:bCs w:val="0"/>
                <w:position w:val="-4"/>
                <w:szCs w:val="22"/>
              </w:rPr>
              <w:object w:dxaOrig="200" w:dyaOrig="200">
                <v:shape id="_x0000_i1053" type="#_x0000_t75" style="width:10.35pt;height:10.35pt" o:ole="">
                  <v:imagedata r:id="rId70" o:title=""/>
                </v:shape>
                <o:OLEObject Type="Embed" ProgID="Equation.3" ShapeID="_x0000_i1053" DrawAspect="Content" ObjectID="_1506228622" r:id="rId71"/>
              </w:object>
            </w:r>
            <w:r w:rsidRPr="00124507">
              <w:rPr>
                <w:b w:val="0"/>
                <w:bCs w:val="0"/>
                <w:szCs w:val="22"/>
                <w:lang w:val="en-GB"/>
              </w:rPr>
              <w:t xml:space="preserve"> , </w:t>
            </w:r>
            <w:r w:rsidRPr="00124507">
              <w:rPr>
                <w:b w:val="0"/>
                <w:bCs w:val="0"/>
                <w:position w:val="-10"/>
                <w:szCs w:val="22"/>
              </w:rPr>
              <w:object w:dxaOrig="400" w:dyaOrig="340">
                <v:shape id="_x0000_i1054" type="#_x0000_t75" style="width:20.15pt;height:15.55pt" o:ole="">
                  <v:imagedata r:id="rId72" o:title=""/>
                </v:shape>
                <o:OLEObject Type="Embed" ProgID="Equation.3" ShapeID="_x0000_i1054" DrawAspect="Content" ObjectID="_1506228623" r:id="rId73"/>
              </w:object>
            </w:r>
            <w:r w:rsidRPr="00124507">
              <w:rPr>
                <w:b w:val="0"/>
                <w:bCs w:val="0"/>
                <w:szCs w:val="22"/>
                <w:lang w:val="en-GB"/>
              </w:rPr>
              <w:t>, ––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Dividere/dele</w:t>
            </w:r>
          </w:p>
        </w:tc>
        <w:tc>
          <w:tcPr>
            <w:tcW w:w="2587" w:type="dxa"/>
            <w:vAlign w:val="center"/>
          </w:tcPr>
          <w:p w:rsidR="00AF6C65" w:rsidRPr="00124507" w:rsidRDefault="00213822" w:rsidP="00AF6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Dalinti 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  <w:lang w:val="fi-FI"/>
              </w:rPr>
              <w:t>20 : 2 = 10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Kvotient</w:t>
            </w:r>
          </w:p>
        </w:tc>
        <w:tc>
          <w:tcPr>
            <w:tcW w:w="2587" w:type="dxa"/>
            <w:vAlign w:val="center"/>
          </w:tcPr>
          <w:p w:rsidR="00AF6C65" w:rsidRPr="00124507" w:rsidRDefault="00F839D8" w:rsidP="00B47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Dalmuo</w:t>
            </w:r>
          </w:p>
        </w:tc>
        <w:tc>
          <w:tcPr>
            <w:tcW w:w="3994" w:type="dxa"/>
            <w:vAlign w:val="center"/>
          </w:tcPr>
          <w:p w:rsidR="00AF6C65" w:rsidRDefault="00AF6C65" w:rsidP="00CA5DB1">
            <w:pPr>
              <w:pStyle w:val="Overskrift2"/>
              <w:jc w:val="center"/>
              <w:rPr>
                <w:b w:val="0"/>
                <w:bCs w:val="0"/>
                <w:szCs w:val="22"/>
                <w:u w:val="single"/>
              </w:rPr>
            </w:pPr>
            <w:r w:rsidRPr="00124507">
              <w:rPr>
                <w:b w:val="0"/>
                <w:bCs w:val="0"/>
                <w:szCs w:val="22"/>
              </w:rPr>
              <w:t xml:space="preserve">22 / 2 = </w:t>
            </w:r>
            <w:r w:rsidRPr="00124507">
              <w:rPr>
                <w:b w:val="0"/>
                <w:bCs w:val="0"/>
                <w:szCs w:val="22"/>
                <w:u w:val="single"/>
              </w:rPr>
              <w:t>11</w:t>
            </w:r>
          </w:p>
          <w:p w:rsidR="00F839D8" w:rsidRPr="00F839D8" w:rsidRDefault="00F839D8" w:rsidP="00F839D8">
            <w:pPr>
              <w:rPr>
                <w:lang w:val="nb-NO"/>
              </w:rPr>
            </w:pPr>
            <w:r>
              <w:rPr>
                <w:lang w:val="nb-NO"/>
              </w:rPr>
              <w:t xml:space="preserve">Dalinys  - 22, daliklis – 2, dalmuo </w:t>
            </w:r>
            <w:r w:rsidR="00C256D7">
              <w:rPr>
                <w:lang w:val="nb-NO"/>
              </w:rPr>
              <w:t>–</w:t>
            </w:r>
            <w:r>
              <w:rPr>
                <w:lang w:val="nb-NO"/>
              </w:rPr>
              <w:t xml:space="preserve"> 11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Brøkstrek</w:t>
            </w:r>
          </w:p>
        </w:tc>
        <w:tc>
          <w:tcPr>
            <w:tcW w:w="2587" w:type="dxa"/>
            <w:vAlign w:val="center"/>
          </w:tcPr>
          <w:p w:rsidR="00AF6C65" w:rsidRPr="006757A7" w:rsidRDefault="00F839D8" w:rsidP="00AF6C65">
            <w:pPr>
              <w:rPr>
                <w:sz w:val="22"/>
                <w:szCs w:val="22"/>
                <w:lang w:val="lt-LT"/>
              </w:rPr>
            </w:pPr>
            <w:r w:rsidRPr="006757A7">
              <w:rPr>
                <w:sz w:val="22"/>
                <w:szCs w:val="22"/>
                <w:lang w:val="lt-LT"/>
              </w:rPr>
              <w:t>Trupmenos brūkšnys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pStyle w:val="Overskrift2"/>
              <w:jc w:val="center"/>
              <w:rPr>
                <w:b w:val="0"/>
                <w:bCs w:val="0"/>
                <w:szCs w:val="22"/>
                <w:lang w:val="en-GB"/>
              </w:rPr>
            </w:pPr>
            <w:r w:rsidRPr="00124507">
              <w:rPr>
                <w:b w:val="0"/>
                <w:bCs w:val="0"/>
                <w:szCs w:val="22"/>
                <w:lang w:val="en-GB"/>
              </w:rPr>
              <w:t>––––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Teller</w:t>
            </w:r>
          </w:p>
        </w:tc>
        <w:tc>
          <w:tcPr>
            <w:tcW w:w="2587" w:type="dxa"/>
            <w:vAlign w:val="center"/>
          </w:tcPr>
          <w:p w:rsidR="00AF6C65" w:rsidRPr="00124507" w:rsidRDefault="002E4CB2" w:rsidP="00AF6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Skaitiklis </w:t>
            </w:r>
          </w:p>
        </w:tc>
        <w:tc>
          <w:tcPr>
            <w:tcW w:w="3994" w:type="dxa"/>
            <w:vAlign w:val="center"/>
          </w:tcPr>
          <w:p w:rsidR="00AF6C65" w:rsidRPr="00124507" w:rsidRDefault="00FE3223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1942400" behindDoc="0" locked="0" layoutInCell="1" allowOverlap="1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88899</wp:posOffset>
                      </wp:positionV>
                      <wp:extent cx="342900" cy="0"/>
                      <wp:effectExtent l="38100" t="76200" r="0" b="95250"/>
                      <wp:wrapNone/>
                      <wp:docPr id="2762" name="Line 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9C557" id="Line 902" o:spid="_x0000_s1026" style="position:absolute;flip:x;z-index:251942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7pt,7pt" to="130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AF6C65" w:rsidRPr="00124507">
              <w:rPr>
                <w:b w:val="0"/>
                <w:bCs w:val="0"/>
                <w:position w:val="-24"/>
                <w:szCs w:val="22"/>
              </w:rPr>
              <w:object w:dxaOrig="220" w:dyaOrig="620">
                <v:shape id="_x0000_i1055" type="#_x0000_t75" style="width:10.35pt;height:30.55pt" o:ole="">
                  <v:imagedata r:id="rId74" o:title=""/>
                </v:shape>
                <o:OLEObject Type="Embed" ProgID="Equation.3" ShapeID="_x0000_i1055" DrawAspect="Content" ObjectID="_1506228624" r:id="rId75"/>
              </w:objec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Nevner</w:t>
            </w:r>
          </w:p>
        </w:tc>
        <w:tc>
          <w:tcPr>
            <w:tcW w:w="2587" w:type="dxa"/>
            <w:vAlign w:val="center"/>
          </w:tcPr>
          <w:p w:rsidR="00AF6C65" w:rsidRPr="00124507" w:rsidRDefault="002E4CB2" w:rsidP="002E4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Vardiklis </w:t>
            </w:r>
          </w:p>
        </w:tc>
        <w:tc>
          <w:tcPr>
            <w:tcW w:w="3994" w:type="dxa"/>
            <w:vAlign w:val="center"/>
          </w:tcPr>
          <w:p w:rsidR="00AF6C65" w:rsidRPr="00124507" w:rsidRDefault="00FE3223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1944448" behindDoc="0" locked="0" layoutInCell="1" allowOverlap="1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317499</wp:posOffset>
                      </wp:positionV>
                      <wp:extent cx="342900" cy="0"/>
                      <wp:effectExtent l="38100" t="76200" r="0" b="95250"/>
                      <wp:wrapNone/>
                      <wp:docPr id="2761" name="Line 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9F3B1" id="Line 903" o:spid="_x0000_s1026" style="position:absolute;flip:x;z-index:25194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85pt,25pt" to="130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AF6C65" w:rsidRPr="00124507">
              <w:rPr>
                <w:b w:val="0"/>
                <w:bCs w:val="0"/>
                <w:position w:val="-24"/>
                <w:szCs w:val="22"/>
              </w:rPr>
              <w:object w:dxaOrig="220" w:dyaOrig="620">
                <v:shape id="_x0000_i1056" type="#_x0000_t75" style="width:10.35pt;height:30.55pt" o:ole="">
                  <v:imagedata r:id="rId76" o:title=""/>
                </v:shape>
                <o:OLEObject Type="Embed" ProgID="Equation.3" ShapeID="_x0000_i1056" DrawAspect="Content" ObjectID="_1506228625" r:id="rId77"/>
              </w:objec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Tall på brøkform</w:t>
            </w:r>
          </w:p>
        </w:tc>
        <w:tc>
          <w:tcPr>
            <w:tcW w:w="2587" w:type="dxa"/>
            <w:vAlign w:val="center"/>
          </w:tcPr>
          <w:p w:rsidR="00AF6C65" w:rsidRPr="00F839D8" w:rsidRDefault="002E4CB2" w:rsidP="00AF6C65">
            <w:pPr>
              <w:rPr>
                <w:sz w:val="22"/>
                <w:szCs w:val="22"/>
                <w:lang w:val="lt-LT"/>
              </w:rPr>
            </w:pPr>
            <w:r w:rsidRPr="00F839D8">
              <w:rPr>
                <w:sz w:val="22"/>
                <w:szCs w:val="22"/>
                <w:lang w:val="lt-LT"/>
              </w:rPr>
              <w:t>Skaičius</w:t>
            </w:r>
            <w:r w:rsidR="00F839D8" w:rsidRPr="00F839D8">
              <w:rPr>
                <w:sz w:val="22"/>
                <w:szCs w:val="22"/>
                <w:lang w:val="lt-LT"/>
              </w:rPr>
              <w:t>,</w:t>
            </w:r>
            <w:r w:rsidRPr="00F839D8">
              <w:rPr>
                <w:sz w:val="22"/>
                <w:szCs w:val="22"/>
                <w:lang w:val="lt-LT"/>
              </w:rPr>
              <w:t xml:space="preserve"> išreikštas trupmena 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position w:val="-24"/>
                <w:szCs w:val="22"/>
              </w:rPr>
              <w:object w:dxaOrig="320" w:dyaOrig="620">
                <v:shape id="_x0000_i1057" type="#_x0000_t75" style="width:15.55pt;height:30.55pt" o:ole="">
                  <v:imagedata r:id="rId78" o:title=""/>
                </v:shape>
                <o:OLEObject Type="Embed" ProgID="Equation.3" ShapeID="_x0000_i1057" DrawAspect="Content" ObjectID="_1506228626" r:id="rId79"/>
              </w:objec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Tall på desimalform</w:t>
            </w:r>
          </w:p>
        </w:tc>
        <w:tc>
          <w:tcPr>
            <w:tcW w:w="2587" w:type="dxa"/>
            <w:vAlign w:val="center"/>
          </w:tcPr>
          <w:p w:rsidR="00AF6C65" w:rsidRPr="00F03DA3" w:rsidRDefault="00F839D8" w:rsidP="00AF6C65">
            <w:pPr>
              <w:rPr>
                <w:sz w:val="22"/>
                <w:szCs w:val="22"/>
                <w:lang w:val="lt-LT"/>
              </w:rPr>
            </w:pPr>
            <w:r w:rsidRPr="00F03DA3">
              <w:rPr>
                <w:sz w:val="22"/>
                <w:szCs w:val="22"/>
                <w:lang w:val="lt-LT"/>
              </w:rPr>
              <w:t>Dešimtainė trupmena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3A671C">
            <w:pPr>
              <w:pStyle w:val="Overskrift2"/>
              <w:jc w:val="center"/>
              <w:rPr>
                <w:b w:val="0"/>
                <w:bCs w:val="0"/>
                <w:szCs w:val="22"/>
                <w:lang w:val="en-GB"/>
              </w:rPr>
            </w:pPr>
            <w:r w:rsidRPr="00124507">
              <w:rPr>
                <w:b w:val="0"/>
                <w:bCs w:val="0"/>
                <w:szCs w:val="22"/>
                <w:lang w:val="en-GB"/>
              </w:rPr>
              <w:t>30,5</w:t>
            </w:r>
            <w:r w:rsidR="003A671C" w:rsidRPr="00124507">
              <w:rPr>
                <w:b w:val="0"/>
                <w:bCs w:val="0"/>
                <w:szCs w:val="22"/>
                <w:lang w:val="en-GB"/>
              </w:rPr>
              <w:t>21</w:t>
            </w:r>
          </w:p>
        </w:tc>
      </w:tr>
      <w:tr w:rsidR="00AF6C65" w:rsidRPr="00124507" w:rsidTr="00124507">
        <w:trPr>
          <w:trHeight w:val="853"/>
        </w:trPr>
        <w:tc>
          <w:tcPr>
            <w:tcW w:w="2586" w:type="dxa"/>
            <w:vAlign w:val="center"/>
          </w:tcPr>
          <w:p w:rsidR="00AF6C65" w:rsidRPr="00124507" w:rsidRDefault="00A00741" w:rsidP="00A00741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Forenkle</w:t>
            </w:r>
          </w:p>
        </w:tc>
        <w:tc>
          <w:tcPr>
            <w:tcW w:w="2587" w:type="dxa"/>
            <w:vAlign w:val="center"/>
          </w:tcPr>
          <w:p w:rsidR="00AF6C65" w:rsidRPr="00124507" w:rsidRDefault="001E75EB" w:rsidP="001E7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Trupmenos prastinimas </w:t>
            </w:r>
            <w:r w:rsidRPr="00FF6054">
              <w:rPr>
                <w:i/>
                <w:sz w:val="22"/>
                <w:szCs w:val="22"/>
              </w:rPr>
              <w:t>(skaitiklis ir vardiklis dalinamas iš to paties skaičiaus)</w:t>
            </w:r>
          </w:p>
        </w:tc>
        <w:tc>
          <w:tcPr>
            <w:tcW w:w="3994" w:type="dxa"/>
            <w:vAlign w:val="center"/>
          </w:tcPr>
          <w:p w:rsidR="00AF6C65" w:rsidRPr="00124507" w:rsidRDefault="00BC03FC" w:rsidP="00CA5DB1">
            <w:pPr>
              <w:jc w:val="center"/>
              <w:rPr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</w:rPr>
                      <m:t>14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</w:rPr>
                      <m:t>56</m:t>
                    </m:r>
                  </m:den>
                </m:f>
                <m:r>
                  <w:rPr>
                    <w:rFonts w:asci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</w:rPr>
                      <m:t>14 :14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</w:rPr>
                      <m:t>56 :14</m:t>
                    </m:r>
                  </m:den>
                </m:f>
                <m:r>
                  <w:rPr>
                    <w:rFonts w:asci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</w:rPr>
                      <m:t>4</m:t>
                    </m:r>
                  </m:den>
                </m:f>
              </m:oMath>
            </m:oMathPara>
          </w:p>
        </w:tc>
      </w:tr>
      <w:tr w:rsidR="00AF6C65" w:rsidRPr="00124507" w:rsidTr="00124507">
        <w:trPr>
          <w:trHeight w:val="1101"/>
        </w:trPr>
        <w:tc>
          <w:tcPr>
            <w:tcW w:w="2586" w:type="dxa"/>
            <w:vAlign w:val="center"/>
          </w:tcPr>
          <w:p w:rsidR="00AF6C65" w:rsidRPr="00124507" w:rsidRDefault="00AF6C65" w:rsidP="00B47B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Hvor mange ganger går</w:t>
            </w:r>
            <w:r w:rsidR="00B47BFC" w:rsidRPr="00124507">
              <w:rPr>
                <w:rFonts w:ascii="Times New Roman" w:hAnsi="Times New Roman" w:cs="Times New Roman"/>
                <w:sz w:val="22"/>
                <w:szCs w:val="22"/>
              </w:rPr>
              <w:t xml:space="preserve"> __ opp i __ ?</w:t>
            </w:r>
          </w:p>
        </w:tc>
        <w:tc>
          <w:tcPr>
            <w:tcW w:w="2587" w:type="dxa"/>
            <w:vAlign w:val="center"/>
          </w:tcPr>
          <w:p w:rsidR="00AF6C65" w:rsidRPr="00F03DA3" w:rsidRDefault="006757A7" w:rsidP="00B47BFC">
            <w:pPr>
              <w:rPr>
                <w:sz w:val="22"/>
                <w:szCs w:val="22"/>
                <w:lang w:val="lt-LT"/>
              </w:rPr>
            </w:pPr>
            <w:r w:rsidRPr="00F03DA3">
              <w:rPr>
                <w:sz w:val="22"/>
                <w:szCs w:val="22"/>
                <w:lang w:val="lt-LT"/>
              </w:rPr>
              <w:t>Kiek kartų skaičius</w:t>
            </w:r>
            <w:r w:rsidR="001E75EB" w:rsidRPr="00F03DA3">
              <w:rPr>
                <w:sz w:val="22"/>
                <w:szCs w:val="22"/>
                <w:lang w:val="lt-LT"/>
              </w:rPr>
              <w:t xml:space="preserve"> __ telpa </w:t>
            </w:r>
            <w:r w:rsidRPr="00F03DA3">
              <w:rPr>
                <w:sz w:val="22"/>
                <w:szCs w:val="22"/>
                <w:lang w:val="lt-LT"/>
              </w:rPr>
              <w:t xml:space="preserve"> skaičiuje</w:t>
            </w:r>
            <w:r w:rsidR="001E75EB" w:rsidRPr="00F03DA3">
              <w:rPr>
                <w:sz w:val="22"/>
                <w:szCs w:val="22"/>
                <w:lang w:val="lt-LT"/>
              </w:rPr>
              <w:t>__</w:t>
            </w:r>
            <w:r w:rsidR="00B47BFC" w:rsidRPr="00F03DA3">
              <w:rPr>
                <w:sz w:val="22"/>
                <w:szCs w:val="22"/>
                <w:lang w:val="lt-LT"/>
              </w:rPr>
              <w:t>?</w:t>
            </w:r>
            <w:r w:rsidR="00AF6C65" w:rsidRPr="00F03DA3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AF6C65" w:rsidRPr="006757A7" w:rsidRDefault="007171BE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6757A7">
              <w:rPr>
                <w:b w:val="0"/>
                <w:szCs w:val="22"/>
                <w:lang w:val="nb-NO"/>
              </w:rPr>
              <w:t>Kiek kartų</w:t>
            </w:r>
            <w:r w:rsidR="006757A7" w:rsidRPr="006757A7">
              <w:rPr>
                <w:b w:val="0"/>
                <w:szCs w:val="22"/>
                <w:lang w:val="nb-NO"/>
              </w:rPr>
              <w:t xml:space="preserve"> skaičius</w:t>
            </w:r>
            <w:r w:rsidR="001E75EB" w:rsidRPr="006757A7">
              <w:rPr>
                <w:b w:val="0"/>
                <w:szCs w:val="22"/>
                <w:lang w:val="nb-NO"/>
              </w:rPr>
              <w:t xml:space="preserve"> </w:t>
            </w:r>
            <w:r w:rsidR="006757A7" w:rsidRPr="006757A7">
              <w:rPr>
                <w:b w:val="0"/>
                <w:bCs w:val="0"/>
                <w:szCs w:val="22"/>
              </w:rPr>
              <w:t xml:space="preserve">3 telpa </w:t>
            </w:r>
            <w:r w:rsidR="001E75EB" w:rsidRPr="006757A7">
              <w:rPr>
                <w:b w:val="0"/>
                <w:szCs w:val="22"/>
                <w:lang w:val="nb-NO"/>
              </w:rPr>
              <w:t>skai</w:t>
            </w:r>
            <w:r w:rsidR="001E75EB" w:rsidRPr="006757A7">
              <w:rPr>
                <w:b w:val="0"/>
                <w:szCs w:val="22"/>
                <w:lang w:val="lt-LT"/>
              </w:rPr>
              <w:t xml:space="preserve">čiuje </w:t>
            </w:r>
            <w:r w:rsidR="001E75EB" w:rsidRPr="006757A7">
              <w:rPr>
                <w:b w:val="0"/>
                <w:bCs w:val="0"/>
                <w:szCs w:val="22"/>
              </w:rPr>
              <w:t>18</w:t>
            </w:r>
            <w:r w:rsidR="00AF6C65" w:rsidRPr="006757A7">
              <w:rPr>
                <w:b w:val="0"/>
                <w:bCs w:val="0"/>
                <w:szCs w:val="22"/>
              </w:rPr>
              <w:t>?</w:t>
            </w:r>
          </w:p>
          <w:p w:rsidR="00AF6C65" w:rsidRPr="00124507" w:rsidRDefault="00AF6C65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</w:p>
          <w:p w:rsidR="00AF6C65" w:rsidRPr="00124507" w:rsidRDefault="00AF6C65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 xml:space="preserve">18 : 3 </w:t>
            </w:r>
            <w:r w:rsidR="002E5769">
              <w:rPr>
                <w:b w:val="0"/>
                <w:bCs w:val="0"/>
                <w:szCs w:val="22"/>
                <w:u w:val="double"/>
              </w:rPr>
              <w:t>= 6 kartus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Primtall</w:t>
            </w:r>
          </w:p>
        </w:tc>
        <w:tc>
          <w:tcPr>
            <w:tcW w:w="2587" w:type="dxa"/>
            <w:vAlign w:val="center"/>
          </w:tcPr>
          <w:p w:rsidR="00AF6C65" w:rsidRPr="00F03DA3" w:rsidRDefault="007171BE" w:rsidP="007171BE">
            <w:pPr>
              <w:rPr>
                <w:sz w:val="22"/>
                <w:szCs w:val="22"/>
                <w:lang w:val="lt-LT"/>
              </w:rPr>
            </w:pPr>
            <w:r w:rsidRPr="00F03DA3">
              <w:rPr>
                <w:sz w:val="22"/>
                <w:szCs w:val="22"/>
                <w:lang w:val="lt-LT"/>
              </w:rPr>
              <w:t>Pirminiai skaičiai</w:t>
            </w:r>
          </w:p>
        </w:tc>
        <w:tc>
          <w:tcPr>
            <w:tcW w:w="3994" w:type="dxa"/>
            <w:vAlign w:val="center"/>
          </w:tcPr>
          <w:p w:rsidR="00AF6C65" w:rsidRPr="00124507" w:rsidRDefault="00AF6C65" w:rsidP="00CA5DB1">
            <w:pPr>
              <w:pStyle w:val="Overskrift2"/>
              <w:jc w:val="center"/>
              <w:rPr>
                <w:b w:val="0"/>
                <w:bCs w:val="0"/>
                <w:noProof/>
                <w:szCs w:val="22"/>
                <w:lang w:val="en-GB"/>
              </w:rPr>
            </w:pPr>
            <w:r w:rsidRPr="00124507">
              <w:rPr>
                <w:b w:val="0"/>
                <w:bCs w:val="0"/>
                <w:noProof/>
                <w:szCs w:val="22"/>
                <w:lang w:val="en-GB"/>
              </w:rPr>
              <w:t>2, 3 , 5 , 7 , 11 , 13 , 17 , 19</w:t>
            </w:r>
          </w:p>
        </w:tc>
      </w:tr>
      <w:tr w:rsidR="00AF6C6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AF6C65" w:rsidRPr="00124507" w:rsidRDefault="00AF6C65" w:rsidP="00AF6C6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Rest</w:t>
            </w:r>
          </w:p>
        </w:tc>
        <w:tc>
          <w:tcPr>
            <w:tcW w:w="2587" w:type="dxa"/>
            <w:vAlign w:val="center"/>
          </w:tcPr>
          <w:p w:rsidR="00AF6C65" w:rsidRPr="00F03DA3" w:rsidRDefault="007171BE" w:rsidP="00AF6C65">
            <w:pPr>
              <w:rPr>
                <w:sz w:val="22"/>
                <w:szCs w:val="22"/>
                <w:lang w:val="lt-LT"/>
              </w:rPr>
            </w:pPr>
            <w:r w:rsidRPr="00F03DA3">
              <w:rPr>
                <w:sz w:val="22"/>
                <w:szCs w:val="22"/>
                <w:lang w:val="lt-LT"/>
              </w:rPr>
              <w:t>Liekana</w:t>
            </w:r>
          </w:p>
        </w:tc>
        <w:tc>
          <w:tcPr>
            <w:tcW w:w="3994" w:type="dxa"/>
            <w:vAlign w:val="center"/>
          </w:tcPr>
          <w:p w:rsidR="00AF6C65" w:rsidRPr="00124507" w:rsidRDefault="007171BE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Tai, kas liko</w:t>
            </w:r>
          </w:p>
        </w:tc>
      </w:tr>
    </w:tbl>
    <w:p w:rsidR="003C4E3E" w:rsidRPr="00124507" w:rsidRDefault="003C4E3E">
      <w:pPr>
        <w:jc w:val="center"/>
        <w:rPr>
          <w:b/>
          <w:bCs/>
          <w:sz w:val="22"/>
          <w:szCs w:val="22"/>
        </w:rPr>
      </w:pPr>
    </w:p>
    <w:p w:rsidR="003C4E3E" w:rsidRPr="00124507" w:rsidRDefault="003C4E3E">
      <w:pPr>
        <w:jc w:val="center"/>
        <w:rPr>
          <w:b/>
          <w:bCs/>
          <w:sz w:val="22"/>
          <w:szCs w:val="22"/>
        </w:rPr>
      </w:pPr>
    </w:p>
    <w:p w:rsidR="003C4E3E" w:rsidRPr="00124507" w:rsidRDefault="003C4E3E">
      <w:pPr>
        <w:jc w:val="center"/>
        <w:rPr>
          <w:b/>
          <w:bCs/>
          <w:sz w:val="22"/>
          <w:szCs w:val="22"/>
        </w:rPr>
      </w:pPr>
    </w:p>
    <w:p w:rsidR="003C4E3E" w:rsidRPr="00124507" w:rsidRDefault="003C4E3E">
      <w:pPr>
        <w:jc w:val="center"/>
        <w:rPr>
          <w:b/>
          <w:bCs/>
          <w:sz w:val="22"/>
          <w:szCs w:val="22"/>
        </w:rPr>
      </w:pPr>
    </w:p>
    <w:p w:rsidR="003C4E3E" w:rsidRPr="00124507" w:rsidRDefault="003C4E3E">
      <w:pPr>
        <w:jc w:val="center"/>
        <w:rPr>
          <w:sz w:val="22"/>
          <w:szCs w:val="22"/>
        </w:rPr>
      </w:pPr>
    </w:p>
    <w:p w:rsidR="003C4E3E" w:rsidRPr="00124507" w:rsidRDefault="003C4E3E">
      <w:pPr>
        <w:jc w:val="center"/>
        <w:rPr>
          <w:sz w:val="22"/>
          <w:szCs w:val="22"/>
        </w:rPr>
      </w:pPr>
    </w:p>
    <w:p w:rsidR="003C4E3E" w:rsidRPr="00124507" w:rsidRDefault="003C4E3E">
      <w:pPr>
        <w:jc w:val="center"/>
        <w:rPr>
          <w:sz w:val="22"/>
          <w:szCs w:val="22"/>
        </w:rPr>
      </w:pPr>
    </w:p>
    <w:p w:rsidR="003C4E3E" w:rsidRPr="00124507" w:rsidRDefault="003C4E3E">
      <w:pPr>
        <w:jc w:val="center"/>
        <w:rPr>
          <w:sz w:val="22"/>
          <w:szCs w:val="22"/>
        </w:rPr>
      </w:pPr>
    </w:p>
    <w:p w:rsidR="003C4E3E" w:rsidRPr="00124507" w:rsidRDefault="003C4E3E">
      <w:pPr>
        <w:jc w:val="center"/>
        <w:rPr>
          <w:sz w:val="22"/>
          <w:szCs w:val="22"/>
        </w:rPr>
      </w:pPr>
    </w:p>
    <w:p w:rsidR="003C4E3E" w:rsidRPr="00124507" w:rsidRDefault="003C4E3E">
      <w:pPr>
        <w:jc w:val="center"/>
        <w:rPr>
          <w:sz w:val="22"/>
          <w:szCs w:val="22"/>
        </w:rPr>
      </w:pPr>
    </w:p>
    <w:p w:rsidR="003C4E3E" w:rsidRPr="00124507" w:rsidRDefault="003C4E3E">
      <w:pPr>
        <w:rPr>
          <w:sz w:val="22"/>
          <w:szCs w:val="22"/>
        </w:rPr>
      </w:pP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  <w:gridCol w:w="3994"/>
      </w:tblGrid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ED7A21" w:rsidRPr="009F463A" w:rsidRDefault="00ED7A21" w:rsidP="00ED7A21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NORSK</w:t>
            </w: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  <w:t>/</w:t>
            </w:r>
          </w:p>
          <w:p w:rsidR="003C4E3E" w:rsidRPr="00124507" w:rsidRDefault="00ED7A21" w:rsidP="00ED7A21">
            <w:pPr>
              <w:jc w:val="center"/>
              <w:rPr>
                <w:b/>
                <w:bCs/>
                <w:sz w:val="22"/>
                <w:szCs w:val="22"/>
              </w:rPr>
            </w:pPr>
            <w:r w:rsidRPr="009F463A">
              <w:rPr>
                <w:b/>
                <w:bCs/>
                <w:color w:val="FF0000"/>
                <w:sz w:val="22"/>
                <w:szCs w:val="22"/>
                <w:lang w:val="nb-NO"/>
              </w:rPr>
              <w:t>NORVEGŲ K.</w:t>
            </w:r>
            <w:r w:rsidRPr="009F463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vAlign w:val="center"/>
          </w:tcPr>
          <w:p w:rsidR="00ED7A21" w:rsidRPr="009F463A" w:rsidRDefault="00ED7A21" w:rsidP="00ED7A21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b/>
                <w:bCs/>
                <w:sz w:val="22"/>
                <w:szCs w:val="22"/>
              </w:rPr>
              <w:t>LITAUISK</w:t>
            </w:r>
            <w:r w:rsidRPr="009F463A">
              <w:rPr>
                <w:b/>
                <w:bCs/>
                <w:sz w:val="22"/>
                <w:szCs w:val="22"/>
                <w:lang w:val="nb-NO"/>
              </w:rPr>
              <w:t xml:space="preserve">/ </w:t>
            </w:r>
          </w:p>
          <w:p w:rsidR="003C4E3E" w:rsidRPr="00124507" w:rsidRDefault="00ED7A21" w:rsidP="00ED7A2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9F463A">
              <w:rPr>
                <w:bCs w:val="0"/>
                <w:color w:val="FF0000"/>
                <w:szCs w:val="22"/>
                <w:lang w:val="nb-NO"/>
              </w:rPr>
              <w:t>LIETUVIŲ K.</w:t>
            </w:r>
            <w:r w:rsidRPr="009F463A">
              <w:rPr>
                <w:szCs w:val="22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ED7A21" w:rsidRPr="009F463A" w:rsidRDefault="00ED7A21" w:rsidP="00ED7A21">
            <w:pPr>
              <w:pStyle w:val="Overskrift2"/>
              <w:jc w:val="center"/>
              <w:rPr>
                <w:szCs w:val="22"/>
                <w:lang w:val="nb-NO"/>
              </w:rPr>
            </w:pPr>
            <w:r w:rsidRPr="009F463A">
              <w:rPr>
                <w:szCs w:val="22"/>
              </w:rPr>
              <w:t>EKSEMPEL</w:t>
            </w:r>
            <w:r w:rsidRPr="009F463A">
              <w:rPr>
                <w:szCs w:val="22"/>
                <w:lang w:val="nb-NO"/>
              </w:rPr>
              <w:t>/</w:t>
            </w:r>
          </w:p>
          <w:p w:rsidR="003C4E3E" w:rsidRPr="00124507" w:rsidRDefault="00ED7A21" w:rsidP="00ED7A21">
            <w:pPr>
              <w:pStyle w:val="Overskrift2"/>
              <w:jc w:val="center"/>
              <w:rPr>
                <w:szCs w:val="22"/>
              </w:rPr>
            </w:pPr>
            <w:r w:rsidRPr="009F463A">
              <w:rPr>
                <w:color w:val="FF0000"/>
                <w:szCs w:val="22"/>
              </w:rPr>
              <w:t>PAVYZDYS</w:t>
            </w: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F777F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PROS</w:t>
            </w:r>
            <w:r w:rsidR="003C4E3E"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ENT</w:t>
            </w:r>
          </w:p>
        </w:tc>
        <w:tc>
          <w:tcPr>
            <w:tcW w:w="2587" w:type="dxa"/>
            <w:vAlign w:val="center"/>
          </w:tcPr>
          <w:p w:rsidR="003C4E3E" w:rsidRPr="00124507" w:rsidRDefault="0008687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PROCENTAI</w:t>
            </w:r>
          </w:p>
        </w:tc>
        <w:tc>
          <w:tcPr>
            <w:tcW w:w="3994" w:type="dxa"/>
            <w:vAlign w:val="center"/>
          </w:tcPr>
          <w:p w:rsidR="003C4E3E" w:rsidRPr="00124507" w:rsidRDefault="003C4E3E">
            <w:pPr>
              <w:pStyle w:val="Overskrift2"/>
              <w:jc w:val="center"/>
              <w:rPr>
                <w:szCs w:val="22"/>
              </w:rPr>
            </w:pP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C4E3E" w:rsidP="003F777F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  <w:r w:rsidR="003F777F" w:rsidRPr="00124507">
              <w:rPr>
                <w:rFonts w:ascii="Times New Roman" w:hAnsi="Times New Roman" w:cs="Times New Roman"/>
                <w:sz w:val="22"/>
                <w:szCs w:val="22"/>
              </w:rPr>
              <w:t>ø</w:t>
            </w: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kform</w:t>
            </w:r>
          </w:p>
        </w:tc>
        <w:tc>
          <w:tcPr>
            <w:tcW w:w="2587" w:type="dxa"/>
            <w:vAlign w:val="center"/>
          </w:tcPr>
          <w:p w:rsidR="003C4E3E" w:rsidRPr="002D2C8B" w:rsidRDefault="00CB0D61">
            <w:pPr>
              <w:rPr>
                <w:sz w:val="22"/>
                <w:szCs w:val="22"/>
                <w:lang w:val="lt-LT"/>
              </w:rPr>
            </w:pPr>
            <w:r w:rsidRPr="002D2C8B">
              <w:rPr>
                <w:sz w:val="22"/>
                <w:szCs w:val="22"/>
                <w:lang w:val="lt-LT"/>
              </w:rPr>
              <w:t xml:space="preserve">Trupmena </w:t>
            </w:r>
          </w:p>
        </w:tc>
        <w:tc>
          <w:tcPr>
            <w:tcW w:w="3994" w:type="dxa"/>
            <w:vAlign w:val="center"/>
          </w:tcPr>
          <w:p w:rsidR="003C4E3E" w:rsidRPr="00124507" w:rsidRDefault="00C256D7" w:rsidP="00CA5DB1">
            <w:pPr>
              <w:pStyle w:val="Overskrift2"/>
              <w:jc w:val="center"/>
              <w:rPr>
                <w:b w:val="0"/>
                <w:bCs w:val="0"/>
                <w:szCs w:val="22"/>
                <w:lang w:val="en-GB"/>
              </w:rPr>
            </w:pPr>
            <w:r>
              <w:rPr>
                <w:b w:val="0"/>
                <w:bCs w:val="0"/>
                <w:szCs w:val="22"/>
                <w:lang w:val="en-GB"/>
              </w:rPr>
              <w:t>½</w:t>
            </w: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F777F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Des</w:t>
            </w:r>
            <w:r w:rsidR="003C4E3E" w:rsidRPr="00124507">
              <w:rPr>
                <w:rFonts w:ascii="Times New Roman" w:hAnsi="Times New Roman" w:cs="Times New Roman"/>
                <w:sz w:val="22"/>
                <w:szCs w:val="22"/>
              </w:rPr>
              <w:t>imalform</w:t>
            </w:r>
          </w:p>
        </w:tc>
        <w:tc>
          <w:tcPr>
            <w:tcW w:w="2587" w:type="dxa"/>
            <w:vAlign w:val="center"/>
          </w:tcPr>
          <w:p w:rsidR="003C4E3E" w:rsidRPr="00124507" w:rsidRDefault="00CB0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Dešimtainė trupmena</w:t>
            </w:r>
          </w:p>
        </w:tc>
        <w:tc>
          <w:tcPr>
            <w:tcW w:w="3994" w:type="dxa"/>
            <w:vAlign w:val="center"/>
          </w:tcPr>
          <w:p w:rsidR="003C4E3E" w:rsidRPr="00124507" w:rsidRDefault="003C4E3E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>0,</w:t>
            </w:r>
            <w:r w:rsidR="0076758E" w:rsidRPr="00124507">
              <w:rPr>
                <w:b w:val="0"/>
                <w:bCs w:val="0"/>
                <w:szCs w:val="22"/>
              </w:rPr>
              <w:t>50</w:t>
            </w:r>
          </w:p>
        </w:tc>
      </w:tr>
      <w:tr w:rsidR="0076758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Prosentform</w:t>
            </w:r>
          </w:p>
        </w:tc>
        <w:tc>
          <w:tcPr>
            <w:tcW w:w="2587" w:type="dxa"/>
            <w:vAlign w:val="center"/>
          </w:tcPr>
          <w:p w:rsidR="0076758E" w:rsidRPr="002D2C8B" w:rsidRDefault="00CB0D61" w:rsidP="0076758E">
            <w:pPr>
              <w:rPr>
                <w:sz w:val="22"/>
                <w:szCs w:val="22"/>
                <w:lang w:val="lt-LT"/>
              </w:rPr>
            </w:pPr>
            <w:r w:rsidRPr="002D2C8B">
              <w:rPr>
                <w:sz w:val="22"/>
                <w:szCs w:val="22"/>
                <w:lang w:val="lt-LT"/>
              </w:rPr>
              <w:t>Procentai</w:t>
            </w:r>
          </w:p>
        </w:tc>
        <w:tc>
          <w:tcPr>
            <w:tcW w:w="3994" w:type="dxa"/>
            <w:vAlign w:val="center"/>
          </w:tcPr>
          <w:p w:rsidR="0076758E" w:rsidRPr="00124507" w:rsidRDefault="0076758E" w:rsidP="00CA5DB1">
            <w:pPr>
              <w:pStyle w:val="Overskrift2"/>
              <w:jc w:val="center"/>
              <w:rPr>
                <w:b w:val="0"/>
                <w:bCs w:val="0"/>
                <w:szCs w:val="22"/>
                <w:lang w:val="en-GB"/>
              </w:rPr>
            </w:pPr>
            <w:r w:rsidRPr="00124507">
              <w:rPr>
                <w:b w:val="0"/>
                <w:bCs w:val="0"/>
                <w:szCs w:val="22"/>
                <w:lang w:val="en-GB"/>
              </w:rPr>
              <w:t>50%</w:t>
            </w:r>
          </w:p>
        </w:tc>
      </w:tr>
      <w:tr w:rsidR="0076758E" w:rsidRPr="00124507" w:rsidTr="00124507">
        <w:trPr>
          <w:trHeight w:val="1901"/>
        </w:trPr>
        <w:tc>
          <w:tcPr>
            <w:tcW w:w="2586" w:type="dxa"/>
            <w:vAlign w:val="center"/>
          </w:tcPr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Prosent fordeling</w:t>
            </w:r>
          </w:p>
        </w:tc>
        <w:tc>
          <w:tcPr>
            <w:tcW w:w="2587" w:type="dxa"/>
            <w:vAlign w:val="center"/>
          </w:tcPr>
          <w:p w:rsidR="0076758E" w:rsidRPr="002D2C8B" w:rsidRDefault="00CB0D61" w:rsidP="0076758E">
            <w:pPr>
              <w:rPr>
                <w:sz w:val="22"/>
                <w:szCs w:val="22"/>
                <w:lang w:val="lt-LT"/>
              </w:rPr>
            </w:pPr>
            <w:r w:rsidRPr="002D2C8B">
              <w:rPr>
                <w:sz w:val="22"/>
                <w:szCs w:val="22"/>
                <w:lang w:val="lt-LT"/>
              </w:rPr>
              <w:t>Figūros padalijimas procentais</w:t>
            </w:r>
          </w:p>
        </w:tc>
        <w:tc>
          <w:tcPr>
            <w:tcW w:w="3994" w:type="dxa"/>
            <w:vAlign w:val="center"/>
          </w:tcPr>
          <w:p w:rsidR="0076758E" w:rsidRPr="00124507" w:rsidRDefault="00CA5DB1" w:rsidP="00CA5DB1">
            <w:pPr>
              <w:pStyle w:val="Overskrift2"/>
              <w:rPr>
                <w:b w:val="0"/>
                <w:bCs w:val="0"/>
                <w:szCs w:val="22"/>
                <w:lang w:val="en-GB"/>
              </w:rPr>
            </w:pPr>
            <w:r w:rsidRPr="00124507">
              <w:rPr>
                <w:b w:val="0"/>
                <w:bCs w:val="0"/>
                <w:szCs w:val="22"/>
                <w:lang w:val="en-GB"/>
              </w:rPr>
              <w:t xml:space="preserve">                </w:t>
            </w:r>
            <w:r w:rsidR="0076758E" w:rsidRPr="00124507">
              <w:rPr>
                <w:b w:val="0"/>
                <w:bCs w:val="0"/>
                <w:szCs w:val="22"/>
                <w:lang w:val="en-GB"/>
              </w:rPr>
              <w:t>25 %</w:t>
            </w:r>
          </w:p>
          <w:p w:rsidR="0076758E" w:rsidRPr="00124507" w:rsidRDefault="00FE3223" w:rsidP="00CA5DB1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-3175</wp:posOffset>
                      </wp:positionV>
                      <wp:extent cx="210820" cy="286385"/>
                      <wp:effectExtent l="0" t="0" r="74930" b="56515"/>
                      <wp:wrapNone/>
                      <wp:docPr id="2760" name="AutoShape 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820" cy="286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1431D" id="AutoShape 904" o:spid="_x0000_s1026" type="#_x0000_t32" style="position:absolute;margin-left:59.15pt;margin-top:-.25pt;width:16.6pt;height:22.5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="0076758E"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971550" cy="971550"/>
                  <wp:effectExtent l="19050" t="0" r="0" b="0"/>
                  <wp:docPr id="23" name="Bilde 35" descr="25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25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58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76758E" w:rsidRPr="00124507" w:rsidRDefault="00F10A3C" w:rsidP="00F10A3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Prosent </w:t>
            </w:r>
          </w:p>
        </w:tc>
        <w:tc>
          <w:tcPr>
            <w:tcW w:w="2587" w:type="dxa"/>
            <w:vAlign w:val="center"/>
          </w:tcPr>
          <w:p w:rsidR="0076758E" w:rsidRPr="00124507" w:rsidRDefault="00CB0D61" w:rsidP="00F1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Procent</w:t>
            </w:r>
            <w:r w:rsidR="00F10A3C">
              <w:rPr>
                <w:sz w:val="22"/>
                <w:szCs w:val="22"/>
              </w:rPr>
              <w:t>o ženklas</w:t>
            </w:r>
          </w:p>
        </w:tc>
        <w:tc>
          <w:tcPr>
            <w:tcW w:w="3994" w:type="dxa"/>
            <w:vAlign w:val="center"/>
          </w:tcPr>
          <w:p w:rsidR="0076758E" w:rsidRPr="00124507" w:rsidRDefault="0076758E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>%</w:t>
            </w:r>
          </w:p>
        </w:tc>
      </w:tr>
      <w:tr w:rsidR="0076758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Promille (tusendel)</w:t>
            </w:r>
          </w:p>
        </w:tc>
        <w:tc>
          <w:tcPr>
            <w:tcW w:w="2587" w:type="dxa"/>
            <w:vAlign w:val="center"/>
          </w:tcPr>
          <w:p w:rsidR="0076758E" w:rsidRPr="002D2C8B" w:rsidRDefault="00CB0D61" w:rsidP="00CB0D61">
            <w:pPr>
              <w:rPr>
                <w:sz w:val="22"/>
                <w:szCs w:val="22"/>
                <w:lang w:val="lt-LT"/>
              </w:rPr>
            </w:pPr>
            <w:r w:rsidRPr="002D2C8B">
              <w:rPr>
                <w:sz w:val="22"/>
                <w:szCs w:val="22"/>
                <w:lang w:val="lt-LT"/>
              </w:rPr>
              <w:t>Promilė (</w:t>
            </w:r>
            <w:r w:rsidRPr="002D2C8B">
              <w:rPr>
                <w:rStyle w:val="st"/>
                <w:sz w:val="22"/>
                <w:szCs w:val="22"/>
                <w:lang w:val="lt-LT"/>
              </w:rPr>
              <w:t>tūkstantoji dalis)</w:t>
            </w:r>
          </w:p>
        </w:tc>
        <w:tc>
          <w:tcPr>
            <w:tcW w:w="3994" w:type="dxa"/>
            <w:vAlign w:val="center"/>
          </w:tcPr>
          <w:p w:rsidR="0076758E" w:rsidRPr="00124507" w:rsidRDefault="0076758E" w:rsidP="00CA5DB1">
            <w:pPr>
              <w:pStyle w:val="Overskrift2"/>
              <w:jc w:val="center"/>
              <w:rPr>
                <w:b w:val="0"/>
                <w:bCs w:val="0"/>
                <w:szCs w:val="22"/>
                <w:lang w:val="en-GB"/>
              </w:rPr>
            </w:pPr>
            <w:r w:rsidRPr="00124507">
              <w:rPr>
                <w:b w:val="0"/>
                <w:bCs w:val="0"/>
                <w:szCs w:val="22"/>
                <w:lang w:val="en-GB"/>
              </w:rPr>
              <w:t>‰</w:t>
            </w:r>
          </w:p>
        </w:tc>
      </w:tr>
      <w:tr w:rsidR="0076758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Deler per million/</w:t>
            </w:r>
          </w:p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milliondel (ppm)</w:t>
            </w:r>
          </w:p>
        </w:tc>
        <w:tc>
          <w:tcPr>
            <w:tcW w:w="2587" w:type="dxa"/>
            <w:vAlign w:val="center"/>
          </w:tcPr>
          <w:p w:rsidR="0076758E" w:rsidRPr="002D2C8B" w:rsidRDefault="00CB0D61" w:rsidP="00F10A3C">
            <w:pPr>
              <w:rPr>
                <w:sz w:val="22"/>
                <w:szCs w:val="22"/>
                <w:lang w:val="lt-LT"/>
              </w:rPr>
            </w:pPr>
            <w:r w:rsidRPr="002D2C8B">
              <w:rPr>
                <w:sz w:val="22"/>
                <w:szCs w:val="22"/>
                <w:lang w:val="lt-LT"/>
              </w:rPr>
              <w:t>Milijoninė dalis</w:t>
            </w:r>
            <w:r w:rsidR="0076758E" w:rsidRPr="002D2C8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76758E" w:rsidRPr="00124507" w:rsidRDefault="0076758E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>0,000001</w:t>
            </w:r>
          </w:p>
        </w:tc>
      </w:tr>
      <w:tr w:rsidR="0076758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Tiendel</w:t>
            </w:r>
          </w:p>
        </w:tc>
        <w:tc>
          <w:tcPr>
            <w:tcW w:w="2587" w:type="dxa"/>
            <w:vAlign w:val="center"/>
          </w:tcPr>
          <w:p w:rsidR="0076758E" w:rsidRPr="002D2C8B" w:rsidRDefault="00CB0D61" w:rsidP="0076758E">
            <w:pPr>
              <w:rPr>
                <w:sz w:val="22"/>
                <w:szCs w:val="22"/>
                <w:lang w:val="lt-LT"/>
              </w:rPr>
            </w:pPr>
            <w:r w:rsidRPr="002D2C8B">
              <w:rPr>
                <w:sz w:val="22"/>
                <w:szCs w:val="22"/>
                <w:lang w:val="lt-LT"/>
              </w:rPr>
              <w:t xml:space="preserve">Dešimtoji dalis </w:t>
            </w:r>
          </w:p>
        </w:tc>
        <w:tc>
          <w:tcPr>
            <w:tcW w:w="3994" w:type="dxa"/>
            <w:vAlign w:val="center"/>
          </w:tcPr>
          <w:p w:rsidR="0076758E" w:rsidRPr="00124507" w:rsidRDefault="0076758E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position w:val="-24"/>
                <w:szCs w:val="22"/>
              </w:rPr>
              <w:object w:dxaOrig="320" w:dyaOrig="620">
                <v:shape id="_x0000_i1058" type="#_x0000_t75" style="width:15.55pt;height:30.55pt" o:ole="">
                  <v:imagedata r:id="rId81" o:title=""/>
                </v:shape>
                <o:OLEObject Type="Embed" ProgID="Equation.3" ShapeID="_x0000_i1058" DrawAspect="Content" ObjectID="_1506228627" r:id="rId82"/>
              </w:object>
            </w:r>
          </w:p>
        </w:tc>
      </w:tr>
      <w:tr w:rsidR="0076758E" w:rsidRPr="00124507" w:rsidTr="00124507">
        <w:trPr>
          <w:trHeight w:val="1526"/>
        </w:trPr>
        <w:tc>
          <w:tcPr>
            <w:tcW w:w="2586" w:type="dxa"/>
            <w:vAlign w:val="center"/>
          </w:tcPr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En fjerdedel av det hele</w:t>
            </w:r>
          </w:p>
        </w:tc>
        <w:tc>
          <w:tcPr>
            <w:tcW w:w="2587" w:type="dxa"/>
            <w:vAlign w:val="center"/>
          </w:tcPr>
          <w:p w:rsidR="0076758E" w:rsidRPr="002D2C8B" w:rsidRDefault="00CB0D61" w:rsidP="0076758E">
            <w:pPr>
              <w:rPr>
                <w:sz w:val="22"/>
                <w:szCs w:val="22"/>
                <w:lang w:val="lt-LT"/>
              </w:rPr>
            </w:pPr>
            <w:r w:rsidRPr="002D2C8B">
              <w:rPr>
                <w:sz w:val="22"/>
                <w:szCs w:val="22"/>
                <w:lang w:val="lt-LT"/>
              </w:rPr>
              <w:t xml:space="preserve">Ketvirtadalis </w:t>
            </w:r>
          </w:p>
        </w:tc>
        <w:tc>
          <w:tcPr>
            <w:tcW w:w="3994" w:type="dxa"/>
            <w:vAlign w:val="center"/>
          </w:tcPr>
          <w:p w:rsidR="0076758E" w:rsidRPr="00124507" w:rsidRDefault="00A56345" w:rsidP="00CA5DB1">
            <w:pPr>
              <w:pStyle w:val="Overskrift2"/>
              <w:jc w:val="center"/>
              <w:rPr>
                <w:b w:val="0"/>
                <w:bCs w:val="0"/>
                <w:position w:val="-24"/>
                <w:szCs w:val="22"/>
              </w:rPr>
            </w:pPr>
            <w:r>
              <w:rPr>
                <w:b w:val="0"/>
                <w:bCs w:val="0"/>
                <w:position w:val="-24"/>
                <w:szCs w:val="22"/>
              </w:rPr>
              <w:t xml:space="preserve">Kiek bus ketvirtadalis </w:t>
            </w:r>
            <w:r w:rsidR="00F10A3C">
              <w:rPr>
                <w:b w:val="0"/>
                <w:bCs w:val="0"/>
                <w:position w:val="-24"/>
                <w:szCs w:val="22"/>
              </w:rPr>
              <w:t xml:space="preserve">nuo </w:t>
            </w:r>
            <w:r w:rsidR="0076758E" w:rsidRPr="00124507">
              <w:rPr>
                <w:b w:val="0"/>
                <w:bCs w:val="0"/>
                <w:position w:val="-24"/>
                <w:szCs w:val="22"/>
              </w:rPr>
              <w:t>100?</w:t>
            </w:r>
          </w:p>
          <w:p w:rsidR="0076758E" w:rsidRPr="00124507" w:rsidRDefault="0076758E" w:rsidP="00CA5DB1">
            <w:pPr>
              <w:jc w:val="center"/>
            </w:pPr>
          </w:p>
          <w:p w:rsidR="0076758E" w:rsidRPr="00124507" w:rsidRDefault="0076758E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position w:val="-24"/>
                <w:szCs w:val="22"/>
              </w:rPr>
              <w:object w:dxaOrig="1100" w:dyaOrig="620">
                <v:shape id="_x0000_i1059" type="#_x0000_t75" style="width:56.45pt;height:30.55pt" o:ole="">
                  <v:imagedata r:id="rId83" o:title=""/>
                </v:shape>
                <o:OLEObject Type="Embed" ProgID="Equation.DSMT4" ShapeID="_x0000_i1059" DrawAspect="Content" ObjectID="_1506228628" r:id="rId84"/>
              </w:object>
            </w:r>
          </w:p>
        </w:tc>
      </w:tr>
      <w:tr w:rsidR="0076758E" w:rsidRPr="00124507" w:rsidTr="00124507">
        <w:trPr>
          <w:trHeight w:val="755"/>
        </w:trPr>
        <w:tc>
          <w:tcPr>
            <w:tcW w:w="2586" w:type="dxa"/>
            <w:vAlign w:val="center"/>
          </w:tcPr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Halvparten</w:t>
            </w:r>
          </w:p>
        </w:tc>
        <w:tc>
          <w:tcPr>
            <w:tcW w:w="2587" w:type="dxa"/>
            <w:vAlign w:val="center"/>
          </w:tcPr>
          <w:p w:rsidR="0076758E" w:rsidRPr="002D2C8B" w:rsidRDefault="00F10A3C" w:rsidP="0076758E">
            <w:pPr>
              <w:rPr>
                <w:sz w:val="22"/>
                <w:szCs w:val="22"/>
                <w:lang w:val="lt-LT"/>
              </w:rPr>
            </w:pPr>
            <w:r w:rsidRPr="002D2C8B">
              <w:rPr>
                <w:sz w:val="22"/>
                <w:szCs w:val="22"/>
                <w:lang w:val="lt-LT"/>
              </w:rPr>
              <w:t>Pusė</w:t>
            </w:r>
          </w:p>
        </w:tc>
        <w:tc>
          <w:tcPr>
            <w:tcW w:w="3994" w:type="dxa"/>
            <w:vAlign w:val="center"/>
          </w:tcPr>
          <w:p w:rsidR="0076758E" w:rsidRPr="00124507" w:rsidRDefault="00C256D7" w:rsidP="00CA5DB1">
            <w:pPr>
              <w:pStyle w:val="Overskrift2"/>
              <w:jc w:val="center"/>
              <w:rPr>
                <w:lang w:val="en-GB"/>
              </w:rPr>
            </w:pPr>
            <w:r>
              <w:rPr>
                <w:b w:val="0"/>
                <w:bCs w:val="0"/>
                <w:szCs w:val="22"/>
                <w:lang w:val="en-GB"/>
              </w:rPr>
              <w:t>½</w:t>
            </w:r>
          </w:p>
          <w:tbl>
            <w:tblPr>
              <w:tblStyle w:val="Tabellrutenett"/>
              <w:tblpPr w:leftFromText="141" w:rightFromText="141" w:vertAnchor="text" w:horzAnchor="page" w:tblpX="2081" w:tblpY="-56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1"/>
              <w:gridCol w:w="491"/>
            </w:tblGrid>
            <w:tr w:rsidR="00CA5DB1" w:rsidRPr="00124507" w:rsidTr="00CA5DB1">
              <w:tc>
                <w:tcPr>
                  <w:tcW w:w="501" w:type="dxa"/>
                  <w:shd w:val="clear" w:color="auto" w:fill="D99594" w:themeFill="accent2" w:themeFillTint="99"/>
                </w:tcPr>
                <w:p w:rsidR="00CA5DB1" w:rsidRPr="00124507" w:rsidRDefault="00CA5DB1" w:rsidP="00CA5DB1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  <w:lang w:val="en-GB"/>
                    </w:rPr>
                  </w:pPr>
                </w:p>
              </w:tc>
              <w:tc>
                <w:tcPr>
                  <w:tcW w:w="491" w:type="dxa"/>
                </w:tcPr>
                <w:p w:rsidR="00CA5DB1" w:rsidRPr="00124507" w:rsidRDefault="00CA5DB1" w:rsidP="00CA5DB1">
                  <w:pPr>
                    <w:pStyle w:val="Overskrift2"/>
                    <w:jc w:val="center"/>
                    <w:rPr>
                      <w:b w:val="0"/>
                      <w:bCs w:val="0"/>
                      <w:szCs w:val="22"/>
                      <w:lang w:val="en-GB"/>
                    </w:rPr>
                  </w:pPr>
                </w:p>
              </w:tc>
            </w:tr>
          </w:tbl>
          <w:p w:rsidR="0076758E" w:rsidRPr="00124507" w:rsidRDefault="0076758E" w:rsidP="00CA5DB1">
            <w:pPr>
              <w:jc w:val="center"/>
              <w:rPr>
                <w:lang w:val="en-GB"/>
              </w:rPr>
            </w:pPr>
          </w:p>
        </w:tc>
      </w:tr>
      <w:tr w:rsidR="00F37B03" w:rsidRPr="00124507" w:rsidTr="00124507">
        <w:trPr>
          <w:trHeight w:val="739"/>
        </w:trPr>
        <w:tc>
          <w:tcPr>
            <w:tcW w:w="2586" w:type="dxa"/>
            <w:vAlign w:val="center"/>
          </w:tcPr>
          <w:p w:rsidR="00F37B03" w:rsidRPr="00124507" w:rsidRDefault="00F37B03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Hundredel</w:t>
            </w:r>
          </w:p>
        </w:tc>
        <w:tc>
          <w:tcPr>
            <w:tcW w:w="2587" w:type="dxa"/>
            <w:vAlign w:val="center"/>
          </w:tcPr>
          <w:p w:rsidR="00F37B03" w:rsidRPr="002D2C8B" w:rsidRDefault="00F10A3C" w:rsidP="00F37B03">
            <w:pPr>
              <w:rPr>
                <w:sz w:val="22"/>
                <w:szCs w:val="22"/>
                <w:lang w:val="lt-LT"/>
              </w:rPr>
            </w:pPr>
            <w:r w:rsidRPr="002D2C8B">
              <w:rPr>
                <w:sz w:val="22"/>
                <w:szCs w:val="22"/>
                <w:lang w:val="lt-LT"/>
              </w:rPr>
              <w:t xml:space="preserve">Šimtoji dalis </w:t>
            </w:r>
          </w:p>
        </w:tc>
        <w:tc>
          <w:tcPr>
            <w:tcW w:w="3994" w:type="dxa"/>
            <w:vAlign w:val="center"/>
          </w:tcPr>
          <w:p w:rsidR="00F37B03" w:rsidRPr="00124507" w:rsidRDefault="00F37B03" w:rsidP="00CA5DB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position w:val="-24"/>
                <w:szCs w:val="22"/>
              </w:rPr>
              <w:object w:dxaOrig="440" w:dyaOrig="620">
                <v:shape id="_x0000_i1060" type="#_x0000_t75" style="width:20.15pt;height:30.55pt" o:ole="">
                  <v:imagedata r:id="rId85" o:title=""/>
                </v:shape>
                <o:OLEObject Type="Embed" ProgID="Equation.3" ShapeID="_x0000_i1060" DrawAspect="Content" ObjectID="_1506228629" r:id="rId86"/>
              </w:object>
            </w:r>
          </w:p>
        </w:tc>
      </w:tr>
      <w:tr w:rsidR="003C4E3E" w:rsidRPr="00124507" w:rsidTr="00124507">
        <w:trPr>
          <w:trHeight w:val="990"/>
        </w:trPr>
        <w:tc>
          <w:tcPr>
            <w:tcW w:w="2586" w:type="dxa"/>
            <w:vAlign w:val="center"/>
          </w:tcPr>
          <w:p w:rsidR="003C4E3E" w:rsidRPr="00124507" w:rsidRDefault="003C4E3E" w:rsidP="003F777F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3F777F" w:rsidRPr="00124507">
              <w:rPr>
                <w:rFonts w:ascii="Times New Roman" w:hAnsi="Times New Roman" w:cs="Times New Roman"/>
                <w:sz w:val="22"/>
                <w:szCs w:val="22"/>
              </w:rPr>
              <w:t>ente</w:t>
            </w:r>
          </w:p>
        </w:tc>
        <w:tc>
          <w:tcPr>
            <w:tcW w:w="2587" w:type="dxa"/>
            <w:vAlign w:val="center"/>
          </w:tcPr>
          <w:p w:rsidR="00F10A3C" w:rsidRPr="002D2C8B" w:rsidRDefault="00F10A3C">
            <w:pPr>
              <w:rPr>
                <w:sz w:val="22"/>
                <w:szCs w:val="22"/>
                <w:lang w:val="lt-LT"/>
              </w:rPr>
            </w:pPr>
            <w:r w:rsidRPr="002D2C8B">
              <w:rPr>
                <w:sz w:val="22"/>
                <w:szCs w:val="22"/>
                <w:lang w:val="lt-LT"/>
              </w:rPr>
              <w:t>Palūkanos.</w:t>
            </w:r>
          </w:p>
          <w:p w:rsidR="003C4E3E" w:rsidRPr="002D2C8B" w:rsidRDefault="00F10A3C">
            <w:pPr>
              <w:rPr>
                <w:sz w:val="22"/>
                <w:szCs w:val="22"/>
                <w:lang w:val="lt-LT"/>
              </w:rPr>
            </w:pPr>
            <w:r w:rsidRPr="002D2C8B">
              <w:rPr>
                <w:rStyle w:val="Utheving"/>
                <w:b w:val="0"/>
                <w:sz w:val="22"/>
                <w:szCs w:val="22"/>
                <w:lang w:val="lt-LT"/>
              </w:rPr>
              <w:t>Palūkanos</w:t>
            </w:r>
            <w:r w:rsidRPr="002D2C8B">
              <w:rPr>
                <w:rStyle w:val="st"/>
                <w:sz w:val="22"/>
                <w:szCs w:val="22"/>
                <w:lang w:val="lt-LT"/>
              </w:rPr>
              <w:t xml:space="preserve"> – mokestis už naudojimąsi kito pinigais</w:t>
            </w:r>
            <w:r w:rsidRPr="002D2C8B">
              <w:rPr>
                <w:rStyle w:val="st"/>
                <w:color w:val="222222"/>
                <w:sz w:val="22"/>
                <w:szCs w:val="22"/>
                <w:lang w:val="lt-LT"/>
              </w:rPr>
              <w:t>.</w:t>
            </w:r>
          </w:p>
        </w:tc>
        <w:tc>
          <w:tcPr>
            <w:tcW w:w="3994" w:type="dxa"/>
            <w:vAlign w:val="center"/>
          </w:tcPr>
          <w:p w:rsidR="00976956" w:rsidRPr="00124507" w:rsidRDefault="004E197C" w:rsidP="00F10A3C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Kai skolinamės pinigų iš banko, mokame bankui palūkanas. Kai taupome pinigus banke, bankas mums moka palūkanas už indėlius.</w:t>
            </w:r>
            <w:r w:rsidR="00F10A3C">
              <w:rPr>
                <w:b w:val="0"/>
                <w:bCs w:val="0"/>
                <w:szCs w:val="22"/>
              </w:rPr>
              <w:t xml:space="preserve"> </w:t>
            </w: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F777F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Re</w:t>
            </w:r>
            <w:r w:rsidR="003C4E3E" w:rsidRPr="00124507">
              <w:rPr>
                <w:rFonts w:ascii="Times New Roman" w:hAnsi="Times New Roman" w:cs="Times New Roman"/>
                <w:sz w:val="22"/>
                <w:szCs w:val="22"/>
              </w:rPr>
              <w:t>ntesats</w:t>
            </w:r>
          </w:p>
        </w:tc>
        <w:tc>
          <w:tcPr>
            <w:tcW w:w="2587" w:type="dxa"/>
            <w:vAlign w:val="center"/>
          </w:tcPr>
          <w:p w:rsidR="003C4E3E" w:rsidRPr="002D2C8B" w:rsidRDefault="00F10A3C">
            <w:pPr>
              <w:rPr>
                <w:sz w:val="22"/>
                <w:szCs w:val="22"/>
                <w:lang w:val="lt-LT"/>
              </w:rPr>
            </w:pPr>
            <w:r w:rsidRPr="002D2C8B">
              <w:rPr>
                <w:sz w:val="22"/>
                <w:szCs w:val="22"/>
                <w:lang w:val="lt-LT"/>
              </w:rPr>
              <w:t>Palūkanų norma (dydis)</w:t>
            </w:r>
          </w:p>
        </w:tc>
        <w:tc>
          <w:tcPr>
            <w:tcW w:w="3994" w:type="dxa"/>
            <w:vAlign w:val="center"/>
          </w:tcPr>
          <w:p w:rsidR="003C4E3E" w:rsidRPr="00124507" w:rsidRDefault="00F10A3C" w:rsidP="00F10A3C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 xml:space="preserve">Taupomosios sąskaitos palūkanų dydis yra </w:t>
            </w:r>
            <w:r w:rsidR="00772AA7" w:rsidRPr="00124507">
              <w:rPr>
                <w:b w:val="0"/>
                <w:bCs w:val="0"/>
                <w:szCs w:val="22"/>
              </w:rPr>
              <w:t xml:space="preserve">5 % </w:t>
            </w:r>
          </w:p>
        </w:tc>
      </w:tr>
    </w:tbl>
    <w:p w:rsidR="003C4E3E" w:rsidRPr="00124507" w:rsidRDefault="003C4E3E">
      <w:pPr>
        <w:jc w:val="center"/>
        <w:rPr>
          <w:sz w:val="22"/>
          <w:szCs w:val="22"/>
        </w:rPr>
      </w:pPr>
    </w:p>
    <w:p w:rsidR="003C4E3E" w:rsidRPr="00124507" w:rsidRDefault="003C4E3E">
      <w:pPr>
        <w:jc w:val="center"/>
        <w:rPr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  <w:gridCol w:w="4111"/>
      </w:tblGrid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ED7A21" w:rsidRPr="009F463A" w:rsidRDefault="00ED7A21" w:rsidP="00ED7A21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NORSK</w:t>
            </w: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  <w:t>/</w:t>
            </w:r>
          </w:p>
          <w:p w:rsidR="003C4E3E" w:rsidRPr="00124507" w:rsidRDefault="00ED7A21" w:rsidP="00ED7A21">
            <w:pPr>
              <w:jc w:val="center"/>
              <w:rPr>
                <w:b/>
                <w:bCs/>
                <w:sz w:val="22"/>
                <w:szCs w:val="22"/>
              </w:rPr>
            </w:pPr>
            <w:r w:rsidRPr="009F463A">
              <w:rPr>
                <w:b/>
                <w:bCs/>
                <w:color w:val="FF0000"/>
                <w:sz w:val="22"/>
                <w:szCs w:val="22"/>
                <w:lang w:val="nb-NO"/>
              </w:rPr>
              <w:t>NORVEGŲ K.</w:t>
            </w:r>
            <w:r w:rsidRPr="009F463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vAlign w:val="center"/>
          </w:tcPr>
          <w:p w:rsidR="00ED7A21" w:rsidRPr="009F463A" w:rsidRDefault="00ED7A21" w:rsidP="00ED7A21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b/>
                <w:bCs/>
                <w:sz w:val="22"/>
                <w:szCs w:val="22"/>
              </w:rPr>
              <w:t>LITAUISK</w:t>
            </w:r>
            <w:r w:rsidRPr="009F463A">
              <w:rPr>
                <w:b/>
                <w:bCs/>
                <w:sz w:val="22"/>
                <w:szCs w:val="22"/>
                <w:lang w:val="nb-NO"/>
              </w:rPr>
              <w:t xml:space="preserve">/ </w:t>
            </w:r>
          </w:p>
          <w:p w:rsidR="003C4E3E" w:rsidRPr="00124507" w:rsidRDefault="00ED7A21" w:rsidP="00ED7A21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9F463A">
              <w:rPr>
                <w:bCs w:val="0"/>
                <w:color w:val="FF0000"/>
                <w:szCs w:val="22"/>
                <w:lang w:val="nb-NO"/>
              </w:rPr>
              <w:t>LIETUVIŲ K.</w:t>
            </w:r>
            <w:r w:rsidRPr="009F463A">
              <w:rPr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ED7A21" w:rsidRPr="009F463A" w:rsidRDefault="00ED7A21" w:rsidP="00ED7A21">
            <w:pPr>
              <w:pStyle w:val="Overskrift2"/>
              <w:jc w:val="center"/>
              <w:rPr>
                <w:szCs w:val="22"/>
                <w:lang w:val="nb-NO"/>
              </w:rPr>
            </w:pPr>
            <w:r w:rsidRPr="009F463A">
              <w:rPr>
                <w:szCs w:val="22"/>
              </w:rPr>
              <w:t>EKSEMPEL</w:t>
            </w:r>
            <w:r w:rsidRPr="009F463A">
              <w:rPr>
                <w:szCs w:val="22"/>
                <w:lang w:val="nb-NO"/>
              </w:rPr>
              <w:t>/</w:t>
            </w:r>
          </w:p>
          <w:p w:rsidR="003C4E3E" w:rsidRPr="00124507" w:rsidRDefault="00ED7A21" w:rsidP="00ED7A21">
            <w:pPr>
              <w:pStyle w:val="Overskrift2"/>
              <w:jc w:val="center"/>
              <w:rPr>
                <w:szCs w:val="22"/>
              </w:rPr>
            </w:pPr>
            <w:r w:rsidRPr="009F463A">
              <w:rPr>
                <w:color w:val="FF0000"/>
                <w:szCs w:val="22"/>
              </w:rPr>
              <w:t>PAVYZDYS</w:t>
            </w: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C4E3E" w:rsidP="00393615">
            <w:pPr>
              <w:pStyle w:val="Overskrift1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PRISER O</w:t>
            </w:r>
            <w:r w:rsidR="00393615"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G</w:t>
            </w: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PENG</w:t>
            </w:r>
            <w:r w:rsidR="00393615"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E</w:t>
            </w: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R</w:t>
            </w:r>
          </w:p>
        </w:tc>
        <w:tc>
          <w:tcPr>
            <w:tcW w:w="2587" w:type="dxa"/>
            <w:vAlign w:val="center"/>
          </w:tcPr>
          <w:p w:rsidR="003C4E3E" w:rsidRPr="00124507" w:rsidRDefault="00F10A3C">
            <w:pPr>
              <w:pStyle w:val="Overskrift4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nb-NO"/>
              </w:rPr>
              <w:t>KAINOS IR PINIGAI</w:t>
            </w:r>
          </w:p>
        </w:tc>
        <w:tc>
          <w:tcPr>
            <w:tcW w:w="4111" w:type="dxa"/>
            <w:vAlign w:val="center"/>
          </w:tcPr>
          <w:p w:rsidR="003C4E3E" w:rsidRPr="00124507" w:rsidRDefault="003C4E3E">
            <w:pPr>
              <w:pStyle w:val="Overskrift2"/>
              <w:rPr>
                <w:szCs w:val="22"/>
                <w:lang w:val="en-GB"/>
              </w:rPr>
            </w:pPr>
          </w:p>
        </w:tc>
      </w:tr>
      <w:tr w:rsidR="0076758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Pris</w:t>
            </w:r>
          </w:p>
        </w:tc>
        <w:tc>
          <w:tcPr>
            <w:tcW w:w="2587" w:type="dxa"/>
            <w:vAlign w:val="center"/>
          </w:tcPr>
          <w:p w:rsidR="0076758E" w:rsidRPr="00124507" w:rsidRDefault="00F10A3C" w:rsidP="0076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Kaina </w:t>
            </w:r>
          </w:p>
        </w:tc>
        <w:tc>
          <w:tcPr>
            <w:tcW w:w="4111" w:type="dxa"/>
            <w:vAlign w:val="center"/>
          </w:tcPr>
          <w:p w:rsidR="0076758E" w:rsidRPr="007549CF" w:rsidRDefault="007549CF" w:rsidP="007549CF">
            <w:pPr>
              <w:rPr>
                <w:sz w:val="22"/>
                <w:szCs w:val="22"/>
                <w:lang w:val="lt-LT"/>
              </w:rPr>
            </w:pPr>
            <w:r w:rsidRPr="007549CF">
              <w:rPr>
                <w:bCs/>
                <w:sz w:val="22"/>
                <w:szCs w:val="22"/>
                <w:lang w:val="lt-LT"/>
              </w:rPr>
              <w:t>Kaina</w:t>
            </w:r>
            <w:r w:rsidRPr="007549CF">
              <w:rPr>
                <w:sz w:val="22"/>
                <w:szCs w:val="22"/>
                <w:lang w:val="lt-LT"/>
              </w:rPr>
              <w:t xml:space="preserve"> – pinigų suma, mokama už produktą ar paslaugą</w:t>
            </w:r>
          </w:p>
        </w:tc>
      </w:tr>
      <w:tr w:rsidR="0076758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Bruttopris</w:t>
            </w:r>
          </w:p>
        </w:tc>
        <w:tc>
          <w:tcPr>
            <w:tcW w:w="2587" w:type="dxa"/>
            <w:vAlign w:val="center"/>
          </w:tcPr>
          <w:p w:rsidR="0076758E" w:rsidRPr="00124507" w:rsidRDefault="008C3F65" w:rsidP="0076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Pilna kaina</w:t>
            </w:r>
          </w:p>
        </w:tc>
        <w:tc>
          <w:tcPr>
            <w:tcW w:w="4111" w:type="dxa"/>
            <w:vAlign w:val="center"/>
          </w:tcPr>
          <w:p w:rsidR="0076758E" w:rsidRPr="00124507" w:rsidRDefault="008C3F65" w:rsidP="00CA5DB1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 xml:space="preserve">Kaina be nuolaidos </w:t>
            </w:r>
          </w:p>
        </w:tc>
      </w:tr>
      <w:tr w:rsidR="0076758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Nettopris</w:t>
            </w:r>
          </w:p>
        </w:tc>
        <w:tc>
          <w:tcPr>
            <w:tcW w:w="2587" w:type="dxa"/>
            <w:vAlign w:val="center"/>
          </w:tcPr>
          <w:p w:rsidR="0076758E" w:rsidRPr="00124507" w:rsidRDefault="0076758E" w:rsidP="0076758E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Net</w:t>
            </w:r>
            <w:r w:rsidR="007549CF">
              <w:rPr>
                <w:sz w:val="22"/>
                <w:szCs w:val="22"/>
              </w:rPr>
              <w:t>o kaina</w:t>
            </w:r>
          </w:p>
        </w:tc>
        <w:tc>
          <w:tcPr>
            <w:tcW w:w="4111" w:type="dxa"/>
            <w:vAlign w:val="center"/>
          </w:tcPr>
          <w:p w:rsidR="0076758E" w:rsidRPr="00124507" w:rsidRDefault="008C3F65" w:rsidP="008C3F65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 xml:space="preserve">Kaina su nuolaida </w:t>
            </w:r>
          </w:p>
        </w:tc>
      </w:tr>
      <w:tr w:rsidR="0076758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Vare</w:t>
            </w:r>
          </w:p>
        </w:tc>
        <w:tc>
          <w:tcPr>
            <w:tcW w:w="2587" w:type="dxa"/>
            <w:vAlign w:val="center"/>
          </w:tcPr>
          <w:p w:rsidR="0076758E" w:rsidRPr="007C4BEF" w:rsidRDefault="007549CF" w:rsidP="0076758E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 xml:space="preserve">Prekė </w:t>
            </w:r>
          </w:p>
        </w:tc>
        <w:tc>
          <w:tcPr>
            <w:tcW w:w="4111" w:type="dxa"/>
            <w:vAlign w:val="center"/>
          </w:tcPr>
          <w:p w:rsidR="0076758E" w:rsidRPr="007C4BEF" w:rsidRDefault="007549CF" w:rsidP="007549CF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 xml:space="preserve">Tai, ką galima nusipirkti, pvz.: obuolys parduotuvėje </w:t>
            </w:r>
          </w:p>
        </w:tc>
      </w:tr>
      <w:tr w:rsidR="0076758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Veiledende utsalgspris</w:t>
            </w:r>
          </w:p>
        </w:tc>
        <w:tc>
          <w:tcPr>
            <w:tcW w:w="2587" w:type="dxa"/>
            <w:vAlign w:val="center"/>
          </w:tcPr>
          <w:p w:rsidR="0076758E" w:rsidRPr="007C4BEF" w:rsidRDefault="007549CF" w:rsidP="005F2FE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Re</w:t>
            </w:r>
            <w:r w:rsidR="005F2FE5" w:rsidRPr="007C4BEF">
              <w:rPr>
                <w:sz w:val="22"/>
                <w:szCs w:val="22"/>
                <w:lang w:val="lt-LT"/>
              </w:rPr>
              <w:t xml:space="preserve">komenduojama (siūloma) pardavimo </w:t>
            </w:r>
            <w:r w:rsidRPr="007C4BEF">
              <w:rPr>
                <w:sz w:val="22"/>
                <w:szCs w:val="22"/>
                <w:lang w:val="lt-LT"/>
              </w:rPr>
              <w:t>kaina</w:t>
            </w:r>
          </w:p>
        </w:tc>
        <w:tc>
          <w:tcPr>
            <w:tcW w:w="4111" w:type="dxa"/>
            <w:vAlign w:val="center"/>
          </w:tcPr>
          <w:p w:rsidR="0076758E" w:rsidRPr="007C4BEF" w:rsidRDefault="00613188" w:rsidP="00613188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rStyle w:val="hps"/>
                <w:b w:val="0"/>
                <w:lang w:val="lt-LT"/>
              </w:rPr>
              <w:t>Gamintojas</w:t>
            </w:r>
            <w:r w:rsidRPr="007C4BEF">
              <w:rPr>
                <w:b w:val="0"/>
                <w:lang w:val="lt-LT"/>
              </w:rPr>
              <w:t xml:space="preserve"> ar importuotojas </w:t>
            </w:r>
            <w:r w:rsidRPr="007C4BEF">
              <w:rPr>
                <w:rStyle w:val="hps"/>
                <w:b w:val="0"/>
                <w:lang w:val="lt-LT"/>
              </w:rPr>
              <w:t>nustato</w:t>
            </w:r>
            <w:r w:rsidRPr="007C4BEF">
              <w:rPr>
                <w:rStyle w:val="hps"/>
                <w:lang w:val="lt-LT"/>
              </w:rPr>
              <w:t xml:space="preserve"> </w:t>
            </w:r>
            <w:r w:rsidRPr="007C4BEF">
              <w:rPr>
                <w:rStyle w:val="hps"/>
                <w:b w:val="0"/>
                <w:lang w:val="lt-LT"/>
              </w:rPr>
              <w:t xml:space="preserve">ir rekomenduoja savo prekės  pardavimo kainą </w:t>
            </w:r>
          </w:p>
        </w:tc>
      </w:tr>
      <w:tr w:rsidR="0076758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76758E" w:rsidRPr="00124507" w:rsidRDefault="0076758E" w:rsidP="0076758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fi-FI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>Verdi</w:t>
            </w:r>
          </w:p>
        </w:tc>
        <w:tc>
          <w:tcPr>
            <w:tcW w:w="2587" w:type="dxa"/>
            <w:vAlign w:val="center"/>
          </w:tcPr>
          <w:p w:rsidR="0076758E" w:rsidRPr="007C4BEF" w:rsidRDefault="00613188" w:rsidP="0076758E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Vertė</w:t>
            </w:r>
          </w:p>
        </w:tc>
        <w:tc>
          <w:tcPr>
            <w:tcW w:w="4111" w:type="dxa"/>
            <w:vAlign w:val="center"/>
          </w:tcPr>
          <w:p w:rsidR="0076758E" w:rsidRPr="007C4BEF" w:rsidRDefault="0076758E" w:rsidP="00613188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76758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76758E" w:rsidRPr="00124507" w:rsidRDefault="00D55C7E" w:rsidP="00D55C7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 xml:space="preserve">Dyr, </w:t>
            </w:r>
            <w:r w:rsidR="0076758E" w:rsidRPr="00124507">
              <w:rPr>
                <w:rFonts w:ascii="Times New Roman" w:hAnsi="Times New Roman" w:cs="Times New Roman"/>
                <w:sz w:val="22"/>
                <w:szCs w:val="22"/>
              </w:rPr>
              <w:t>dyrere</w:t>
            </w: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6758E" w:rsidRPr="00124507">
              <w:rPr>
                <w:rFonts w:ascii="Times New Roman" w:hAnsi="Times New Roman" w:cs="Times New Roman"/>
                <w:sz w:val="22"/>
                <w:szCs w:val="22"/>
              </w:rPr>
              <w:t>dyrest</w:t>
            </w:r>
          </w:p>
        </w:tc>
        <w:tc>
          <w:tcPr>
            <w:tcW w:w="2587" w:type="dxa"/>
            <w:vAlign w:val="center"/>
          </w:tcPr>
          <w:p w:rsidR="0076758E" w:rsidRPr="007C4BEF" w:rsidRDefault="00613188" w:rsidP="00D55C7E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Brangus, brangesnis, brangiausias</w:t>
            </w:r>
          </w:p>
        </w:tc>
        <w:tc>
          <w:tcPr>
            <w:tcW w:w="4111" w:type="dxa"/>
            <w:vAlign w:val="center"/>
          </w:tcPr>
          <w:p w:rsidR="0076758E" w:rsidRPr="007C4BEF" w:rsidRDefault="0076758E" w:rsidP="0076758E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76758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76758E" w:rsidRPr="00124507" w:rsidRDefault="0076758E" w:rsidP="00D55C7E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Billig</w:t>
            </w:r>
            <w:r w:rsidR="00D55C7E" w:rsidRPr="0012450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billigere</w:t>
            </w:r>
            <w:r w:rsidR="00D55C7E" w:rsidRPr="0012450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billigst</w:t>
            </w:r>
          </w:p>
        </w:tc>
        <w:tc>
          <w:tcPr>
            <w:tcW w:w="2587" w:type="dxa"/>
            <w:vAlign w:val="center"/>
          </w:tcPr>
          <w:p w:rsidR="0076758E" w:rsidRPr="007C4BEF" w:rsidRDefault="00613188" w:rsidP="00D55C7E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Pigus, pigesnis, pigiausias</w:t>
            </w:r>
          </w:p>
        </w:tc>
        <w:tc>
          <w:tcPr>
            <w:tcW w:w="4111" w:type="dxa"/>
            <w:vAlign w:val="center"/>
          </w:tcPr>
          <w:p w:rsidR="0076758E" w:rsidRPr="007C4BEF" w:rsidRDefault="0076758E" w:rsidP="0076758E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3077C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077C5" w:rsidRPr="00124507" w:rsidRDefault="003077C5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Telling</w:t>
            </w:r>
          </w:p>
        </w:tc>
        <w:tc>
          <w:tcPr>
            <w:tcW w:w="2587" w:type="dxa"/>
            <w:vAlign w:val="center"/>
          </w:tcPr>
          <w:p w:rsidR="003077C5" w:rsidRPr="007C4BEF" w:rsidRDefault="00613188" w:rsidP="003077C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Skaičiavimas</w:t>
            </w:r>
          </w:p>
        </w:tc>
        <w:tc>
          <w:tcPr>
            <w:tcW w:w="4111" w:type="dxa"/>
            <w:vAlign w:val="center"/>
          </w:tcPr>
          <w:p w:rsidR="003077C5" w:rsidRPr="007C4BEF" w:rsidRDefault="003077C5" w:rsidP="003077C5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Handle</w:t>
            </w:r>
          </w:p>
        </w:tc>
        <w:tc>
          <w:tcPr>
            <w:tcW w:w="2587" w:type="dxa"/>
            <w:vAlign w:val="center"/>
          </w:tcPr>
          <w:p w:rsidR="00FA4F44" w:rsidRPr="007C4BEF" w:rsidRDefault="00613188" w:rsidP="003077C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 xml:space="preserve">Prekiauti </w:t>
            </w:r>
          </w:p>
        </w:tc>
        <w:tc>
          <w:tcPr>
            <w:tcW w:w="4111" w:type="dxa"/>
            <w:vAlign w:val="center"/>
          </w:tcPr>
          <w:p w:rsidR="00FA4F44" w:rsidRPr="007C4BEF" w:rsidRDefault="00FA4F44" w:rsidP="003077C5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Selge</w:t>
            </w:r>
          </w:p>
        </w:tc>
        <w:tc>
          <w:tcPr>
            <w:tcW w:w="2587" w:type="dxa"/>
            <w:vAlign w:val="center"/>
          </w:tcPr>
          <w:p w:rsidR="00FA4F44" w:rsidRPr="007C4BEF" w:rsidRDefault="00613188" w:rsidP="003077C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 xml:space="preserve">Parduoti </w:t>
            </w:r>
          </w:p>
        </w:tc>
        <w:tc>
          <w:tcPr>
            <w:tcW w:w="4111" w:type="dxa"/>
            <w:vAlign w:val="center"/>
          </w:tcPr>
          <w:p w:rsidR="00FA4F44" w:rsidRPr="007C4BEF" w:rsidRDefault="00FA4F44" w:rsidP="003077C5">
            <w:pPr>
              <w:pStyle w:val="Overskrift2"/>
              <w:rPr>
                <w:szCs w:val="22"/>
                <w:lang w:val="lt-LT"/>
              </w:rPr>
            </w:pP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Hvor mye koster det?</w:t>
            </w:r>
          </w:p>
        </w:tc>
        <w:tc>
          <w:tcPr>
            <w:tcW w:w="2587" w:type="dxa"/>
            <w:vAlign w:val="center"/>
          </w:tcPr>
          <w:p w:rsidR="00657517" w:rsidRPr="007C4BEF" w:rsidRDefault="00613188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Kiek kainuoja</w:t>
            </w:r>
            <w:r w:rsidR="00657517" w:rsidRPr="007C4BEF">
              <w:rPr>
                <w:sz w:val="22"/>
                <w:szCs w:val="22"/>
                <w:lang w:val="lt-LT"/>
              </w:rPr>
              <w:t>?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Kasse</w:t>
            </w:r>
          </w:p>
        </w:tc>
        <w:tc>
          <w:tcPr>
            <w:tcW w:w="2587" w:type="dxa"/>
            <w:vAlign w:val="center"/>
          </w:tcPr>
          <w:p w:rsidR="00657517" w:rsidRPr="007C4BEF" w:rsidRDefault="00420A1A" w:rsidP="003A28AD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Parduotuvės k</w:t>
            </w:r>
            <w:r w:rsidR="00613188" w:rsidRPr="007C4BEF">
              <w:rPr>
                <w:sz w:val="22"/>
                <w:szCs w:val="22"/>
                <w:lang w:val="lt-LT"/>
              </w:rPr>
              <w:t xml:space="preserve">asa 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Kjøpe</w:t>
            </w:r>
          </w:p>
        </w:tc>
        <w:tc>
          <w:tcPr>
            <w:tcW w:w="2587" w:type="dxa"/>
            <w:vAlign w:val="center"/>
          </w:tcPr>
          <w:p w:rsidR="00657517" w:rsidRPr="007C4BEF" w:rsidRDefault="00420A1A" w:rsidP="00420A1A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 xml:space="preserve">Pirkti 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Betale</w:t>
            </w:r>
          </w:p>
        </w:tc>
        <w:tc>
          <w:tcPr>
            <w:tcW w:w="2587" w:type="dxa"/>
            <w:vAlign w:val="center"/>
          </w:tcPr>
          <w:p w:rsidR="00657517" w:rsidRPr="007C4BEF" w:rsidRDefault="00420A1A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Sumokėti, mokėti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Beløp</w:t>
            </w:r>
          </w:p>
        </w:tc>
        <w:tc>
          <w:tcPr>
            <w:tcW w:w="2587" w:type="dxa"/>
            <w:vAlign w:val="center"/>
          </w:tcPr>
          <w:p w:rsidR="00657517" w:rsidRPr="007C4BEF" w:rsidRDefault="00420A1A" w:rsidP="003674BA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 xml:space="preserve">Suma 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CA5DB1">
            <w:pPr>
              <w:pStyle w:val="Overskrift2"/>
              <w:jc w:val="center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>500 kr</w:t>
            </w:r>
            <w:r w:rsidR="00420A1A" w:rsidRPr="007C4BEF">
              <w:rPr>
                <w:b w:val="0"/>
                <w:bCs w:val="0"/>
                <w:szCs w:val="22"/>
                <w:lang w:val="lt-LT"/>
              </w:rPr>
              <w:t>onų</w:t>
            </w: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Veksel</w:t>
            </w:r>
          </w:p>
        </w:tc>
        <w:tc>
          <w:tcPr>
            <w:tcW w:w="2587" w:type="dxa"/>
            <w:vAlign w:val="center"/>
          </w:tcPr>
          <w:p w:rsidR="00657517" w:rsidRPr="007C4BEF" w:rsidRDefault="00420A1A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Vekselis, skolos dokumentas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szCs w:val="22"/>
                <w:lang w:val="lt-LT"/>
              </w:rPr>
            </w:pP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Veksle</w:t>
            </w:r>
          </w:p>
        </w:tc>
        <w:tc>
          <w:tcPr>
            <w:tcW w:w="2587" w:type="dxa"/>
            <w:vAlign w:val="center"/>
          </w:tcPr>
          <w:p w:rsidR="00657517" w:rsidRPr="007C4BEF" w:rsidRDefault="00420A1A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 xml:space="preserve">Keisti 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szCs w:val="22"/>
                <w:lang w:val="lt-LT"/>
              </w:rPr>
            </w:pP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Få tilbake</w:t>
            </w:r>
          </w:p>
        </w:tc>
        <w:tc>
          <w:tcPr>
            <w:tcW w:w="2587" w:type="dxa"/>
            <w:vAlign w:val="center"/>
          </w:tcPr>
          <w:p w:rsidR="00657517" w:rsidRPr="007C4BEF" w:rsidRDefault="00420A1A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Gauti atgal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Ha igjen/rest</w:t>
            </w:r>
          </w:p>
        </w:tc>
        <w:tc>
          <w:tcPr>
            <w:tcW w:w="2587" w:type="dxa"/>
            <w:vAlign w:val="center"/>
          </w:tcPr>
          <w:p w:rsidR="00657517" w:rsidRPr="007C4BEF" w:rsidRDefault="00420A1A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Likutis, tai kas liko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657517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Tilbakebetaling</w:t>
            </w:r>
          </w:p>
        </w:tc>
        <w:tc>
          <w:tcPr>
            <w:tcW w:w="2587" w:type="dxa"/>
            <w:vAlign w:val="center"/>
          </w:tcPr>
          <w:p w:rsidR="00657517" w:rsidRPr="007C4BEF" w:rsidRDefault="00420A1A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Grąžinimas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szCs w:val="22"/>
                <w:lang w:val="lt-LT"/>
              </w:rPr>
            </w:pPr>
          </w:p>
        </w:tc>
      </w:tr>
      <w:tr w:rsidR="00DF4A8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DF4A82" w:rsidRPr="00124507" w:rsidRDefault="00DF4A82" w:rsidP="00091F37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Tilbake</w:t>
            </w:r>
          </w:p>
        </w:tc>
        <w:tc>
          <w:tcPr>
            <w:tcW w:w="2587" w:type="dxa"/>
            <w:vAlign w:val="center"/>
          </w:tcPr>
          <w:p w:rsidR="00DF4A82" w:rsidRPr="007C4BEF" w:rsidRDefault="00420A1A" w:rsidP="00690E5B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 xml:space="preserve">Atgal </w:t>
            </w:r>
          </w:p>
        </w:tc>
        <w:tc>
          <w:tcPr>
            <w:tcW w:w="4111" w:type="dxa"/>
            <w:vAlign w:val="center"/>
          </w:tcPr>
          <w:p w:rsidR="00DF4A82" w:rsidRPr="007C4BEF" w:rsidRDefault="00DF4A82" w:rsidP="00091F37">
            <w:pPr>
              <w:pStyle w:val="Overskrift2"/>
              <w:rPr>
                <w:szCs w:val="22"/>
                <w:lang w:val="lt-LT"/>
              </w:rPr>
            </w:pP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Kvittering</w:t>
            </w:r>
          </w:p>
        </w:tc>
        <w:tc>
          <w:tcPr>
            <w:tcW w:w="2587" w:type="dxa"/>
            <w:vAlign w:val="center"/>
          </w:tcPr>
          <w:p w:rsidR="00657517" w:rsidRPr="007C4BEF" w:rsidRDefault="00F36A92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Kvitas</w:t>
            </w:r>
            <w:r w:rsidR="00357EE8" w:rsidRPr="007C4BEF">
              <w:rPr>
                <w:sz w:val="22"/>
                <w:szCs w:val="22"/>
                <w:lang w:val="lt-LT"/>
              </w:rPr>
              <w:t>, čekis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657517" w:rsidRPr="00124507" w:rsidTr="00124507">
        <w:trPr>
          <w:trHeight w:val="716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Salg</w:t>
            </w:r>
          </w:p>
        </w:tc>
        <w:tc>
          <w:tcPr>
            <w:tcW w:w="2587" w:type="dxa"/>
            <w:vAlign w:val="center"/>
          </w:tcPr>
          <w:p w:rsidR="00657517" w:rsidRPr="007C4BEF" w:rsidRDefault="000E7406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Išpardavimas</w:t>
            </w:r>
          </w:p>
        </w:tc>
        <w:tc>
          <w:tcPr>
            <w:tcW w:w="4111" w:type="dxa"/>
            <w:vAlign w:val="center"/>
          </w:tcPr>
          <w:p w:rsidR="00657517" w:rsidRPr="007C4BEF" w:rsidRDefault="002C4C60" w:rsidP="000E7406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 xml:space="preserve">Parduotuvėje  </w:t>
            </w:r>
            <w:r w:rsidR="00357EE8" w:rsidRPr="007C4BEF">
              <w:rPr>
                <w:b w:val="0"/>
                <w:bCs w:val="0"/>
                <w:szCs w:val="22"/>
                <w:lang w:val="lt-LT"/>
              </w:rPr>
              <w:t>ribot</w:t>
            </w:r>
            <w:r w:rsidR="000E7406" w:rsidRPr="007C4BEF">
              <w:rPr>
                <w:b w:val="0"/>
                <w:bCs w:val="0"/>
                <w:szCs w:val="22"/>
                <w:lang w:val="lt-LT"/>
              </w:rPr>
              <w:t xml:space="preserve">o laiko nuolaidų kompanija vienai ar daugiau prekių </w:t>
            </w: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Spesialtilbud</w:t>
            </w:r>
          </w:p>
        </w:tc>
        <w:tc>
          <w:tcPr>
            <w:tcW w:w="2587" w:type="dxa"/>
            <w:vAlign w:val="center"/>
          </w:tcPr>
          <w:p w:rsidR="00657517" w:rsidRPr="007C4BEF" w:rsidRDefault="00470808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Speciali</w:t>
            </w:r>
            <w:r w:rsidR="002C4C60" w:rsidRPr="007C4BEF">
              <w:rPr>
                <w:sz w:val="22"/>
                <w:szCs w:val="22"/>
                <w:lang w:val="lt-LT"/>
              </w:rPr>
              <w:t xml:space="preserve"> (ypatinga)</w:t>
            </w:r>
            <w:r w:rsidRPr="007C4BEF">
              <w:rPr>
                <w:sz w:val="22"/>
                <w:szCs w:val="22"/>
                <w:lang w:val="lt-LT"/>
              </w:rPr>
              <w:t xml:space="preserve"> nuolaida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Nedsatt pris</w:t>
            </w:r>
          </w:p>
        </w:tc>
        <w:tc>
          <w:tcPr>
            <w:tcW w:w="2587" w:type="dxa"/>
            <w:vAlign w:val="center"/>
          </w:tcPr>
          <w:p w:rsidR="00657517" w:rsidRPr="007C4BEF" w:rsidRDefault="00470808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Nukainavimas</w:t>
            </w:r>
          </w:p>
        </w:tc>
        <w:tc>
          <w:tcPr>
            <w:tcW w:w="4111" w:type="dxa"/>
            <w:vAlign w:val="center"/>
          </w:tcPr>
          <w:p w:rsidR="00657517" w:rsidRPr="007C4BEF" w:rsidRDefault="00470808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>Pigesnė kaina, nukainavimas</w:t>
            </w: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Rabatt</w:t>
            </w:r>
          </w:p>
        </w:tc>
        <w:tc>
          <w:tcPr>
            <w:tcW w:w="2587" w:type="dxa"/>
            <w:vAlign w:val="center"/>
          </w:tcPr>
          <w:p w:rsidR="00657517" w:rsidRPr="007C4BEF" w:rsidRDefault="00F439E5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Nuolaida</w:t>
            </w:r>
          </w:p>
        </w:tc>
        <w:tc>
          <w:tcPr>
            <w:tcW w:w="4111" w:type="dxa"/>
            <w:vAlign w:val="center"/>
          </w:tcPr>
          <w:p w:rsidR="00657517" w:rsidRPr="007C4BEF" w:rsidRDefault="00F439E5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>Kiana su nuolaida</w:t>
            </w: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Rabattkupong</w:t>
            </w:r>
          </w:p>
        </w:tc>
        <w:tc>
          <w:tcPr>
            <w:tcW w:w="2587" w:type="dxa"/>
            <w:vAlign w:val="center"/>
          </w:tcPr>
          <w:p w:rsidR="00657517" w:rsidRPr="007C4BEF" w:rsidRDefault="00F439E5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Nuolaidos kuponas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917E6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917E6C" w:rsidRPr="00124507" w:rsidRDefault="00917E6C" w:rsidP="00B910C1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Penger</w:t>
            </w:r>
          </w:p>
        </w:tc>
        <w:tc>
          <w:tcPr>
            <w:tcW w:w="2587" w:type="dxa"/>
            <w:vAlign w:val="center"/>
          </w:tcPr>
          <w:p w:rsidR="00917E6C" w:rsidRPr="007C4BEF" w:rsidRDefault="00F439E5" w:rsidP="00B910C1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Pinigai</w:t>
            </w:r>
          </w:p>
        </w:tc>
        <w:tc>
          <w:tcPr>
            <w:tcW w:w="4111" w:type="dxa"/>
            <w:vAlign w:val="center"/>
          </w:tcPr>
          <w:p w:rsidR="00917E6C" w:rsidRPr="007C4BEF" w:rsidRDefault="00917E6C" w:rsidP="00B910C1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917E6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917E6C" w:rsidRPr="00124507" w:rsidRDefault="00917E6C" w:rsidP="00B910C1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Seddel</w:t>
            </w:r>
          </w:p>
        </w:tc>
        <w:tc>
          <w:tcPr>
            <w:tcW w:w="2587" w:type="dxa"/>
            <w:vAlign w:val="center"/>
          </w:tcPr>
          <w:p w:rsidR="00917E6C" w:rsidRPr="007C4BEF" w:rsidRDefault="00E6348D" w:rsidP="00B910C1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Banknotas</w:t>
            </w:r>
          </w:p>
        </w:tc>
        <w:tc>
          <w:tcPr>
            <w:tcW w:w="4111" w:type="dxa"/>
            <w:vAlign w:val="center"/>
          </w:tcPr>
          <w:p w:rsidR="00917E6C" w:rsidRPr="007C4BEF" w:rsidRDefault="00917E6C" w:rsidP="00B910C1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fi-FI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>Mynt</w:t>
            </w:r>
          </w:p>
        </w:tc>
        <w:tc>
          <w:tcPr>
            <w:tcW w:w="2587" w:type="dxa"/>
            <w:vAlign w:val="center"/>
          </w:tcPr>
          <w:p w:rsidR="00FA4F44" w:rsidRPr="007C4BEF" w:rsidRDefault="005A3782" w:rsidP="003077C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Moneta</w:t>
            </w:r>
          </w:p>
        </w:tc>
        <w:tc>
          <w:tcPr>
            <w:tcW w:w="4111" w:type="dxa"/>
            <w:vAlign w:val="center"/>
          </w:tcPr>
          <w:p w:rsidR="00FA4F44" w:rsidRPr="007C4BEF" w:rsidRDefault="00FA4F44" w:rsidP="003077C5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Krone</w:t>
            </w:r>
          </w:p>
        </w:tc>
        <w:tc>
          <w:tcPr>
            <w:tcW w:w="2587" w:type="dxa"/>
            <w:vAlign w:val="center"/>
          </w:tcPr>
          <w:p w:rsidR="00FA4F44" w:rsidRPr="007C4BEF" w:rsidRDefault="005A3782" w:rsidP="003077C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Krona</w:t>
            </w:r>
          </w:p>
        </w:tc>
        <w:tc>
          <w:tcPr>
            <w:tcW w:w="4111" w:type="dxa"/>
            <w:vAlign w:val="center"/>
          </w:tcPr>
          <w:p w:rsidR="00FA4F44" w:rsidRPr="007C4BEF" w:rsidRDefault="005A3782" w:rsidP="003077C5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>NOK (</w:t>
            </w:r>
            <w:r w:rsidR="007C3C1C" w:rsidRPr="007C4BEF">
              <w:rPr>
                <w:b w:val="0"/>
                <w:bCs w:val="0"/>
                <w:szCs w:val="22"/>
                <w:lang w:val="lt-LT"/>
              </w:rPr>
              <w:t>Norvegijos</w:t>
            </w:r>
            <w:r w:rsidRPr="007C4BEF">
              <w:rPr>
                <w:b w:val="0"/>
                <w:bCs w:val="0"/>
                <w:szCs w:val="22"/>
                <w:lang w:val="lt-LT"/>
              </w:rPr>
              <w:t xml:space="preserve"> krona</w:t>
            </w:r>
            <w:r w:rsidR="00917E6C" w:rsidRPr="007C4BEF">
              <w:rPr>
                <w:b w:val="0"/>
                <w:bCs w:val="0"/>
                <w:szCs w:val="22"/>
                <w:lang w:val="lt-LT"/>
              </w:rPr>
              <w:t>)</w:t>
            </w: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Enkrone</w:t>
            </w:r>
          </w:p>
        </w:tc>
        <w:tc>
          <w:tcPr>
            <w:tcW w:w="2587" w:type="dxa"/>
            <w:vAlign w:val="center"/>
          </w:tcPr>
          <w:p w:rsidR="00657517" w:rsidRPr="007C4BEF" w:rsidRDefault="007C3C1C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Viena krona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>1 kr</w:t>
            </w:r>
            <w:r w:rsidR="00917E6C" w:rsidRPr="007C4BEF">
              <w:rPr>
                <w:b w:val="0"/>
                <w:bCs w:val="0"/>
                <w:szCs w:val="22"/>
                <w:lang w:val="lt-LT"/>
              </w:rPr>
              <w:t xml:space="preserve"> (1NOK)</w:t>
            </w: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Femkrone</w:t>
            </w:r>
          </w:p>
        </w:tc>
        <w:tc>
          <w:tcPr>
            <w:tcW w:w="2587" w:type="dxa"/>
            <w:vAlign w:val="center"/>
          </w:tcPr>
          <w:p w:rsidR="00657517" w:rsidRPr="007C4BEF" w:rsidRDefault="007C3C1C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Penkios kronos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>5 kr</w:t>
            </w:r>
            <w:r w:rsidR="00917E6C" w:rsidRPr="007C4BEF">
              <w:rPr>
                <w:b w:val="0"/>
                <w:bCs w:val="0"/>
                <w:szCs w:val="22"/>
                <w:lang w:val="lt-LT"/>
              </w:rPr>
              <w:t xml:space="preserve"> (5 NOK)</w:t>
            </w: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Femtikronerseddel/</w:t>
            </w:r>
          </w:p>
          <w:p w:rsidR="00657517" w:rsidRPr="00124507" w:rsidRDefault="00917E6C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657517" w:rsidRPr="00124507">
              <w:rPr>
                <w:rFonts w:ascii="Times New Roman" w:hAnsi="Times New Roman" w:cs="Times New Roman"/>
                <w:sz w:val="22"/>
                <w:szCs w:val="22"/>
              </w:rPr>
              <w:t>emtilapp</w:t>
            </w:r>
          </w:p>
        </w:tc>
        <w:tc>
          <w:tcPr>
            <w:tcW w:w="2587" w:type="dxa"/>
            <w:vAlign w:val="center"/>
          </w:tcPr>
          <w:p w:rsidR="00657517" w:rsidRPr="007C4BEF" w:rsidRDefault="007C3C1C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Penkiasdešimties kronų banknotas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>50 kr</w:t>
            </w:r>
            <w:r w:rsidR="00917E6C" w:rsidRPr="007C4BEF">
              <w:rPr>
                <w:b w:val="0"/>
                <w:bCs w:val="0"/>
                <w:szCs w:val="22"/>
                <w:lang w:val="lt-LT"/>
              </w:rPr>
              <w:t xml:space="preserve"> (50 NOK)</w:t>
            </w: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657517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Hundr</w:t>
            </w:r>
            <w:r w:rsidR="00CA6A91" w:rsidRPr="00124507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kronerseddel/</w:t>
            </w:r>
          </w:p>
          <w:p w:rsidR="00657517" w:rsidRPr="00124507" w:rsidRDefault="00657517" w:rsidP="00F37B03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hundrelapp</w:t>
            </w:r>
          </w:p>
        </w:tc>
        <w:tc>
          <w:tcPr>
            <w:tcW w:w="2587" w:type="dxa"/>
            <w:vAlign w:val="center"/>
          </w:tcPr>
          <w:p w:rsidR="00657517" w:rsidRPr="007C4BEF" w:rsidRDefault="00DF6D5E" w:rsidP="00917E6C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 xml:space="preserve">Šimto kronų banknotas 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>100 kr</w:t>
            </w:r>
            <w:r w:rsidR="00917E6C" w:rsidRPr="007C4BEF">
              <w:rPr>
                <w:b w:val="0"/>
                <w:bCs w:val="0"/>
                <w:szCs w:val="22"/>
                <w:lang w:val="lt-LT"/>
              </w:rPr>
              <w:t xml:space="preserve"> (100 NOK)</w:t>
            </w: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Tjene</w:t>
            </w:r>
          </w:p>
        </w:tc>
        <w:tc>
          <w:tcPr>
            <w:tcW w:w="2587" w:type="dxa"/>
            <w:vAlign w:val="center"/>
          </w:tcPr>
          <w:p w:rsidR="00FA4F44" w:rsidRPr="007C4BEF" w:rsidRDefault="007F1791" w:rsidP="003077C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Uždirbti</w:t>
            </w:r>
          </w:p>
        </w:tc>
        <w:tc>
          <w:tcPr>
            <w:tcW w:w="4111" w:type="dxa"/>
            <w:vAlign w:val="center"/>
          </w:tcPr>
          <w:p w:rsidR="00FA4F44" w:rsidRPr="007C4BEF" w:rsidRDefault="00FA4F44" w:rsidP="003077C5">
            <w:pPr>
              <w:pStyle w:val="Overskrift2"/>
              <w:rPr>
                <w:szCs w:val="22"/>
                <w:lang w:val="lt-LT"/>
              </w:rPr>
            </w:pPr>
          </w:p>
        </w:tc>
      </w:tr>
      <w:tr w:rsidR="00F37B0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37B03" w:rsidRPr="00124507" w:rsidRDefault="00F37B03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Fortjeneste/inntjening</w:t>
            </w:r>
          </w:p>
        </w:tc>
        <w:tc>
          <w:tcPr>
            <w:tcW w:w="2587" w:type="dxa"/>
            <w:vAlign w:val="center"/>
          </w:tcPr>
          <w:p w:rsidR="00F37B03" w:rsidRPr="007C4BEF" w:rsidRDefault="002A29E7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Uždarbis</w:t>
            </w:r>
          </w:p>
        </w:tc>
        <w:tc>
          <w:tcPr>
            <w:tcW w:w="4111" w:type="dxa"/>
            <w:vAlign w:val="center"/>
          </w:tcPr>
          <w:p w:rsidR="00F37B03" w:rsidRPr="007C4BEF" w:rsidRDefault="00F37B03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657517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57517" w:rsidRPr="00124507" w:rsidRDefault="00FA4F44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Tjene på/</w:t>
            </w:r>
            <w:r w:rsidR="00657517" w:rsidRPr="00124507">
              <w:rPr>
                <w:rFonts w:ascii="Times New Roman" w:hAnsi="Times New Roman" w:cs="Times New Roman"/>
                <w:sz w:val="22"/>
                <w:szCs w:val="22"/>
              </w:rPr>
              <w:t>vinne på</w:t>
            </w:r>
          </w:p>
        </w:tc>
        <w:tc>
          <w:tcPr>
            <w:tcW w:w="2587" w:type="dxa"/>
            <w:vAlign w:val="center"/>
          </w:tcPr>
          <w:p w:rsidR="00657517" w:rsidRPr="007C4BEF" w:rsidRDefault="002A29E7" w:rsidP="00F9601B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Pelnyti</w:t>
            </w:r>
          </w:p>
        </w:tc>
        <w:tc>
          <w:tcPr>
            <w:tcW w:w="4111" w:type="dxa"/>
            <w:vAlign w:val="center"/>
          </w:tcPr>
          <w:p w:rsidR="00657517" w:rsidRPr="007C4BEF" w:rsidRDefault="00657517" w:rsidP="00F37B03">
            <w:pPr>
              <w:pStyle w:val="Overskrift2"/>
              <w:rPr>
                <w:szCs w:val="22"/>
                <w:lang w:val="lt-LT"/>
              </w:rPr>
            </w:pP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Avtale/oppgjør</w:t>
            </w:r>
          </w:p>
        </w:tc>
        <w:tc>
          <w:tcPr>
            <w:tcW w:w="2587" w:type="dxa"/>
            <w:vAlign w:val="center"/>
          </w:tcPr>
          <w:p w:rsidR="00FA4F44" w:rsidRPr="007C4BEF" w:rsidRDefault="00357EE8" w:rsidP="003077C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Sutartis, a</w:t>
            </w:r>
            <w:r w:rsidR="00DF7F3A" w:rsidRPr="007C4BEF">
              <w:rPr>
                <w:sz w:val="22"/>
                <w:szCs w:val="22"/>
                <w:lang w:val="lt-LT"/>
              </w:rPr>
              <w:t>tsiskaitymas</w:t>
            </w:r>
          </w:p>
        </w:tc>
        <w:tc>
          <w:tcPr>
            <w:tcW w:w="4111" w:type="dxa"/>
            <w:vAlign w:val="center"/>
          </w:tcPr>
          <w:p w:rsidR="00FA4F44" w:rsidRPr="007C4BEF" w:rsidRDefault="00FA4F44" w:rsidP="003077C5">
            <w:pPr>
              <w:pStyle w:val="Overskrift2"/>
              <w:rPr>
                <w:szCs w:val="22"/>
                <w:lang w:val="lt-LT"/>
              </w:rPr>
            </w:pPr>
          </w:p>
        </w:tc>
      </w:tr>
      <w:tr w:rsidR="00F37B0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37B03" w:rsidRPr="00124507" w:rsidRDefault="00F37B03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Fortjene</w:t>
            </w:r>
          </w:p>
        </w:tc>
        <w:tc>
          <w:tcPr>
            <w:tcW w:w="2587" w:type="dxa"/>
            <w:vAlign w:val="center"/>
          </w:tcPr>
          <w:p w:rsidR="00F37B03" w:rsidRPr="007C4BEF" w:rsidRDefault="00DF7F3A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Nusipelnyti</w:t>
            </w:r>
          </w:p>
        </w:tc>
        <w:tc>
          <w:tcPr>
            <w:tcW w:w="4111" w:type="dxa"/>
            <w:vAlign w:val="center"/>
          </w:tcPr>
          <w:p w:rsidR="00F37B03" w:rsidRPr="007C4BEF" w:rsidRDefault="00F37B03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3077C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077C5" w:rsidRPr="00124507" w:rsidRDefault="003077C5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Bonus</w:t>
            </w:r>
          </w:p>
        </w:tc>
        <w:tc>
          <w:tcPr>
            <w:tcW w:w="2587" w:type="dxa"/>
            <w:vAlign w:val="center"/>
          </w:tcPr>
          <w:p w:rsidR="003077C5" w:rsidRPr="007C4BEF" w:rsidRDefault="00E72880" w:rsidP="003077C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Premija</w:t>
            </w:r>
          </w:p>
        </w:tc>
        <w:tc>
          <w:tcPr>
            <w:tcW w:w="4111" w:type="dxa"/>
            <w:vAlign w:val="center"/>
          </w:tcPr>
          <w:p w:rsidR="003077C5" w:rsidRPr="007C4BEF" w:rsidRDefault="003077C5" w:rsidP="003077C5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F37B0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37B03" w:rsidRPr="00124507" w:rsidRDefault="00F37B03" w:rsidP="00F37B0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Miste</w:t>
            </w:r>
          </w:p>
        </w:tc>
        <w:tc>
          <w:tcPr>
            <w:tcW w:w="2587" w:type="dxa"/>
            <w:vAlign w:val="center"/>
          </w:tcPr>
          <w:p w:rsidR="00F37B03" w:rsidRPr="007C4BEF" w:rsidRDefault="00676B72" w:rsidP="00F37B0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Netekti</w:t>
            </w:r>
          </w:p>
        </w:tc>
        <w:tc>
          <w:tcPr>
            <w:tcW w:w="4111" w:type="dxa"/>
            <w:vAlign w:val="center"/>
          </w:tcPr>
          <w:p w:rsidR="00F37B03" w:rsidRPr="007C4BEF" w:rsidRDefault="00F37B03" w:rsidP="00F37B03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Kontant</w:t>
            </w:r>
          </w:p>
        </w:tc>
        <w:tc>
          <w:tcPr>
            <w:tcW w:w="2587" w:type="dxa"/>
            <w:vAlign w:val="center"/>
          </w:tcPr>
          <w:p w:rsidR="00FA4F44" w:rsidRPr="007C4BEF" w:rsidRDefault="006362EB" w:rsidP="003077C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Gryni pinigai</w:t>
            </w:r>
          </w:p>
        </w:tc>
        <w:tc>
          <w:tcPr>
            <w:tcW w:w="4111" w:type="dxa"/>
            <w:vAlign w:val="center"/>
          </w:tcPr>
          <w:p w:rsidR="00FA4F44" w:rsidRPr="007C4BEF" w:rsidRDefault="00FA4F44" w:rsidP="003077C5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Sjekk</w:t>
            </w:r>
          </w:p>
        </w:tc>
        <w:tc>
          <w:tcPr>
            <w:tcW w:w="2587" w:type="dxa"/>
            <w:vAlign w:val="center"/>
          </w:tcPr>
          <w:p w:rsidR="00FA4F44" w:rsidRPr="007C4BEF" w:rsidRDefault="006362EB" w:rsidP="003077C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Čekis</w:t>
            </w:r>
          </w:p>
        </w:tc>
        <w:tc>
          <w:tcPr>
            <w:tcW w:w="4111" w:type="dxa"/>
            <w:vAlign w:val="center"/>
          </w:tcPr>
          <w:p w:rsidR="00FA4F44" w:rsidRPr="007C4BEF" w:rsidRDefault="00FA4F44" w:rsidP="003077C5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Faktura/regning</w:t>
            </w:r>
          </w:p>
        </w:tc>
        <w:tc>
          <w:tcPr>
            <w:tcW w:w="2587" w:type="dxa"/>
            <w:vAlign w:val="center"/>
          </w:tcPr>
          <w:p w:rsidR="00FA4F44" w:rsidRPr="007C4BEF" w:rsidRDefault="00E16C04" w:rsidP="00FA4F44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Sąskaita</w:t>
            </w:r>
          </w:p>
        </w:tc>
        <w:tc>
          <w:tcPr>
            <w:tcW w:w="4111" w:type="dxa"/>
            <w:vAlign w:val="center"/>
          </w:tcPr>
          <w:p w:rsidR="00FA4F44" w:rsidRPr="007C4BEF" w:rsidRDefault="00FA4F44" w:rsidP="003077C5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Giro</w:t>
            </w:r>
          </w:p>
        </w:tc>
        <w:tc>
          <w:tcPr>
            <w:tcW w:w="2587" w:type="dxa"/>
            <w:vAlign w:val="center"/>
          </w:tcPr>
          <w:p w:rsidR="00FA4F44" w:rsidRPr="007C4BEF" w:rsidRDefault="001D585F" w:rsidP="001D585F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Žiro, tiesioginis pervedimas</w:t>
            </w:r>
          </w:p>
        </w:tc>
        <w:tc>
          <w:tcPr>
            <w:tcW w:w="4111" w:type="dxa"/>
            <w:vAlign w:val="center"/>
          </w:tcPr>
          <w:p w:rsidR="00FA4F44" w:rsidRPr="007C4BEF" w:rsidRDefault="00575034" w:rsidP="00575034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>Pervesti pingus naudojant žiro</w:t>
            </w: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Minibank</w:t>
            </w:r>
          </w:p>
        </w:tc>
        <w:tc>
          <w:tcPr>
            <w:tcW w:w="2587" w:type="dxa"/>
            <w:vAlign w:val="center"/>
          </w:tcPr>
          <w:p w:rsidR="00FA4F44" w:rsidRPr="007C4BEF" w:rsidRDefault="00561377" w:rsidP="003077C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Bankomatas</w:t>
            </w:r>
          </w:p>
        </w:tc>
        <w:tc>
          <w:tcPr>
            <w:tcW w:w="4111" w:type="dxa"/>
            <w:vAlign w:val="center"/>
          </w:tcPr>
          <w:p w:rsidR="00FA4F44" w:rsidRPr="007C4BEF" w:rsidRDefault="00FA4F44" w:rsidP="003077C5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Bankkort</w:t>
            </w:r>
          </w:p>
        </w:tc>
        <w:tc>
          <w:tcPr>
            <w:tcW w:w="2587" w:type="dxa"/>
            <w:vAlign w:val="center"/>
          </w:tcPr>
          <w:p w:rsidR="00FA4F44" w:rsidRPr="007C4BEF" w:rsidRDefault="00B47BFC" w:rsidP="00FA4F44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D</w:t>
            </w:r>
            <w:r w:rsidR="00B9380C" w:rsidRPr="007C4BEF">
              <w:rPr>
                <w:sz w:val="22"/>
                <w:szCs w:val="22"/>
                <w:lang w:val="lt-LT"/>
              </w:rPr>
              <w:t>ebeto kortelė</w:t>
            </w:r>
          </w:p>
        </w:tc>
        <w:tc>
          <w:tcPr>
            <w:tcW w:w="4111" w:type="dxa"/>
            <w:vAlign w:val="center"/>
          </w:tcPr>
          <w:p w:rsidR="00FA4F44" w:rsidRPr="007C4BEF" w:rsidRDefault="00FA4F44" w:rsidP="003077C5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Kredittkort</w:t>
            </w:r>
          </w:p>
        </w:tc>
        <w:tc>
          <w:tcPr>
            <w:tcW w:w="2587" w:type="dxa"/>
            <w:vAlign w:val="center"/>
          </w:tcPr>
          <w:p w:rsidR="00FA4F44" w:rsidRPr="00124507" w:rsidRDefault="00B9380C" w:rsidP="00307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Kredito kortelė</w:t>
            </w:r>
          </w:p>
        </w:tc>
        <w:tc>
          <w:tcPr>
            <w:tcW w:w="4111" w:type="dxa"/>
            <w:vAlign w:val="center"/>
          </w:tcPr>
          <w:p w:rsidR="00FA4F44" w:rsidRPr="00124507" w:rsidRDefault="00FA4F44" w:rsidP="003077C5">
            <w:pPr>
              <w:pStyle w:val="Overskrift2"/>
              <w:rPr>
                <w:b w:val="0"/>
                <w:bCs w:val="0"/>
                <w:szCs w:val="22"/>
              </w:rPr>
            </w:pP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fi-FI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>Kreditt</w:t>
            </w:r>
          </w:p>
        </w:tc>
        <w:tc>
          <w:tcPr>
            <w:tcW w:w="2587" w:type="dxa"/>
            <w:vAlign w:val="center"/>
          </w:tcPr>
          <w:p w:rsidR="00FA4F44" w:rsidRPr="00124507" w:rsidRDefault="00B9380C" w:rsidP="003077C5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Kreditas</w:t>
            </w:r>
            <w:r w:rsidR="00135506">
              <w:rPr>
                <w:sz w:val="22"/>
                <w:szCs w:val="22"/>
                <w:lang w:val="fi-FI"/>
              </w:rPr>
              <w:t>, skola</w:t>
            </w:r>
          </w:p>
        </w:tc>
        <w:tc>
          <w:tcPr>
            <w:tcW w:w="4111" w:type="dxa"/>
            <w:vAlign w:val="center"/>
          </w:tcPr>
          <w:p w:rsidR="00FA4F44" w:rsidRPr="00124507" w:rsidRDefault="00FA4F44" w:rsidP="003077C5">
            <w:pPr>
              <w:pStyle w:val="Overskrift2"/>
              <w:rPr>
                <w:b w:val="0"/>
                <w:bCs w:val="0"/>
                <w:szCs w:val="22"/>
                <w:lang w:val="fi-FI"/>
              </w:rPr>
            </w:pPr>
          </w:p>
        </w:tc>
      </w:tr>
      <w:tr w:rsidR="00FA4F44" w:rsidRPr="00124507" w:rsidTr="00124507">
        <w:trPr>
          <w:trHeight w:val="532"/>
        </w:trPr>
        <w:tc>
          <w:tcPr>
            <w:tcW w:w="2586" w:type="dxa"/>
            <w:vAlign w:val="center"/>
          </w:tcPr>
          <w:p w:rsidR="00FA4F44" w:rsidRPr="00124507" w:rsidRDefault="00FA4F44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Debitere</w:t>
            </w:r>
          </w:p>
        </w:tc>
        <w:tc>
          <w:tcPr>
            <w:tcW w:w="2587" w:type="dxa"/>
            <w:vAlign w:val="center"/>
          </w:tcPr>
          <w:p w:rsidR="00FA4F44" w:rsidRPr="00124507" w:rsidRDefault="00FA4F44" w:rsidP="007B72B4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Deb</w:t>
            </w:r>
            <w:r w:rsidR="007B72B4">
              <w:rPr>
                <w:sz w:val="22"/>
                <w:szCs w:val="22"/>
              </w:rPr>
              <w:t>etuoti, nurašyti nuo banko sąskaitos</w:t>
            </w:r>
          </w:p>
        </w:tc>
        <w:tc>
          <w:tcPr>
            <w:tcW w:w="4111" w:type="dxa"/>
            <w:vAlign w:val="center"/>
          </w:tcPr>
          <w:p w:rsidR="00FA4F44" w:rsidRPr="00124507" w:rsidRDefault="00FA4F44" w:rsidP="003077C5">
            <w:pPr>
              <w:pStyle w:val="Overskrift2"/>
              <w:rPr>
                <w:b w:val="0"/>
                <w:bCs w:val="0"/>
                <w:szCs w:val="22"/>
              </w:rPr>
            </w:pPr>
          </w:p>
        </w:tc>
      </w:tr>
      <w:tr w:rsidR="003077C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077C5" w:rsidRPr="00124507" w:rsidRDefault="003077C5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Spare</w:t>
            </w:r>
          </w:p>
        </w:tc>
        <w:tc>
          <w:tcPr>
            <w:tcW w:w="2587" w:type="dxa"/>
            <w:vAlign w:val="center"/>
          </w:tcPr>
          <w:p w:rsidR="003077C5" w:rsidRPr="00124507" w:rsidRDefault="007B72B4" w:rsidP="00307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Taupyti</w:t>
            </w:r>
          </w:p>
        </w:tc>
        <w:tc>
          <w:tcPr>
            <w:tcW w:w="4111" w:type="dxa"/>
            <w:vAlign w:val="center"/>
          </w:tcPr>
          <w:p w:rsidR="003077C5" w:rsidRPr="00124507" w:rsidRDefault="003077C5" w:rsidP="003077C5">
            <w:pPr>
              <w:pStyle w:val="Overskrift2"/>
              <w:rPr>
                <w:szCs w:val="22"/>
              </w:rPr>
            </w:pPr>
          </w:p>
        </w:tc>
      </w:tr>
      <w:tr w:rsidR="003077C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077C5" w:rsidRPr="00124507" w:rsidRDefault="003077C5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Låne</w:t>
            </w:r>
          </w:p>
        </w:tc>
        <w:tc>
          <w:tcPr>
            <w:tcW w:w="2587" w:type="dxa"/>
            <w:vAlign w:val="center"/>
          </w:tcPr>
          <w:p w:rsidR="003077C5" w:rsidRPr="00124507" w:rsidRDefault="007B72B4" w:rsidP="00B47BFC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Skolintis</w:t>
            </w:r>
          </w:p>
        </w:tc>
        <w:tc>
          <w:tcPr>
            <w:tcW w:w="4111" w:type="dxa"/>
            <w:vAlign w:val="center"/>
          </w:tcPr>
          <w:p w:rsidR="003077C5" w:rsidRPr="00124507" w:rsidRDefault="003077C5" w:rsidP="003077C5">
            <w:pPr>
              <w:pStyle w:val="Overskrift2"/>
              <w:rPr>
                <w:b w:val="0"/>
                <w:bCs w:val="0"/>
                <w:szCs w:val="22"/>
                <w:lang w:val="fi-FI"/>
              </w:rPr>
            </w:pPr>
          </w:p>
        </w:tc>
      </w:tr>
      <w:tr w:rsidR="00DF4A82" w:rsidRPr="00124507" w:rsidTr="00124507">
        <w:trPr>
          <w:trHeight w:val="1017"/>
        </w:trPr>
        <w:tc>
          <w:tcPr>
            <w:tcW w:w="2586" w:type="dxa"/>
            <w:vAlign w:val="center"/>
          </w:tcPr>
          <w:p w:rsidR="00DF4A82" w:rsidRPr="00124507" w:rsidRDefault="00DF4A82" w:rsidP="00091F37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Rente</w:t>
            </w:r>
          </w:p>
        </w:tc>
        <w:tc>
          <w:tcPr>
            <w:tcW w:w="2587" w:type="dxa"/>
            <w:vAlign w:val="center"/>
          </w:tcPr>
          <w:p w:rsidR="00DF4A82" w:rsidRPr="00124507" w:rsidRDefault="001615F8" w:rsidP="0009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Palūkanos</w:t>
            </w:r>
          </w:p>
        </w:tc>
        <w:tc>
          <w:tcPr>
            <w:tcW w:w="4111" w:type="dxa"/>
            <w:vAlign w:val="center"/>
          </w:tcPr>
          <w:p w:rsidR="00DF4A82" w:rsidRPr="00124507" w:rsidRDefault="001615F8" w:rsidP="008251F6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Kai skolinamės pinigų iš banko</w:t>
            </w:r>
            <w:r w:rsidR="008C3D3F">
              <w:rPr>
                <w:b w:val="0"/>
                <w:bCs w:val="0"/>
                <w:szCs w:val="22"/>
              </w:rPr>
              <w:t>,</w:t>
            </w:r>
            <w:r>
              <w:rPr>
                <w:b w:val="0"/>
                <w:bCs w:val="0"/>
                <w:szCs w:val="22"/>
              </w:rPr>
              <w:t xml:space="preserve"> mokame bankui palūkanas. Kai taupome pinigus banke,</w:t>
            </w:r>
            <w:r w:rsidR="008251F6">
              <w:rPr>
                <w:b w:val="0"/>
                <w:bCs w:val="0"/>
                <w:szCs w:val="22"/>
              </w:rPr>
              <w:t xml:space="preserve"> bankas moka palūkanas už indėlius.</w:t>
            </w:r>
          </w:p>
        </w:tc>
      </w:tr>
      <w:tr w:rsidR="003077C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077C5" w:rsidRPr="00124507" w:rsidRDefault="003077C5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Gjeld</w:t>
            </w:r>
          </w:p>
        </w:tc>
        <w:tc>
          <w:tcPr>
            <w:tcW w:w="2587" w:type="dxa"/>
            <w:vAlign w:val="center"/>
          </w:tcPr>
          <w:p w:rsidR="003077C5" w:rsidRPr="00124507" w:rsidRDefault="00C36304" w:rsidP="00307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Skola</w:t>
            </w:r>
          </w:p>
        </w:tc>
        <w:tc>
          <w:tcPr>
            <w:tcW w:w="4111" w:type="dxa"/>
            <w:vAlign w:val="center"/>
          </w:tcPr>
          <w:p w:rsidR="003077C5" w:rsidRPr="00124507" w:rsidRDefault="003077C5" w:rsidP="003077C5">
            <w:pPr>
              <w:pStyle w:val="Overskrift2"/>
              <w:rPr>
                <w:szCs w:val="22"/>
              </w:rPr>
            </w:pPr>
          </w:p>
        </w:tc>
      </w:tr>
      <w:tr w:rsidR="003077C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077C5" w:rsidRPr="00124507" w:rsidRDefault="003077C5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Skyldig</w:t>
            </w:r>
          </w:p>
        </w:tc>
        <w:tc>
          <w:tcPr>
            <w:tcW w:w="2587" w:type="dxa"/>
            <w:vAlign w:val="center"/>
          </w:tcPr>
          <w:p w:rsidR="003077C5" w:rsidRPr="00124507" w:rsidRDefault="00E03AA4" w:rsidP="00307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Skolingas</w:t>
            </w:r>
          </w:p>
        </w:tc>
        <w:tc>
          <w:tcPr>
            <w:tcW w:w="4111" w:type="dxa"/>
            <w:vAlign w:val="center"/>
          </w:tcPr>
          <w:p w:rsidR="003077C5" w:rsidRPr="00124507" w:rsidRDefault="003077C5" w:rsidP="003077C5">
            <w:pPr>
              <w:pStyle w:val="Overskrift2"/>
              <w:rPr>
                <w:szCs w:val="22"/>
              </w:rPr>
            </w:pPr>
          </w:p>
        </w:tc>
      </w:tr>
      <w:tr w:rsidR="003077C5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077C5" w:rsidRPr="001615F8" w:rsidRDefault="003077C5" w:rsidP="003077C5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1615F8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Betale et avdrag</w:t>
            </w:r>
          </w:p>
        </w:tc>
        <w:tc>
          <w:tcPr>
            <w:tcW w:w="2587" w:type="dxa"/>
            <w:vAlign w:val="center"/>
          </w:tcPr>
          <w:p w:rsidR="003077C5" w:rsidRPr="001615F8" w:rsidRDefault="001863FC" w:rsidP="003077C5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Mokėti dalimis</w:t>
            </w:r>
          </w:p>
        </w:tc>
        <w:tc>
          <w:tcPr>
            <w:tcW w:w="4111" w:type="dxa"/>
            <w:vAlign w:val="center"/>
          </w:tcPr>
          <w:p w:rsidR="003077C5" w:rsidRPr="001615F8" w:rsidRDefault="003077C5" w:rsidP="003077C5">
            <w:pPr>
              <w:pStyle w:val="Overskrift2"/>
              <w:rPr>
                <w:b w:val="0"/>
                <w:bCs w:val="0"/>
                <w:szCs w:val="22"/>
                <w:lang w:val="nb-NO"/>
              </w:rPr>
            </w:pPr>
          </w:p>
        </w:tc>
      </w:tr>
      <w:tr w:rsidR="00DF4A82" w:rsidRPr="00124507" w:rsidTr="00124507">
        <w:trPr>
          <w:trHeight w:val="771"/>
        </w:trPr>
        <w:tc>
          <w:tcPr>
            <w:tcW w:w="2586" w:type="dxa"/>
            <w:vAlign w:val="center"/>
          </w:tcPr>
          <w:p w:rsidR="00DF4A82" w:rsidRPr="00124507" w:rsidRDefault="00DF4A82" w:rsidP="00091F37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Skatt</w:t>
            </w:r>
          </w:p>
        </w:tc>
        <w:tc>
          <w:tcPr>
            <w:tcW w:w="2587" w:type="dxa"/>
            <w:vAlign w:val="center"/>
          </w:tcPr>
          <w:p w:rsidR="00DF4A82" w:rsidRPr="007C4BEF" w:rsidRDefault="008C3D3F" w:rsidP="00091F37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Moke</w:t>
            </w:r>
            <w:r w:rsidR="001863FC" w:rsidRPr="007C4BEF">
              <w:rPr>
                <w:sz w:val="22"/>
                <w:szCs w:val="22"/>
                <w:lang w:val="lt-LT"/>
              </w:rPr>
              <w:t>sčiai</w:t>
            </w:r>
          </w:p>
        </w:tc>
        <w:tc>
          <w:tcPr>
            <w:tcW w:w="4111" w:type="dxa"/>
            <w:vAlign w:val="center"/>
          </w:tcPr>
          <w:p w:rsidR="00DF4A82" w:rsidRPr="007C4BEF" w:rsidRDefault="001863FC" w:rsidP="001863FC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 xml:space="preserve">Tam tikras mokestis valstybei. Suma priklauso </w:t>
            </w:r>
            <w:r w:rsidR="0080649F" w:rsidRPr="007C4BEF">
              <w:rPr>
                <w:b w:val="0"/>
                <w:bCs w:val="0"/>
                <w:szCs w:val="22"/>
                <w:lang w:val="lt-LT"/>
              </w:rPr>
              <w:t>nuo uždarbio,</w:t>
            </w:r>
            <w:r w:rsidRPr="007C4BEF">
              <w:rPr>
                <w:b w:val="0"/>
                <w:bCs w:val="0"/>
                <w:szCs w:val="22"/>
                <w:lang w:val="lt-LT"/>
              </w:rPr>
              <w:t xml:space="preserve"> turto</w:t>
            </w:r>
            <w:r w:rsidR="0080649F" w:rsidRPr="007C4BEF">
              <w:rPr>
                <w:b w:val="0"/>
                <w:bCs w:val="0"/>
                <w:szCs w:val="22"/>
                <w:lang w:val="lt-LT"/>
              </w:rPr>
              <w:t xml:space="preserve"> dydžio</w:t>
            </w:r>
          </w:p>
        </w:tc>
      </w:tr>
      <w:tr w:rsidR="00DF4A8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DF4A82" w:rsidRPr="00124507" w:rsidRDefault="00DF4A82" w:rsidP="00091F37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Øke</w:t>
            </w:r>
          </w:p>
        </w:tc>
        <w:tc>
          <w:tcPr>
            <w:tcW w:w="2587" w:type="dxa"/>
            <w:vAlign w:val="center"/>
          </w:tcPr>
          <w:p w:rsidR="00DF4A82" w:rsidRPr="007C4BEF" w:rsidRDefault="00967FFE" w:rsidP="00091F37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Padidinti</w:t>
            </w:r>
          </w:p>
        </w:tc>
        <w:tc>
          <w:tcPr>
            <w:tcW w:w="4111" w:type="dxa"/>
            <w:vAlign w:val="center"/>
          </w:tcPr>
          <w:p w:rsidR="00DF4A82" w:rsidRPr="007C4BEF" w:rsidRDefault="00DF4A82" w:rsidP="00091F37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</w:p>
        </w:tc>
      </w:tr>
      <w:tr w:rsidR="00DF4A8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DF4A82" w:rsidRPr="00124507" w:rsidRDefault="00DF4A82" w:rsidP="00091F37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Stige</w:t>
            </w:r>
          </w:p>
        </w:tc>
        <w:tc>
          <w:tcPr>
            <w:tcW w:w="2587" w:type="dxa"/>
            <w:vAlign w:val="center"/>
          </w:tcPr>
          <w:p w:rsidR="00DF4A82" w:rsidRPr="007C4BEF" w:rsidRDefault="008463AB" w:rsidP="00DF4A82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K</w:t>
            </w:r>
            <w:r w:rsidR="00067F8B" w:rsidRPr="007C4BEF">
              <w:rPr>
                <w:sz w:val="22"/>
                <w:szCs w:val="22"/>
                <w:lang w:val="lt-LT"/>
              </w:rPr>
              <w:t>ilti</w:t>
            </w:r>
          </w:p>
        </w:tc>
        <w:tc>
          <w:tcPr>
            <w:tcW w:w="4111" w:type="dxa"/>
            <w:vAlign w:val="center"/>
          </w:tcPr>
          <w:p w:rsidR="00DF4A82" w:rsidRPr="007C4BEF" w:rsidRDefault="00DF4A82" w:rsidP="00091F37">
            <w:pPr>
              <w:pStyle w:val="Overskrift2"/>
              <w:rPr>
                <w:szCs w:val="22"/>
                <w:lang w:val="lt-LT"/>
              </w:rPr>
            </w:pPr>
          </w:p>
        </w:tc>
      </w:tr>
      <w:tr w:rsidR="00DF4A8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DF4A82" w:rsidRPr="00124507" w:rsidRDefault="00DF4A82" w:rsidP="00091F37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Stigning</w:t>
            </w:r>
          </w:p>
        </w:tc>
        <w:tc>
          <w:tcPr>
            <w:tcW w:w="2587" w:type="dxa"/>
            <w:vAlign w:val="center"/>
          </w:tcPr>
          <w:p w:rsidR="00DF4A82" w:rsidRPr="007C4BEF" w:rsidRDefault="002B666A" w:rsidP="00D92AB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K</w:t>
            </w:r>
            <w:r w:rsidR="0099234C" w:rsidRPr="007C4BEF">
              <w:rPr>
                <w:sz w:val="22"/>
                <w:szCs w:val="22"/>
                <w:lang w:val="lt-LT"/>
              </w:rPr>
              <w:t>ilimas</w:t>
            </w:r>
          </w:p>
        </w:tc>
        <w:tc>
          <w:tcPr>
            <w:tcW w:w="4111" w:type="dxa"/>
            <w:vAlign w:val="center"/>
          </w:tcPr>
          <w:p w:rsidR="00DF4A82" w:rsidRPr="007C4BEF" w:rsidRDefault="00DF4A82" w:rsidP="00091F37">
            <w:pPr>
              <w:pStyle w:val="Overskrift2"/>
              <w:rPr>
                <w:szCs w:val="22"/>
                <w:lang w:val="lt-LT"/>
              </w:rPr>
            </w:pPr>
          </w:p>
        </w:tc>
      </w:tr>
      <w:tr w:rsidR="00DF4A8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DF4A82" w:rsidRPr="00124507" w:rsidRDefault="00DF4A82" w:rsidP="00091F37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Synke</w:t>
            </w:r>
          </w:p>
        </w:tc>
        <w:tc>
          <w:tcPr>
            <w:tcW w:w="2587" w:type="dxa"/>
            <w:vAlign w:val="center"/>
          </w:tcPr>
          <w:p w:rsidR="00DF4A82" w:rsidRPr="007C4BEF" w:rsidRDefault="0099234C" w:rsidP="00091F37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Kristi</w:t>
            </w:r>
          </w:p>
        </w:tc>
        <w:tc>
          <w:tcPr>
            <w:tcW w:w="4111" w:type="dxa"/>
            <w:vAlign w:val="center"/>
          </w:tcPr>
          <w:p w:rsidR="00DF4A82" w:rsidRPr="007C4BEF" w:rsidRDefault="00DF4A82" w:rsidP="00091F37">
            <w:pPr>
              <w:pStyle w:val="Overskrift2"/>
              <w:rPr>
                <w:szCs w:val="22"/>
                <w:lang w:val="lt-LT"/>
              </w:rPr>
            </w:pPr>
          </w:p>
        </w:tc>
      </w:tr>
      <w:tr w:rsidR="00DF4A8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DF4A82" w:rsidRPr="00124507" w:rsidRDefault="00DF4A82" w:rsidP="00091F37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Senke</w:t>
            </w:r>
          </w:p>
        </w:tc>
        <w:tc>
          <w:tcPr>
            <w:tcW w:w="2587" w:type="dxa"/>
            <w:vAlign w:val="center"/>
          </w:tcPr>
          <w:p w:rsidR="00DF4A82" w:rsidRPr="007C4BEF" w:rsidRDefault="009E151C" w:rsidP="00D92AB5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Nuleisti, sumažinti</w:t>
            </w:r>
          </w:p>
        </w:tc>
        <w:tc>
          <w:tcPr>
            <w:tcW w:w="4111" w:type="dxa"/>
            <w:vAlign w:val="center"/>
          </w:tcPr>
          <w:p w:rsidR="00DF4A82" w:rsidRPr="007C4BEF" w:rsidRDefault="00DF4A82" w:rsidP="00091F37">
            <w:pPr>
              <w:pStyle w:val="Overskrift2"/>
              <w:rPr>
                <w:szCs w:val="22"/>
                <w:lang w:val="lt-LT"/>
              </w:rPr>
            </w:pPr>
          </w:p>
        </w:tc>
      </w:tr>
      <w:tr w:rsidR="00DF4A82" w:rsidRPr="00124507" w:rsidTr="00124507">
        <w:trPr>
          <w:trHeight w:val="532"/>
        </w:trPr>
        <w:tc>
          <w:tcPr>
            <w:tcW w:w="2586" w:type="dxa"/>
            <w:vAlign w:val="center"/>
          </w:tcPr>
          <w:p w:rsidR="00DF4A82" w:rsidRPr="00124507" w:rsidRDefault="00DF4A82" w:rsidP="00763359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fi-FI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>Avrunding til nærmeste hele</w:t>
            </w:r>
          </w:p>
        </w:tc>
        <w:tc>
          <w:tcPr>
            <w:tcW w:w="2587" w:type="dxa"/>
            <w:vAlign w:val="center"/>
          </w:tcPr>
          <w:p w:rsidR="00DF4A82" w:rsidRPr="007C4BEF" w:rsidRDefault="0022569B" w:rsidP="0022569B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Skaičiaus s</w:t>
            </w:r>
            <w:r w:rsidR="003E2AC3" w:rsidRPr="007C4BEF">
              <w:rPr>
                <w:sz w:val="22"/>
                <w:szCs w:val="22"/>
                <w:lang w:val="lt-LT"/>
              </w:rPr>
              <w:t xml:space="preserve">uapvalinti iki artimiausio </w:t>
            </w:r>
            <w:r w:rsidRPr="007C4BEF">
              <w:rPr>
                <w:sz w:val="22"/>
                <w:szCs w:val="22"/>
                <w:lang w:val="lt-LT"/>
              </w:rPr>
              <w:t>skaitmens</w:t>
            </w:r>
          </w:p>
        </w:tc>
        <w:tc>
          <w:tcPr>
            <w:tcW w:w="4111" w:type="dxa"/>
            <w:vAlign w:val="center"/>
          </w:tcPr>
          <w:p w:rsidR="00DF4A82" w:rsidRPr="007C4BEF" w:rsidRDefault="00DF4A82" w:rsidP="00CA5DB1">
            <w:pPr>
              <w:pStyle w:val="Overskrift2"/>
              <w:jc w:val="center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>28. 99 Kr = 29 Kr</w:t>
            </w:r>
          </w:p>
        </w:tc>
      </w:tr>
      <w:tr w:rsidR="00DF4A82" w:rsidRPr="00124507" w:rsidTr="00124507">
        <w:trPr>
          <w:trHeight w:val="1205"/>
        </w:trPr>
        <w:tc>
          <w:tcPr>
            <w:tcW w:w="2586" w:type="dxa"/>
            <w:vAlign w:val="center"/>
          </w:tcPr>
          <w:p w:rsidR="00DF4A82" w:rsidRPr="00124507" w:rsidRDefault="00DF4A82" w:rsidP="00091F37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fi-FI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>Overslagsregning</w:t>
            </w:r>
          </w:p>
        </w:tc>
        <w:tc>
          <w:tcPr>
            <w:tcW w:w="2587" w:type="dxa"/>
            <w:vAlign w:val="center"/>
          </w:tcPr>
          <w:p w:rsidR="00DF4A82" w:rsidRPr="007C4BEF" w:rsidRDefault="002A3ED2" w:rsidP="00091F37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Skaičiaus apvalinimas</w:t>
            </w:r>
          </w:p>
        </w:tc>
        <w:tc>
          <w:tcPr>
            <w:tcW w:w="4111" w:type="dxa"/>
            <w:vAlign w:val="center"/>
          </w:tcPr>
          <w:p w:rsidR="00DF4A82" w:rsidRPr="007C4BEF" w:rsidRDefault="002A3ED2" w:rsidP="00091F37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7C4BEF">
              <w:rPr>
                <w:b w:val="0"/>
                <w:bCs w:val="0"/>
                <w:szCs w:val="22"/>
                <w:lang w:val="lt-LT"/>
              </w:rPr>
              <w:t>Naudojama, kai nebūtinas tikslus sumos rezultatas</w:t>
            </w:r>
            <w:r w:rsidR="009B03EC" w:rsidRPr="007C4BEF">
              <w:rPr>
                <w:b w:val="0"/>
                <w:bCs w:val="0"/>
                <w:szCs w:val="22"/>
                <w:lang w:val="lt-LT"/>
              </w:rPr>
              <w:t>, maždaug.</w:t>
            </w:r>
          </w:p>
          <w:p w:rsidR="00DF4A82" w:rsidRPr="007C4BEF" w:rsidRDefault="00DF4A82" w:rsidP="00CA5DB1">
            <w:pPr>
              <w:jc w:val="center"/>
              <w:rPr>
                <w:lang w:val="lt-LT"/>
              </w:rPr>
            </w:pPr>
          </w:p>
          <w:p w:rsidR="00DF4A82" w:rsidRPr="007C4BEF" w:rsidRDefault="00DF4A82" w:rsidP="00CA5DB1">
            <w:pPr>
              <w:jc w:val="center"/>
              <w:rPr>
                <w:lang w:val="lt-LT"/>
              </w:rPr>
            </w:pPr>
            <w:r w:rsidRPr="007C4BEF">
              <w:rPr>
                <w:lang w:val="lt-LT"/>
              </w:rPr>
              <w:t>23 kr + 19 kr ≈ 20 kr + 20 kr = 40 kr</w:t>
            </w:r>
          </w:p>
        </w:tc>
      </w:tr>
    </w:tbl>
    <w:p w:rsidR="00C16C9B" w:rsidRPr="00124507" w:rsidRDefault="00C16C9B">
      <w:pPr>
        <w:tabs>
          <w:tab w:val="left" w:pos="6179"/>
        </w:tabs>
        <w:rPr>
          <w:sz w:val="22"/>
          <w:szCs w:val="22"/>
          <w:lang w:val="nb-NO"/>
        </w:rPr>
      </w:pPr>
    </w:p>
    <w:p w:rsidR="00C16C9B" w:rsidRPr="00124507" w:rsidRDefault="00C16C9B">
      <w:pPr>
        <w:tabs>
          <w:tab w:val="left" w:pos="6179"/>
        </w:tabs>
        <w:rPr>
          <w:sz w:val="22"/>
          <w:szCs w:val="22"/>
          <w:lang w:val="nb-NO"/>
        </w:rPr>
      </w:pPr>
    </w:p>
    <w:p w:rsidR="00C16C9B" w:rsidRPr="00124507" w:rsidRDefault="00C16C9B">
      <w:pPr>
        <w:tabs>
          <w:tab w:val="left" w:pos="6179"/>
        </w:tabs>
        <w:rPr>
          <w:sz w:val="22"/>
          <w:szCs w:val="22"/>
          <w:lang w:val="nb-NO"/>
        </w:rPr>
      </w:pPr>
    </w:p>
    <w:p w:rsidR="00C16C9B" w:rsidRPr="00124507" w:rsidRDefault="00C16C9B">
      <w:pPr>
        <w:tabs>
          <w:tab w:val="left" w:pos="6179"/>
        </w:tabs>
        <w:rPr>
          <w:sz w:val="22"/>
          <w:szCs w:val="22"/>
          <w:lang w:val="nb-NO"/>
        </w:rPr>
      </w:pPr>
    </w:p>
    <w:p w:rsidR="00C16C9B" w:rsidRDefault="00C16C9B">
      <w:pPr>
        <w:tabs>
          <w:tab w:val="left" w:pos="6179"/>
        </w:tabs>
        <w:rPr>
          <w:sz w:val="22"/>
          <w:szCs w:val="22"/>
          <w:lang w:val="nb-NO"/>
        </w:rPr>
      </w:pPr>
    </w:p>
    <w:p w:rsidR="004E197C" w:rsidRDefault="004E197C">
      <w:pPr>
        <w:tabs>
          <w:tab w:val="left" w:pos="6179"/>
        </w:tabs>
        <w:rPr>
          <w:sz w:val="22"/>
          <w:szCs w:val="22"/>
          <w:lang w:val="nb-NO"/>
        </w:rPr>
      </w:pPr>
    </w:p>
    <w:p w:rsidR="004E197C" w:rsidRPr="00124507" w:rsidRDefault="004E197C">
      <w:pPr>
        <w:tabs>
          <w:tab w:val="left" w:pos="6179"/>
        </w:tabs>
        <w:rPr>
          <w:sz w:val="22"/>
          <w:szCs w:val="22"/>
          <w:lang w:val="nb-NO"/>
        </w:rPr>
      </w:pPr>
    </w:p>
    <w:p w:rsidR="00C16C9B" w:rsidRPr="00124507" w:rsidRDefault="00C16C9B">
      <w:pPr>
        <w:tabs>
          <w:tab w:val="left" w:pos="6179"/>
        </w:tabs>
        <w:rPr>
          <w:sz w:val="22"/>
          <w:szCs w:val="22"/>
          <w:lang w:val="nb-NO"/>
        </w:rPr>
      </w:pPr>
    </w:p>
    <w:p w:rsidR="00C16C9B" w:rsidRPr="00124507" w:rsidRDefault="00C16C9B">
      <w:pPr>
        <w:tabs>
          <w:tab w:val="left" w:pos="6179"/>
        </w:tabs>
        <w:rPr>
          <w:sz w:val="22"/>
          <w:szCs w:val="22"/>
          <w:lang w:val="nb-NO"/>
        </w:rPr>
      </w:pPr>
    </w:p>
    <w:p w:rsidR="00C16C9B" w:rsidRPr="00124507" w:rsidRDefault="00C16C9B">
      <w:pPr>
        <w:tabs>
          <w:tab w:val="left" w:pos="6179"/>
        </w:tabs>
        <w:rPr>
          <w:sz w:val="22"/>
          <w:szCs w:val="22"/>
          <w:lang w:val="nb-NO"/>
        </w:rPr>
      </w:pPr>
    </w:p>
    <w:p w:rsidR="00DF4A82" w:rsidRPr="00124507" w:rsidRDefault="00DF4A82">
      <w:pPr>
        <w:tabs>
          <w:tab w:val="left" w:pos="6179"/>
        </w:tabs>
        <w:rPr>
          <w:sz w:val="22"/>
          <w:szCs w:val="22"/>
          <w:lang w:val="nb-NO"/>
        </w:rPr>
      </w:pPr>
    </w:p>
    <w:tbl>
      <w:tblPr>
        <w:tblpPr w:leftFromText="141" w:rightFromText="141" w:vertAnchor="text" w:horzAnchor="margin" w:tblpY="29"/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  <w:gridCol w:w="3994"/>
      </w:tblGrid>
      <w:tr w:rsidR="003C4E3E" w:rsidRPr="00124507" w:rsidTr="00124507">
        <w:trPr>
          <w:trHeight w:val="90"/>
        </w:trPr>
        <w:tc>
          <w:tcPr>
            <w:tcW w:w="2586" w:type="dxa"/>
            <w:vAlign w:val="center"/>
          </w:tcPr>
          <w:p w:rsidR="00ED7A21" w:rsidRPr="009F463A" w:rsidRDefault="00ED7A21" w:rsidP="00ED7A21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NORSK</w:t>
            </w:r>
            <w:r w:rsidRPr="009F46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  <w:t>/</w:t>
            </w:r>
          </w:p>
          <w:p w:rsidR="003C4E3E" w:rsidRPr="009B03EC" w:rsidRDefault="00ED7A21" w:rsidP="00ED7A21">
            <w:pPr>
              <w:jc w:val="center"/>
              <w:rPr>
                <w:sz w:val="22"/>
                <w:szCs w:val="22"/>
                <w:lang w:val="nb-NO"/>
              </w:rPr>
            </w:pPr>
            <w:r w:rsidRPr="009F463A">
              <w:rPr>
                <w:b/>
                <w:bCs/>
                <w:color w:val="FF0000"/>
                <w:sz w:val="22"/>
                <w:szCs w:val="22"/>
                <w:lang w:val="nb-NO"/>
              </w:rPr>
              <w:t>NORVEGŲ K.</w:t>
            </w:r>
            <w:r w:rsidRPr="009F463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vAlign w:val="center"/>
          </w:tcPr>
          <w:p w:rsidR="00ED7A21" w:rsidRPr="009F463A" w:rsidRDefault="00ED7A21" w:rsidP="00ED7A21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9F463A">
              <w:rPr>
                <w:b/>
                <w:bCs/>
                <w:sz w:val="22"/>
                <w:szCs w:val="22"/>
              </w:rPr>
              <w:t>LITAUISK</w:t>
            </w:r>
            <w:r w:rsidRPr="009F463A">
              <w:rPr>
                <w:b/>
                <w:bCs/>
                <w:sz w:val="22"/>
                <w:szCs w:val="22"/>
                <w:lang w:val="nb-NO"/>
              </w:rPr>
              <w:t xml:space="preserve">/ </w:t>
            </w:r>
          </w:p>
          <w:p w:rsidR="003C4E3E" w:rsidRPr="00ED7A21" w:rsidRDefault="00ED7A21" w:rsidP="00ED7A21">
            <w:pPr>
              <w:pStyle w:val="Overskrift2"/>
              <w:jc w:val="center"/>
              <w:rPr>
                <w:szCs w:val="22"/>
                <w:lang w:val="nb-NO"/>
              </w:rPr>
            </w:pPr>
            <w:r w:rsidRPr="009F463A">
              <w:rPr>
                <w:bCs w:val="0"/>
                <w:color w:val="FF0000"/>
                <w:szCs w:val="22"/>
                <w:lang w:val="nb-NO"/>
              </w:rPr>
              <w:t>LIETUVIŲ K.</w:t>
            </w:r>
            <w:r w:rsidRPr="009F463A">
              <w:rPr>
                <w:szCs w:val="22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ED7A21" w:rsidRPr="009F463A" w:rsidRDefault="00ED7A21" w:rsidP="00ED7A21">
            <w:pPr>
              <w:pStyle w:val="Overskrift2"/>
              <w:jc w:val="center"/>
              <w:rPr>
                <w:szCs w:val="22"/>
                <w:lang w:val="nb-NO"/>
              </w:rPr>
            </w:pPr>
            <w:r w:rsidRPr="009F463A">
              <w:rPr>
                <w:szCs w:val="22"/>
              </w:rPr>
              <w:t>EKSEMPEL</w:t>
            </w:r>
            <w:r w:rsidRPr="009F463A">
              <w:rPr>
                <w:szCs w:val="22"/>
                <w:lang w:val="nb-NO"/>
              </w:rPr>
              <w:t>/</w:t>
            </w:r>
          </w:p>
          <w:p w:rsidR="003C4E3E" w:rsidRPr="00124507" w:rsidRDefault="00ED7A21" w:rsidP="00ED7A21">
            <w:pPr>
              <w:pStyle w:val="Overskrift2"/>
              <w:jc w:val="center"/>
              <w:rPr>
                <w:szCs w:val="22"/>
              </w:rPr>
            </w:pPr>
            <w:r w:rsidRPr="009F463A">
              <w:rPr>
                <w:color w:val="FF0000"/>
                <w:szCs w:val="22"/>
              </w:rPr>
              <w:t>PAVYZDYS</w:t>
            </w:r>
          </w:p>
        </w:tc>
      </w:tr>
      <w:tr w:rsidR="003C4E3E" w:rsidRPr="00124507" w:rsidTr="00124507">
        <w:trPr>
          <w:trHeight w:val="532"/>
        </w:trPr>
        <w:tc>
          <w:tcPr>
            <w:tcW w:w="2586" w:type="dxa"/>
            <w:vAlign w:val="center"/>
          </w:tcPr>
          <w:p w:rsidR="003C4E3E" w:rsidRPr="00124507" w:rsidRDefault="003C4E3E">
            <w:pPr>
              <w:pStyle w:val="Overskrift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2450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GEOMETRI</w:t>
            </w:r>
          </w:p>
        </w:tc>
        <w:tc>
          <w:tcPr>
            <w:tcW w:w="2587" w:type="dxa"/>
            <w:vAlign w:val="center"/>
          </w:tcPr>
          <w:p w:rsidR="003C4E3E" w:rsidRPr="00124507" w:rsidRDefault="003C4E3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24507">
              <w:rPr>
                <w:b/>
                <w:bCs/>
                <w:sz w:val="22"/>
                <w:szCs w:val="22"/>
                <w:u w:val="single"/>
              </w:rPr>
              <w:t>GEOM</w:t>
            </w:r>
            <w:r w:rsidR="006E78E6">
              <w:rPr>
                <w:b/>
                <w:bCs/>
                <w:sz w:val="22"/>
                <w:szCs w:val="22"/>
                <w:u w:val="single"/>
              </w:rPr>
              <w:t>ETRIJA</w:t>
            </w:r>
          </w:p>
        </w:tc>
        <w:tc>
          <w:tcPr>
            <w:tcW w:w="3994" w:type="dxa"/>
            <w:vAlign w:val="center"/>
          </w:tcPr>
          <w:p w:rsidR="003C4E3E" w:rsidRPr="00124507" w:rsidRDefault="003C4E3E">
            <w:pPr>
              <w:pStyle w:val="Overskrift2"/>
              <w:jc w:val="center"/>
              <w:rPr>
                <w:szCs w:val="22"/>
              </w:rPr>
            </w:pPr>
          </w:p>
        </w:tc>
      </w:tr>
      <w:tr w:rsidR="00973860" w:rsidRPr="00124507" w:rsidTr="00590BDE">
        <w:trPr>
          <w:trHeight w:val="1228"/>
        </w:trPr>
        <w:tc>
          <w:tcPr>
            <w:tcW w:w="2586" w:type="dxa"/>
            <w:vAlign w:val="center"/>
          </w:tcPr>
          <w:p w:rsidR="00973860" w:rsidRPr="00124507" w:rsidRDefault="00973860" w:rsidP="0097386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Figur</w:t>
            </w:r>
          </w:p>
        </w:tc>
        <w:tc>
          <w:tcPr>
            <w:tcW w:w="2587" w:type="dxa"/>
            <w:vAlign w:val="center"/>
          </w:tcPr>
          <w:p w:rsidR="00973860" w:rsidRPr="00124507" w:rsidRDefault="00973860" w:rsidP="00973860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Fi</w:t>
            </w:r>
            <w:r w:rsidR="002B1AA4">
              <w:rPr>
                <w:sz w:val="22"/>
                <w:szCs w:val="22"/>
              </w:rPr>
              <w:t>gūra</w:t>
            </w:r>
          </w:p>
        </w:tc>
        <w:tc>
          <w:tcPr>
            <w:tcW w:w="3994" w:type="dxa"/>
            <w:vAlign w:val="center"/>
          </w:tcPr>
          <w:p w:rsidR="00973860" w:rsidRPr="00124507" w:rsidRDefault="00973860" w:rsidP="00CA5DB1">
            <w:pPr>
              <w:jc w:val="center"/>
              <w:rPr>
                <w:sz w:val="22"/>
                <w:szCs w:val="22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981075" cy="723900"/>
                  <wp:effectExtent l="19050" t="0" r="9525" b="0"/>
                  <wp:docPr id="403" name="Bilde 45" descr="f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f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E6F" w:rsidRPr="00124507" w:rsidTr="00124507">
        <w:trPr>
          <w:trHeight w:val="532"/>
        </w:trPr>
        <w:tc>
          <w:tcPr>
            <w:tcW w:w="2586" w:type="dxa"/>
            <w:vAlign w:val="center"/>
          </w:tcPr>
          <w:p w:rsidR="009F1E6F" w:rsidRPr="00124507" w:rsidRDefault="009F1E6F" w:rsidP="009F1E6F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Like</w:t>
            </w:r>
          </w:p>
        </w:tc>
        <w:tc>
          <w:tcPr>
            <w:tcW w:w="2587" w:type="dxa"/>
            <w:vAlign w:val="center"/>
          </w:tcPr>
          <w:p w:rsidR="009F1E6F" w:rsidRPr="00124507" w:rsidRDefault="008C3D3F" w:rsidP="009F1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7C4BEF">
              <w:rPr>
                <w:sz w:val="22"/>
                <w:szCs w:val="22"/>
              </w:rPr>
              <w:t>ygū</w:t>
            </w:r>
            <w:r w:rsidR="002B1AA4">
              <w:rPr>
                <w:sz w:val="22"/>
                <w:szCs w:val="22"/>
              </w:rPr>
              <w:t>s</w:t>
            </w:r>
            <w:r w:rsidR="007C4BEF">
              <w:rPr>
                <w:sz w:val="22"/>
                <w:szCs w:val="22"/>
              </w:rPr>
              <w:t>, lygios</w:t>
            </w:r>
          </w:p>
        </w:tc>
        <w:tc>
          <w:tcPr>
            <w:tcW w:w="3994" w:type="dxa"/>
            <w:vAlign w:val="center"/>
          </w:tcPr>
          <w:p w:rsidR="009F1E6F" w:rsidRPr="00124507" w:rsidRDefault="009F1E6F" w:rsidP="009F1E6F">
            <w:pPr>
              <w:pStyle w:val="Overskrift2"/>
              <w:rPr>
                <w:szCs w:val="22"/>
              </w:rPr>
            </w:pPr>
          </w:p>
          <w:p w:rsidR="009F1E6F" w:rsidRPr="00124507" w:rsidRDefault="00FE3223" w:rsidP="009F1E6F"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3918720" behindDoc="0" locked="0" layoutInCell="1" allowOverlap="1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44450</wp:posOffset>
                      </wp:positionV>
                      <wp:extent cx="508635" cy="471170"/>
                      <wp:effectExtent l="11430" t="6350" r="13335" b="8255"/>
                      <wp:wrapNone/>
                      <wp:docPr id="2759" name="AutoShape 2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" cy="471170"/>
                              </a:xfrm>
                              <a:custGeom>
                                <a:avLst/>
                                <a:gdLst>
                                  <a:gd name="T0" fmla="*/ 255730 w 21600"/>
                                  <a:gd name="T1" fmla="*/ 47706 h 21600"/>
                                  <a:gd name="T2" fmla="*/ 68948 w 21600"/>
                                  <a:gd name="T3" fmla="*/ 235585 h 21600"/>
                                  <a:gd name="T4" fmla="*/ 255730 w 21600"/>
                                  <a:gd name="T5" fmla="*/ 471170 h 21600"/>
                                  <a:gd name="T6" fmla="*/ 439687 w 21600"/>
                                  <a:gd name="T7" fmla="*/ 235585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5C050" id="AutoShape 2780" o:spid="_x0000_s1026" style="position:absolute;margin-left:37.65pt;margin-top:3.5pt;width:40.05pt;height:37.1pt;z-index:2539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6021909,1040631;1623582,5138916;6021909,10277832;10353713,5138916" o:connectangles="270,180,90,0" textboxrect="5037,2277,16557,13677"/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3919744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49530</wp:posOffset>
                      </wp:positionV>
                      <wp:extent cx="508635" cy="471170"/>
                      <wp:effectExtent l="6985" t="11430" r="8255" b="12700"/>
                      <wp:wrapNone/>
                      <wp:docPr id="2758" name="AutoShape 2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" cy="471170"/>
                              </a:xfrm>
                              <a:custGeom>
                                <a:avLst/>
                                <a:gdLst>
                                  <a:gd name="T0" fmla="*/ 255730 w 21600"/>
                                  <a:gd name="T1" fmla="*/ 47706 h 21600"/>
                                  <a:gd name="T2" fmla="*/ 68948 w 21600"/>
                                  <a:gd name="T3" fmla="*/ 235585 h 21600"/>
                                  <a:gd name="T4" fmla="*/ 255730 w 21600"/>
                                  <a:gd name="T5" fmla="*/ 471170 h 21600"/>
                                  <a:gd name="T6" fmla="*/ 439687 w 21600"/>
                                  <a:gd name="T7" fmla="*/ 235585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BC859" id="AutoShape 2781" o:spid="_x0000_s1026" style="position:absolute;margin-left:104.8pt;margin-top:3.9pt;width:40.05pt;height:37.1pt;z-index:2539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6021909,1040631;1623582,5138916;6021909,10277832;10353713,5138916" o:connectangles="270,180,90,0" textboxrect="5037,2277,16557,13677"/>
                    </v:shape>
                  </w:pict>
                </mc:Fallback>
              </mc:AlternateContent>
            </w:r>
          </w:p>
          <w:p w:rsidR="009F1E6F" w:rsidRPr="00124507" w:rsidRDefault="009F1E6F" w:rsidP="009F1E6F"/>
          <w:p w:rsidR="009F1E6F" w:rsidRPr="00124507" w:rsidRDefault="009F1E6F" w:rsidP="00CA5DB1">
            <w:pPr>
              <w:jc w:val="center"/>
            </w:pPr>
          </w:p>
          <w:p w:rsidR="009F1E6F" w:rsidRPr="00124507" w:rsidRDefault="009F1E6F" w:rsidP="00CA5DB1">
            <w:pPr>
              <w:jc w:val="center"/>
            </w:pPr>
          </w:p>
          <w:p w:rsidR="009F1E6F" w:rsidRPr="00124507" w:rsidRDefault="00264E93" w:rsidP="00CA5DB1">
            <w:pPr>
              <w:jc w:val="center"/>
            </w:pPr>
            <w:r>
              <w:t>Širdelių dyd</w:t>
            </w:r>
            <w:r w:rsidR="004E197C">
              <w:t>is ir forma yra visiškai lygios</w:t>
            </w:r>
            <w:r>
              <w:t xml:space="preserve">, </w:t>
            </w:r>
            <w:r w:rsidR="004E197C">
              <w:t>(</w:t>
            </w:r>
            <w:r>
              <w:t>tokios pat</w:t>
            </w:r>
            <w:r w:rsidR="004E197C">
              <w:t>)</w:t>
            </w:r>
          </w:p>
          <w:p w:rsidR="009F1E6F" w:rsidRPr="00124507" w:rsidRDefault="009F1E6F" w:rsidP="009F1E6F"/>
        </w:tc>
      </w:tr>
      <w:tr w:rsidR="009F1E6F" w:rsidRPr="00124507" w:rsidTr="00124507">
        <w:trPr>
          <w:trHeight w:val="532"/>
        </w:trPr>
        <w:tc>
          <w:tcPr>
            <w:tcW w:w="2586" w:type="dxa"/>
            <w:vAlign w:val="center"/>
          </w:tcPr>
          <w:p w:rsidR="009F1E6F" w:rsidRPr="00124507" w:rsidRDefault="009F1E6F" w:rsidP="009F1E6F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Objekt</w:t>
            </w:r>
          </w:p>
        </w:tc>
        <w:tc>
          <w:tcPr>
            <w:tcW w:w="2587" w:type="dxa"/>
            <w:vAlign w:val="center"/>
          </w:tcPr>
          <w:p w:rsidR="009F1E6F" w:rsidRPr="00124507" w:rsidRDefault="009F1E6F" w:rsidP="00B47BFC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O</w:t>
            </w:r>
            <w:r w:rsidR="00F07713">
              <w:rPr>
                <w:sz w:val="22"/>
                <w:szCs w:val="22"/>
              </w:rPr>
              <w:t>bjektas</w:t>
            </w:r>
          </w:p>
        </w:tc>
        <w:tc>
          <w:tcPr>
            <w:tcW w:w="3994" w:type="dxa"/>
            <w:vAlign w:val="center"/>
          </w:tcPr>
          <w:p w:rsidR="009F1E6F" w:rsidRPr="00124507" w:rsidRDefault="009F1E6F" w:rsidP="009F1E6F">
            <w:pPr>
              <w:rPr>
                <w:noProof/>
                <w:sz w:val="22"/>
                <w:szCs w:val="22"/>
                <w:lang w:val="nb-NO" w:eastAsia="nb-NO"/>
              </w:rPr>
            </w:pPr>
          </w:p>
        </w:tc>
      </w:tr>
      <w:tr w:rsidR="00204B7B" w:rsidRPr="00124507" w:rsidTr="00124507">
        <w:trPr>
          <w:trHeight w:val="532"/>
        </w:trPr>
        <w:tc>
          <w:tcPr>
            <w:tcW w:w="2586" w:type="dxa"/>
            <w:vAlign w:val="center"/>
          </w:tcPr>
          <w:p w:rsidR="00204B7B" w:rsidRPr="00124507" w:rsidRDefault="00204B7B" w:rsidP="00204B7B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Punkt</w:t>
            </w:r>
          </w:p>
        </w:tc>
        <w:tc>
          <w:tcPr>
            <w:tcW w:w="2587" w:type="dxa"/>
            <w:vAlign w:val="center"/>
          </w:tcPr>
          <w:p w:rsidR="00204B7B" w:rsidRPr="006B163D" w:rsidRDefault="00A94707" w:rsidP="00204B7B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Taškas</w:t>
            </w:r>
          </w:p>
        </w:tc>
        <w:tc>
          <w:tcPr>
            <w:tcW w:w="3994" w:type="dxa"/>
            <w:vAlign w:val="center"/>
          </w:tcPr>
          <w:p w:rsidR="00204B7B" w:rsidRPr="00124507" w:rsidRDefault="00204B7B" w:rsidP="00204B7B">
            <w:pPr>
              <w:pStyle w:val="Overskrift2"/>
              <w:rPr>
                <w:b w:val="0"/>
                <w:bCs w:val="0"/>
                <w:szCs w:val="22"/>
                <w:lang w:val="en-GB"/>
              </w:rPr>
            </w:pPr>
          </w:p>
        </w:tc>
      </w:tr>
      <w:tr w:rsidR="008F19F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8F19FC" w:rsidRPr="00124507" w:rsidRDefault="008F19FC" w:rsidP="00204B7B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Startpunkt</w:t>
            </w:r>
          </w:p>
        </w:tc>
        <w:tc>
          <w:tcPr>
            <w:tcW w:w="2587" w:type="dxa"/>
            <w:vAlign w:val="center"/>
          </w:tcPr>
          <w:p w:rsidR="008F19FC" w:rsidRPr="006B163D" w:rsidRDefault="00A94707" w:rsidP="00A94707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Pradinis taškas</w:t>
            </w:r>
          </w:p>
        </w:tc>
        <w:tc>
          <w:tcPr>
            <w:tcW w:w="3994" w:type="dxa"/>
            <w:vAlign w:val="center"/>
          </w:tcPr>
          <w:p w:rsidR="008F19FC" w:rsidRPr="00124507" w:rsidRDefault="008F19FC" w:rsidP="00204B7B">
            <w:pPr>
              <w:pStyle w:val="Overskrift2"/>
              <w:rPr>
                <w:b w:val="0"/>
                <w:bCs w:val="0"/>
                <w:szCs w:val="22"/>
                <w:lang w:val="en-GB"/>
              </w:rPr>
            </w:pPr>
          </w:p>
        </w:tc>
      </w:tr>
      <w:tr w:rsidR="008F19FC" w:rsidRPr="00124507" w:rsidTr="00124507">
        <w:trPr>
          <w:trHeight w:val="532"/>
        </w:trPr>
        <w:tc>
          <w:tcPr>
            <w:tcW w:w="2586" w:type="dxa"/>
            <w:vAlign w:val="center"/>
          </w:tcPr>
          <w:p w:rsidR="008F19FC" w:rsidRPr="00124507" w:rsidRDefault="008F19FC" w:rsidP="008F19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Endepunkt</w:t>
            </w:r>
          </w:p>
        </w:tc>
        <w:tc>
          <w:tcPr>
            <w:tcW w:w="2587" w:type="dxa"/>
            <w:vAlign w:val="center"/>
          </w:tcPr>
          <w:p w:rsidR="008F19FC" w:rsidRPr="00124507" w:rsidRDefault="00A94707" w:rsidP="008F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Galutinis taškas</w:t>
            </w:r>
          </w:p>
        </w:tc>
        <w:tc>
          <w:tcPr>
            <w:tcW w:w="3994" w:type="dxa"/>
            <w:vAlign w:val="center"/>
          </w:tcPr>
          <w:p w:rsidR="008F19FC" w:rsidRPr="00124507" w:rsidRDefault="008F19FC" w:rsidP="008F19FC">
            <w:pPr>
              <w:pStyle w:val="Overskrift2"/>
              <w:rPr>
                <w:szCs w:val="22"/>
              </w:rPr>
            </w:pP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Bevegelig punkt</w:t>
            </w:r>
          </w:p>
        </w:tc>
        <w:tc>
          <w:tcPr>
            <w:tcW w:w="2587" w:type="dxa"/>
            <w:vAlign w:val="center"/>
          </w:tcPr>
          <w:p w:rsidR="00690C53" w:rsidRPr="00124507" w:rsidRDefault="002F3FF6" w:rsidP="00690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Judantis taškas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690C53">
            <w:pPr>
              <w:pStyle w:val="Overskrift2"/>
              <w:rPr>
                <w:szCs w:val="22"/>
              </w:rPr>
            </w:pP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Linje</w:t>
            </w:r>
          </w:p>
        </w:tc>
        <w:tc>
          <w:tcPr>
            <w:tcW w:w="2587" w:type="dxa"/>
            <w:vAlign w:val="center"/>
          </w:tcPr>
          <w:p w:rsidR="00690C53" w:rsidRPr="00124507" w:rsidRDefault="00897884" w:rsidP="00690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Tiesė</w:t>
            </w:r>
          </w:p>
        </w:tc>
        <w:tc>
          <w:tcPr>
            <w:tcW w:w="3994" w:type="dxa"/>
            <w:vAlign w:val="center"/>
          </w:tcPr>
          <w:p w:rsidR="00690C53" w:rsidRPr="00124507" w:rsidRDefault="00FE3223" w:rsidP="00690C53">
            <w:pPr>
              <w:pStyle w:val="Overskrift2"/>
              <w:rPr>
                <w:noProof/>
                <w:szCs w:val="22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6549376" behindDoc="0" locked="0" layoutInCell="1" allowOverlap="1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79374</wp:posOffset>
                      </wp:positionV>
                      <wp:extent cx="1371600" cy="0"/>
                      <wp:effectExtent l="0" t="0" r="19050" b="19050"/>
                      <wp:wrapNone/>
                      <wp:docPr id="2757" name="Line 5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D076D" id="Line 5216" o:spid="_x0000_s1026" style="position:absolute;z-index:2565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2pt,6.25pt" to="150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" strokeweight="1.5pt"/>
                  </w:pict>
                </mc:Fallback>
              </mc:AlternateContent>
            </w: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Rett</w:t>
            </w:r>
          </w:p>
        </w:tc>
        <w:tc>
          <w:tcPr>
            <w:tcW w:w="2587" w:type="dxa"/>
            <w:vAlign w:val="center"/>
          </w:tcPr>
          <w:p w:rsidR="00690C53" w:rsidRPr="00124507" w:rsidRDefault="00897884" w:rsidP="00690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</w:t>
            </w:r>
            <w:r w:rsidR="00B6036B">
              <w:rPr>
                <w:sz w:val="22"/>
                <w:szCs w:val="22"/>
              </w:rPr>
              <w:t>us, tiesi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690C53">
            <w:pPr>
              <w:pStyle w:val="Overskrift2"/>
              <w:rPr>
                <w:noProof/>
                <w:szCs w:val="22"/>
              </w:rPr>
            </w:pP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Diagonal</w:t>
            </w:r>
          </w:p>
        </w:tc>
        <w:tc>
          <w:tcPr>
            <w:tcW w:w="2587" w:type="dxa"/>
            <w:vAlign w:val="center"/>
          </w:tcPr>
          <w:p w:rsidR="00690C53" w:rsidRPr="00124507" w:rsidRDefault="00BD4E61" w:rsidP="00BD4E6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Įstrižainė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690C53">
            <w:pPr>
              <w:pStyle w:val="Overskrift2"/>
              <w:rPr>
                <w:b w:val="0"/>
                <w:bCs w:val="0"/>
                <w:szCs w:val="22"/>
                <w:lang w:val="en-GB"/>
              </w:rPr>
            </w:pPr>
          </w:p>
          <w:p w:rsidR="00690C53" w:rsidRPr="00124507" w:rsidRDefault="00690C53" w:rsidP="00CA5DB1">
            <w:pPr>
              <w:jc w:val="center"/>
              <w:rPr>
                <w:sz w:val="22"/>
                <w:szCs w:val="22"/>
                <w:lang w:val="en-GB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723900" cy="561975"/>
                  <wp:effectExtent l="19050" t="0" r="0" b="0"/>
                  <wp:docPr id="2753" name="Bilde 43" descr="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C53" w:rsidRPr="00124507" w:rsidRDefault="00690C53" w:rsidP="00690C53">
            <w:pPr>
              <w:rPr>
                <w:sz w:val="22"/>
                <w:szCs w:val="22"/>
                <w:lang w:val="en-GB"/>
              </w:rPr>
            </w:pPr>
          </w:p>
        </w:tc>
      </w:tr>
      <w:tr w:rsidR="00690C53" w:rsidRPr="00124507" w:rsidTr="00124507">
        <w:trPr>
          <w:trHeight w:val="1487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Transversal</w:t>
            </w:r>
          </w:p>
        </w:tc>
        <w:tc>
          <w:tcPr>
            <w:tcW w:w="2587" w:type="dxa"/>
            <w:vAlign w:val="center"/>
          </w:tcPr>
          <w:p w:rsidR="00690C53" w:rsidRPr="001F0C61" w:rsidRDefault="00AC379B" w:rsidP="00690C53">
            <w:pPr>
              <w:rPr>
                <w:color w:val="000000" w:themeColor="text1"/>
                <w:sz w:val="22"/>
                <w:szCs w:val="22"/>
                <w:lang w:val="nb-NO"/>
              </w:rPr>
            </w:pPr>
            <w:r w:rsidRPr="001F0C61">
              <w:rPr>
                <w:color w:val="000000" w:themeColor="text1"/>
                <w:sz w:val="22"/>
                <w:szCs w:val="22"/>
                <w:lang w:val="nb-NO"/>
              </w:rPr>
              <w:t>Skersinė</w:t>
            </w:r>
            <w:r w:rsidR="001F0C61" w:rsidRPr="001F0C61">
              <w:rPr>
                <w:color w:val="000000" w:themeColor="text1"/>
                <w:sz w:val="22"/>
                <w:szCs w:val="22"/>
                <w:lang w:val="nb-NO"/>
              </w:rPr>
              <w:t xml:space="preserve">, </w:t>
            </w:r>
            <w:r w:rsidR="00BD63EC" w:rsidRPr="001F0C61">
              <w:rPr>
                <w:color w:val="000000" w:themeColor="text1"/>
                <w:sz w:val="22"/>
                <w:szCs w:val="22"/>
                <w:lang w:val="nb-NO"/>
              </w:rPr>
              <w:t>tai tiesė, kertanti dvi trikampio kraštines, bet nelygiagreti trečiai kraštinei</w:t>
            </w:r>
          </w:p>
        </w:tc>
        <w:tc>
          <w:tcPr>
            <w:tcW w:w="3994" w:type="dxa"/>
            <w:vAlign w:val="center"/>
          </w:tcPr>
          <w:p w:rsidR="00690C53" w:rsidRPr="001F0C61" w:rsidRDefault="00FE3223" w:rsidP="00690C53">
            <w:pPr>
              <w:pStyle w:val="Overskrift2"/>
              <w:jc w:val="center"/>
              <w:rPr>
                <w:b w:val="0"/>
                <w:bCs w:val="0"/>
                <w:szCs w:val="22"/>
                <w:lang w:val="nb-NO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552448" behindDoc="0" locked="0" layoutInCell="1" allowOverlap="1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116840</wp:posOffset>
                      </wp:positionV>
                      <wp:extent cx="291465" cy="286385"/>
                      <wp:effectExtent l="38100" t="0" r="32385" b="56515"/>
                      <wp:wrapNone/>
                      <wp:docPr id="2752" name="AutoShape 5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1465" cy="286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D84B2" id="AutoShape 5219" o:spid="_x0000_s1026" type="#_x0000_t32" style="position:absolute;margin-left:82.15pt;margin-top:9.2pt;width:22.95pt;height:22.55pt;flip:x;z-index:2565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550400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-8890</wp:posOffset>
                      </wp:positionV>
                      <wp:extent cx="685800" cy="685800"/>
                      <wp:effectExtent l="19050" t="19050" r="38100" b="19050"/>
                      <wp:wrapNone/>
                      <wp:docPr id="2975" name="AutoShape 5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858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56C96" id="AutoShape 5217" o:spid="_x0000_s1026" type="#_x0000_t5" style="position:absolute;margin-left:50.95pt;margin-top:-.7pt;width:54pt;height:54pt;z-index:2565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"/>
                  </w:pict>
                </mc:Fallback>
              </mc:AlternateContent>
            </w:r>
          </w:p>
          <w:p w:rsidR="00690C53" w:rsidRPr="001F0C61" w:rsidRDefault="00FE3223" w:rsidP="00690C53">
            <w:pPr>
              <w:pStyle w:val="Overskrift2"/>
              <w:jc w:val="center"/>
              <w:rPr>
                <w:b w:val="0"/>
                <w:bCs w:val="0"/>
                <w:szCs w:val="22"/>
                <w:lang w:val="nb-NO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551424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172085</wp:posOffset>
                      </wp:positionV>
                      <wp:extent cx="873760" cy="212090"/>
                      <wp:effectExtent l="0" t="0" r="21590" b="35560"/>
                      <wp:wrapNone/>
                      <wp:docPr id="2974" name="AutoShape 5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3760" cy="212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C5758" id="AutoShape 5218" o:spid="_x0000_s1026" type="#_x0000_t32" style="position:absolute;margin-left:51.1pt;margin-top:13.55pt;width:68.8pt;height:16.7pt;z-index:2565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"/>
                  </w:pict>
                </mc:Fallback>
              </mc:AlternateContent>
            </w:r>
          </w:p>
        </w:tc>
      </w:tr>
      <w:tr w:rsidR="00690C53" w:rsidRPr="00124507" w:rsidTr="00A75EA4">
        <w:trPr>
          <w:trHeight w:val="2144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Parallelle</w:t>
            </w:r>
          </w:p>
        </w:tc>
        <w:tc>
          <w:tcPr>
            <w:tcW w:w="2587" w:type="dxa"/>
            <w:vAlign w:val="center"/>
          </w:tcPr>
          <w:p w:rsidR="00690C53" w:rsidRPr="00124507" w:rsidRDefault="00686CB0" w:rsidP="00690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Lygiagre</w:t>
            </w:r>
            <w:r w:rsidR="00533281">
              <w:rPr>
                <w:sz w:val="22"/>
                <w:szCs w:val="22"/>
              </w:rPr>
              <w:t>čios tiesės, lygiagretės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A75EA4">
            <w:pPr>
              <w:jc w:val="center"/>
              <w:rPr>
                <w:sz w:val="22"/>
                <w:szCs w:val="22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2143125" cy="1000125"/>
                  <wp:effectExtent l="19050" t="0" r="9525" b="0"/>
                  <wp:docPr id="2754" name="Bilde 62" descr="pa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pa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C53" w:rsidRPr="00124507" w:rsidTr="00124507">
        <w:trPr>
          <w:trHeight w:val="1345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Parallelltransversal</w:t>
            </w:r>
          </w:p>
        </w:tc>
        <w:tc>
          <w:tcPr>
            <w:tcW w:w="2587" w:type="dxa"/>
            <w:vAlign w:val="center"/>
          </w:tcPr>
          <w:p w:rsidR="00690C53" w:rsidRPr="00124507" w:rsidRDefault="007B108F" w:rsidP="00690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Lygiagreti skersinė</w:t>
            </w:r>
          </w:p>
        </w:tc>
        <w:tc>
          <w:tcPr>
            <w:tcW w:w="3994" w:type="dxa"/>
            <w:vAlign w:val="center"/>
          </w:tcPr>
          <w:p w:rsidR="00690C53" w:rsidRPr="00124507" w:rsidRDefault="00FE3223" w:rsidP="00690C53">
            <w:pPr>
              <w:pStyle w:val="Overskrift2"/>
              <w:rPr>
                <w:szCs w:val="22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553472" behindDoc="0" locked="0" layoutInCell="1" allowOverlap="1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79375</wp:posOffset>
                      </wp:positionV>
                      <wp:extent cx="800100" cy="685800"/>
                      <wp:effectExtent l="19050" t="19050" r="38100" b="19050"/>
                      <wp:wrapNone/>
                      <wp:docPr id="2973" name="AutoShape 5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6858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BEF2B" id="AutoShape 5220" o:spid="_x0000_s1026" type="#_x0000_t5" style="position:absolute;margin-left:62.05pt;margin-top:6.25pt;width:63pt;height:54pt;z-index:2565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"/>
                  </w:pict>
                </mc:Fallback>
              </mc:AlternateContent>
            </w:r>
          </w:p>
          <w:p w:rsidR="00690C53" w:rsidRPr="00124507" w:rsidRDefault="00FE3223" w:rsidP="00690C5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555520" behindDoc="0" locked="0" layoutInCell="1" allowOverlap="1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126365</wp:posOffset>
                      </wp:positionV>
                      <wp:extent cx="228600" cy="240665"/>
                      <wp:effectExtent l="38100" t="0" r="19050" b="64135"/>
                      <wp:wrapNone/>
                      <wp:docPr id="2972" name="AutoShape 5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240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84026" id="AutoShape 5222" o:spid="_x0000_s1026" type="#_x0000_t32" style="position:absolute;margin-left:125.8pt;margin-top:9.95pt;width:18pt;height:18.95pt;flip:x;z-index:2565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d6QwIAAHEEAAAOAAAAZHJzL2Uyb0RvYy54bWysVE2P2jAQvVfqf7B8h3w0sBARVqsE2sN2&#10;i7TbH2Bsh1h1bMs2BFT1v3dsWLa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</w:p>
          <w:p w:rsidR="00690C53" w:rsidRPr="00124507" w:rsidRDefault="00690C53" w:rsidP="00690C53">
            <w:pPr>
              <w:rPr>
                <w:sz w:val="22"/>
                <w:szCs w:val="22"/>
              </w:rPr>
            </w:pPr>
          </w:p>
          <w:p w:rsidR="00690C53" w:rsidRPr="00124507" w:rsidRDefault="00FE3223" w:rsidP="00690C5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6554496" behindDoc="0" locked="0" layoutInCell="1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43814</wp:posOffset>
                      </wp:positionV>
                      <wp:extent cx="1143000" cy="0"/>
                      <wp:effectExtent l="0" t="0" r="19050" b="19050"/>
                      <wp:wrapNone/>
                      <wp:docPr id="2971" name="Line 5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9E88F" id="Line 5221" o:spid="_x0000_s1026" style="position:absolute;z-index:2565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3.45pt" to="143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" strokecolor="red"/>
                  </w:pict>
                </mc:Fallback>
              </mc:AlternateContent>
            </w:r>
          </w:p>
          <w:p w:rsidR="00690C53" w:rsidRPr="00124507" w:rsidRDefault="00690C53" w:rsidP="00690C53">
            <w:pPr>
              <w:rPr>
                <w:sz w:val="22"/>
                <w:szCs w:val="22"/>
              </w:rPr>
            </w:pPr>
          </w:p>
          <w:p w:rsidR="00690C53" w:rsidRPr="00124507" w:rsidRDefault="00690C53" w:rsidP="00690C53">
            <w:pPr>
              <w:rPr>
                <w:sz w:val="22"/>
                <w:szCs w:val="22"/>
              </w:rPr>
            </w:pPr>
          </w:p>
        </w:tc>
      </w:tr>
      <w:tr w:rsidR="00690C53" w:rsidRPr="00124507" w:rsidTr="00124507">
        <w:trPr>
          <w:trHeight w:val="565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Kurve</w:t>
            </w:r>
          </w:p>
        </w:tc>
        <w:tc>
          <w:tcPr>
            <w:tcW w:w="2587" w:type="dxa"/>
            <w:vAlign w:val="center"/>
          </w:tcPr>
          <w:p w:rsidR="00690C53" w:rsidRPr="00124507" w:rsidRDefault="004A19E5" w:rsidP="00690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Kreivė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690C53">
            <w:pPr>
              <w:pStyle w:val="Overskrift2"/>
              <w:rPr>
                <w:noProof/>
                <w:szCs w:val="22"/>
              </w:rPr>
            </w:pPr>
          </w:p>
        </w:tc>
      </w:tr>
      <w:tr w:rsidR="00690C53" w:rsidRPr="00124507" w:rsidTr="00124507">
        <w:trPr>
          <w:trHeight w:val="744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Stråle</w:t>
            </w:r>
          </w:p>
        </w:tc>
        <w:tc>
          <w:tcPr>
            <w:tcW w:w="2587" w:type="dxa"/>
            <w:vAlign w:val="center"/>
          </w:tcPr>
          <w:p w:rsidR="00690C53" w:rsidRPr="00124507" w:rsidRDefault="004A19E5" w:rsidP="00690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Spindulys</w:t>
            </w:r>
          </w:p>
        </w:tc>
        <w:tc>
          <w:tcPr>
            <w:tcW w:w="3994" w:type="dxa"/>
            <w:vAlign w:val="center"/>
          </w:tcPr>
          <w:p w:rsidR="00690C53" w:rsidRPr="00124507" w:rsidRDefault="00FE3223" w:rsidP="00690C53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556544" behindDoc="0" locked="0" layoutInCell="1" allowOverlap="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84455</wp:posOffset>
                      </wp:positionV>
                      <wp:extent cx="1301750" cy="249555"/>
                      <wp:effectExtent l="0" t="57150" r="12700" b="36195"/>
                      <wp:wrapNone/>
                      <wp:docPr id="2970" name="AutoShape 5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1750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21B3C" id="AutoShape 5223" o:spid="_x0000_s1026" type="#_x0000_t32" style="position:absolute;margin-left:39.4pt;margin-top:6.65pt;width:102.5pt;height:19.65pt;flip:y;z-index:2565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</w:tc>
      </w:tr>
      <w:tr w:rsidR="00690C53" w:rsidRPr="00124507" w:rsidTr="00124507">
        <w:trPr>
          <w:trHeight w:val="744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Tallinje</w:t>
            </w:r>
          </w:p>
        </w:tc>
        <w:tc>
          <w:tcPr>
            <w:tcW w:w="2587" w:type="dxa"/>
            <w:vAlign w:val="center"/>
          </w:tcPr>
          <w:p w:rsidR="00690C53" w:rsidRPr="007C4BEF" w:rsidRDefault="007C4BEF" w:rsidP="007C4BEF">
            <w:pPr>
              <w:rPr>
                <w:sz w:val="22"/>
                <w:szCs w:val="22"/>
              </w:rPr>
            </w:pPr>
            <w:r w:rsidRPr="007C4BEF">
              <w:rPr>
                <w:sz w:val="22"/>
                <w:szCs w:val="22"/>
              </w:rPr>
              <w:t>Skaičių ašis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690C53">
            <w:pPr>
              <w:pStyle w:val="Overskrift2"/>
              <w:rPr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 xml:space="preserve">    </w:t>
            </w:r>
            <w:r w:rsidRPr="00124507">
              <w:object w:dxaOrig="7995" w:dyaOrig="1500">
                <v:shape id="_x0000_i1061" type="#_x0000_t75" style="width:154.35pt;height:30.55pt" o:ole="">
                  <v:imagedata r:id="rId54" o:title=""/>
                </v:shape>
                <o:OLEObject Type="Embed" ProgID="PBrush" ShapeID="_x0000_i1061" DrawAspect="Content" ObjectID="_1506228630" r:id="rId90"/>
              </w:object>
            </w:r>
          </w:p>
        </w:tc>
      </w:tr>
      <w:tr w:rsidR="00690C53" w:rsidRPr="00124507" w:rsidTr="00124507">
        <w:trPr>
          <w:trHeight w:val="744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Område</w:t>
            </w:r>
          </w:p>
        </w:tc>
        <w:tc>
          <w:tcPr>
            <w:tcW w:w="2587" w:type="dxa"/>
            <w:vAlign w:val="center"/>
          </w:tcPr>
          <w:p w:rsidR="00690C53" w:rsidRPr="00124507" w:rsidRDefault="008C3D3F" w:rsidP="00690C5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r w:rsidR="00C17135">
              <w:rPr>
                <w:sz w:val="22"/>
                <w:szCs w:val="22"/>
                <w:lang w:val="en-GB"/>
              </w:rPr>
              <w:t>lotas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690C53">
            <w:pPr>
              <w:pStyle w:val="Overskrift2"/>
              <w:rPr>
                <w:b w:val="0"/>
                <w:bCs w:val="0"/>
                <w:szCs w:val="22"/>
                <w:lang w:val="en-GB"/>
              </w:rPr>
            </w:pPr>
          </w:p>
        </w:tc>
      </w:tr>
      <w:tr w:rsidR="00690C53" w:rsidRPr="00124507" w:rsidTr="00124507">
        <w:trPr>
          <w:trHeight w:val="1003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Fargelagt</w:t>
            </w:r>
          </w:p>
        </w:tc>
        <w:tc>
          <w:tcPr>
            <w:tcW w:w="2587" w:type="dxa"/>
            <w:vAlign w:val="center"/>
          </w:tcPr>
          <w:p w:rsidR="00690C53" w:rsidRPr="00124507" w:rsidRDefault="00C17135" w:rsidP="00690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Nuspalvintas</w:t>
            </w:r>
          </w:p>
        </w:tc>
        <w:tc>
          <w:tcPr>
            <w:tcW w:w="3994" w:type="dxa"/>
            <w:vAlign w:val="center"/>
          </w:tcPr>
          <w:tbl>
            <w:tblPr>
              <w:tblStyle w:val="Tabellrutenett"/>
              <w:tblpPr w:leftFromText="141" w:rightFromText="141" w:vertAnchor="page" w:horzAnchor="margin" w:tblpXSpec="right" w:tblpY="1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48"/>
              <w:gridCol w:w="811"/>
            </w:tblGrid>
            <w:tr w:rsidR="00690C53" w:rsidRPr="00124507" w:rsidTr="00204B7B">
              <w:tc>
                <w:tcPr>
                  <w:tcW w:w="748" w:type="dxa"/>
                  <w:shd w:val="clear" w:color="auto" w:fill="00B050"/>
                </w:tcPr>
                <w:p w:rsidR="00690C53" w:rsidRPr="00124507" w:rsidRDefault="00690C53" w:rsidP="00690C53">
                  <w:pPr>
                    <w:pStyle w:val="Overskrift2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811" w:type="dxa"/>
                  <w:shd w:val="clear" w:color="auto" w:fill="FFFF00"/>
                </w:tcPr>
                <w:p w:rsidR="00690C53" w:rsidRPr="00124507" w:rsidRDefault="00690C53" w:rsidP="00690C53">
                  <w:pPr>
                    <w:pStyle w:val="Overskrift2"/>
                    <w:rPr>
                      <w:b w:val="0"/>
                      <w:bCs w:val="0"/>
                    </w:rPr>
                  </w:pPr>
                </w:p>
              </w:tc>
            </w:tr>
            <w:tr w:rsidR="00690C53" w:rsidRPr="00124507" w:rsidTr="00204B7B">
              <w:tc>
                <w:tcPr>
                  <w:tcW w:w="748" w:type="dxa"/>
                  <w:shd w:val="clear" w:color="auto" w:fill="FF0000"/>
                </w:tcPr>
                <w:p w:rsidR="00690C53" w:rsidRPr="00124507" w:rsidRDefault="00690C53" w:rsidP="00690C53">
                  <w:pPr>
                    <w:pStyle w:val="Overskrift2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811" w:type="dxa"/>
                  <w:shd w:val="clear" w:color="auto" w:fill="00B0F0"/>
                </w:tcPr>
                <w:p w:rsidR="00690C53" w:rsidRPr="00124507" w:rsidRDefault="00690C53" w:rsidP="00690C53">
                  <w:pPr>
                    <w:pStyle w:val="Overskrift2"/>
                    <w:rPr>
                      <w:b w:val="0"/>
                      <w:bCs w:val="0"/>
                    </w:rPr>
                  </w:pPr>
                </w:p>
              </w:tc>
            </w:tr>
          </w:tbl>
          <w:p w:rsidR="00690C53" w:rsidRPr="00124507" w:rsidRDefault="00C17135" w:rsidP="00C171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Figūra nuspalvinta žalia, geltona, raudona ir melyna spalvomis</w:t>
            </w:r>
          </w:p>
        </w:tc>
      </w:tr>
      <w:tr w:rsidR="00690C53" w:rsidRPr="00124507" w:rsidTr="00124507">
        <w:trPr>
          <w:trHeight w:val="1400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Skravert</w:t>
            </w:r>
          </w:p>
        </w:tc>
        <w:tc>
          <w:tcPr>
            <w:tcW w:w="2587" w:type="dxa"/>
            <w:vAlign w:val="center"/>
          </w:tcPr>
          <w:p w:rsidR="00690C53" w:rsidRPr="00124507" w:rsidRDefault="006B163D" w:rsidP="0061059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</w:t>
            </w:r>
            <w:r w:rsidR="00610598">
              <w:rPr>
                <w:sz w:val="22"/>
                <w:szCs w:val="22"/>
                <w:lang w:val="en-GB"/>
              </w:rPr>
              <w:t>rūkšniuota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690C53" w:rsidRPr="00124507" w:rsidRDefault="00CA5DB1" w:rsidP="00690C53">
            <w:pPr>
              <w:pStyle w:val="Overskrift2"/>
              <w:jc w:val="center"/>
              <w:rPr>
                <w:b w:val="0"/>
                <w:bCs w:val="0"/>
                <w:szCs w:val="22"/>
                <w:lang w:val="en-GB"/>
              </w:rPr>
            </w:pPr>
            <w:r w:rsidRPr="00124507">
              <w:rPr>
                <w:b w:val="0"/>
                <w:bCs w:val="0"/>
                <w:noProof/>
                <w:szCs w:val="22"/>
                <w:lang w:val="nb-NO" w:eastAsia="nb-NO"/>
              </w:rPr>
              <w:drawing>
                <wp:anchor distT="0" distB="0" distL="114300" distR="114300" simplePos="0" relativeHeight="256557568" behindDoc="0" locked="0" layoutInCell="1" allowOverlap="1">
                  <wp:simplePos x="0" y="0"/>
                  <wp:positionH relativeFrom="column">
                    <wp:posOffset>-1337945</wp:posOffset>
                  </wp:positionH>
                  <wp:positionV relativeFrom="paragraph">
                    <wp:posOffset>-5080</wp:posOffset>
                  </wp:positionV>
                  <wp:extent cx="1015365" cy="784860"/>
                  <wp:effectExtent l="19050" t="0" r="0" b="0"/>
                  <wp:wrapSquare wrapText="bothSides"/>
                  <wp:docPr id="2755" name="Bilde 82" descr="streck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streck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0C53" w:rsidRPr="00124507" w:rsidRDefault="006B163D" w:rsidP="00610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10598">
              <w:rPr>
                <w:sz w:val="22"/>
                <w:szCs w:val="22"/>
              </w:rPr>
              <w:t>rūkšniuota figūra</w:t>
            </w: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Skygget</w:t>
            </w:r>
          </w:p>
        </w:tc>
        <w:tc>
          <w:tcPr>
            <w:tcW w:w="2587" w:type="dxa"/>
            <w:vAlign w:val="center"/>
          </w:tcPr>
          <w:p w:rsidR="00690C53" w:rsidRPr="00124507" w:rsidRDefault="00610598" w:rsidP="00B47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Patamsinta</w:t>
            </w:r>
          </w:p>
        </w:tc>
        <w:tc>
          <w:tcPr>
            <w:tcW w:w="3994" w:type="dxa"/>
          </w:tcPr>
          <w:p w:rsidR="00690C53" w:rsidRPr="00124507" w:rsidRDefault="00690C53" w:rsidP="00690C53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1343025" cy="895350"/>
                  <wp:effectExtent l="19050" t="0" r="9525" b="0"/>
                  <wp:docPr id="2756" name="Bilde 79" descr="skugg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skugg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CA6A91" w:rsidRPr="00124507" w:rsidRDefault="00CA6A91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Lommeregner/</w:t>
            </w:r>
          </w:p>
          <w:p w:rsidR="00690C53" w:rsidRPr="00124507" w:rsidRDefault="00CA6A91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690C53" w:rsidRPr="00124507">
              <w:rPr>
                <w:rFonts w:ascii="Times New Roman" w:hAnsi="Times New Roman" w:cs="Times New Roman"/>
                <w:sz w:val="22"/>
                <w:szCs w:val="22"/>
              </w:rPr>
              <w:t>alkulator</w:t>
            </w:r>
          </w:p>
        </w:tc>
        <w:tc>
          <w:tcPr>
            <w:tcW w:w="2587" w:type="dxa"/>
            <w:vAlign w:val="center"/>
          </w:tcPr>
          <w:p w:rsidR="00690C53" w:rsidRPr="00124507" w:rsidRDefault="00D01211" w:rsidP="00D01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Skaičiuotuvas,  k</w:t>
            </w:r>
            <w:r w:rsidR="00A50EEF">
              <w:rPr>
                <w:sz w:val="22"/>
                <w:szCs w:val="22"/>
              </w:rPr>
              <w:t>alkuliatorius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690C53">
            <w:pPr>
              <w:pStyle w:val="Overskrift2"/>
              <w:rPr>
                <w:szCs w:val="22"/>
              </w:rPr>
            </w:pP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Måle</w:t>
            </w:r>
          </w:p>
        </w:tc>
        <w:tc>
          <w:tcPr>
            <w:tcW w:w="2587" w:type="dxa"/>
            <w:vAlign w:val="center"/>
          </w:tcPr>
          <w:p w:rsidR="00690C53" w:rsidRPr="007C4BEF" w:rsidRDefault="007C4BEF" w:rsidP="00690C5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Matuoti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690C53">
            <w:pPr>
              <w:pStyle w:val="Overskrift2"/>
              <w:rPr>
                <w:szCs w:val="22"/>
              </w:rPr>
            </w:pP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Bredde</w:t>
            </w:r>
          </w:p>
        </w:tc>
        <w:tc>
          <w:tcPr>
            <w:tcW w:w="2587" w:type="dxa"/>
            <w:vAlign w:val="center"/>
          </w:tcPr>
          <w:p w:rsidR="00690C53" w:rsidRPr="007C4BEF" w:rsidRDefault="00A50EEF" w:rsidP="00690C5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Plotis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690C53">
            <w:pPr>
              <w:pStyle w:val="Overskrift2"/>
              <w:rPr>
                <w:b w:val="0"/>
                <w:bCs w:val="0"/>
                <w:szCs w:val="22"/>
                <w:lang w:val="en-GB"/>
              </w:rPr>
            </w:pP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Høyde</w:t>
            </w:r>
          </w:p>
        </w:tc>
        <w:tc>
          <w:tcPr>
            <w:tcW w:w="2587" w:type="dxa"/>
            <w:vAlign w:val="center"/>
          </w:tcPr>
          <w:p w:rsidR="00690C53" w:rsidRPr="007C4BEF" w:rsidRDefault="00A50EEF" w:rsidP="00690C5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Aukštis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690C53">
            <w:pPr>
              <w:pStyle w:val="Overskrift2"/>
              <w:rPr>
                <w:b w:val="0"/>
                <w:bCs w:val="0"/>
                <w:szCs w:val="22"/>
                <w:lang w:val="en-GB"/>
              </w:rPr>
            </w:pP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Lengde</w:t>
            </w:r>
          </w:p>
        </w:tc>
        <w:tc>
          <w:tcPr>
            <w:tcW w:w="2587" w:type="dxa"/>
            <w:vAlign w:val="center"/>
          </w:tcPr>
          <w:p w:rsidR="00690C53" w:rsidRPr="007C4BEF" w:rsidRDefault="00A50EEF" w:rsidP="00690C53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Ilgis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690C53">
            <w:pPr>
              <w:pStyle w:val="Overskrift2"/>
              <w:rPr>
                <w:b w:val="0"/>
                <w:noProof/>
                <w:szCs w:val="22"/>
              </w:rPr>
            </w:pP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Justering, innstilling</w:t>
            </w:r>
          </w:p>
        </w:tc>
        <w:tc>
          <w:tcPr>
            <w:tcW w:w="2587" w:type="dxa"/>
            <w:vAlign w:val="center"/>
          </w:tcPr>
          <w:p w:rsidR="00690C53" w:rsidRPr="007C4BEF" w:rsidRDefault="00610598" w:rsidP="00610598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Reguliavimas, nustatymas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690C53">
            <w:pPr>
              <w:pStyle w:val="Overskrift2"/>
              <w:rPr>
                <w:szCs w:val="22"/>
              </w:rPr>
            </w:pP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Passer</w:t>
            </w:r>
          </w:p>
        </w:tc>
        <w:tc>
          <w:tcPr>
            <w:tcW w:w="2587" w:type="dxa"/>
            <w:vAlign w:val="center"/>
          </w:tcPr>
          <w:p w:rsidR="00690C53" w:rsidRPr="007C4BEF" w:rsidRDefault="007C4BEF" w:rsidP="007C4BEF">
            <w:pPr>
              <w:rPr>
                <w:sz w:val="22"/>
                <w:szCs w:val="22"/>
                <w:lang w:val="lt-LT"/>
              </w:rPr>
            </w:pPr>
            <w:r w:rsidRPr="007C4BEF">
              <w:rPr>
                <w:sz w:val="22"/>
                <w:szCs w:val="22"/>
                <w:lang w:val="lt-LT"/>
              </w:rPr>
              <w:t>Skriestuvas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690C53">
            <w:pPr>
              <w:pStyle w:val="Overskrift2"/>
              <w:rPr>
                <w:b w:val="0"/>
                <w:bCs w:val="0"/>
                <w:noProof/>
                <w:szCs w:val="22"/>
              </w:rPr>
            </w:pP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Grader</w:t>
            </w:r>
          </w:p>
        </w:tc>
        <w:tc>
          <w:tcPr>
            <w:tcW w:w="2587" w:type="dxa"/>
            <w:vAlign w:val="center"/>
          </w:tcPr>
          <w:p w:rsidR="00690C53" w:rsidRPr="00124507" w:rsidRDefault="00C31420" w:rsidP="00690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Laipsniai</w:t>
            </w:r>
          </w:p>
        </w:tc>
        <w:tc>
          <w:tcPr>
            <w:tcW w:w="3994" w:type="dxa"/>
            <w:vAlign w:val="center"/>
          </w:tcPr>
          <w:p w:rsidR="00690C53" w:rsidRPr="00124507" w:rsidRDefault="00690C53" w:rsidP="0084770F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b w:val="0"/>
              </w:rPr>
              <w:t>60°</w:t>
            </w:r>
            <w:r w:rsidR="0084770F" w:rsidRPr="00124507">
              <w:rPr>
                <w:b w:val="0"/>
              </w:rPr>
              <w:t>, 90°, 135°, 360°</w:t>
            </w:r>
          </w:p>
        </w:tc>
      </w:tr>
      <w:tr w:rsidR="00690C53" w:rsidRPr="00124507" w:rsidTr="00124507">
        <w:trPr>
          <w:trHeight w:val="726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Gradskive</w:t>
            </w:r>
          </w:p>
        </w:tc>
        <w:tc>
          <w:tcPr>
            <w:tcW w:w="2587" w:type="dxa"/>
            <w:vAlign w:val="center"/>
          </w:tcPr>
          <w:p w:rsidR="00690C53" w:rsidRPr="00124507" w:rsidRDefault="00C31420" w:rsidP="00690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Matlankis</w:t>
            </w:r>
          </w:p>
        </w:tc>
        <w:tc>
          <w:tcPr>
            <w:tcW w:w="3994" w:type="dxa"/>
            <w:vAlign w:val="center"/>
          </w:tcPr>
          <w:p w:rsidR="00690C53" w:rsidRPr="00124507" w:rsidRDefault="00EE16B3" w:rsidP="00EE16B3">
            <w:pPr>
              <w:pStyle w:val="Overskrift2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Naudojamas kampo dydžiui laipsniais  išmatuoti.</w:t>
            </w:r>
          </w:p>
        </w:tc>
      </w:tr>
      <w:tr w:rsidR="00690C53" w:rsidRPr="00124507" w:rsidTr="00124507">
        <w:trPr>
          <w:trHeight w:val="532"/>
        </w:trPr>
        <w:tc>
          <w:tcPr>
            <w:tcW w:w="2586" w:type="dxa"/>
            <w:vAlign w:val="center"/>
          </w:tcPr>
          <w:p w:rsidR="00690C53" w:rsidRPr="00124507" w:rsidRDefault="00690C53" w:rsidP="00690C53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Pi (π)</w:t>
            </w:r>
          </w:p>
        </w:tc>
        <w:tc>
          <w:tcPr>
            <w:tcW w:w="2587" w:type="dxa"/>
            <w:vAlign w:val="center"/>
          </w:tcPr>
          <w:p w:rsidR="00690C53" w:rsidRPr="00124507" w:rsidRDefault="00690C53" w:rsidP="00690C53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Pi</w:t>
            </w:r>
          </w:p>
        </w:tc>
        <w:tc>
          <w:tcPr>
            <w:tcW w:w="3994" w:type="dxa"/>
            <w:vAlign w:val="center"/>
          </w:tcPr>
          <w:p w:rsidR="00690C53" w:rsidRPr="00124507" w:rsidRDefault="000D77ED" w:rsidP="00690C53">
            <w:pPr>
              <w:pStyle w:val="Overskrift2"/>
              <w:rPr>
                <w:b w:val="0"/>
                <w:bCs w:val="0"/>
                <w:noProof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noProof/>
                    <w:szCs w:val="22"/>
                  </w:rPr>
                  <m:t>π</m:t>
                </m:r>
                <m:r>
                  <m:rPr>
                    <m:sty m:val="bi"/>
                  </m:rPr>
                  <w:rPr>
                    <w:rFonts w:ascii="Cambria Math"/>
                    <w:noProof/>
                    <w:szCs w:val="22"/>
                  </w:rPr>
                  <m:t>=3,1415926</m:t>
                </m:r>
                <m:r>
                  <m:rPr>
                    <m:sty m:val="bi"/>
                  </m:rPr>
                  <w:rPr>
                    <w:rFonts w:ascii="Cambria Math"/>
                    <w:noProof/>
                    <w:szCs w:val="22"/>
                  </w:rPr>
                  <m:t>…</m:t>
                </m:r>
              </m:oMath>
            </m:oMathPara>
          </w:p>
        </w:tc>
      </w:tr>
      <w:tr w:rsidR="00B63920" w:rsidRPr="00124507" w:rsidTr="00124507">
        <w:trPr>
          <w:trHeight w:val="532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Vinkel</w:t>
            </w:r>
          </w:p>
        </w:tc>
        <w:tc>
          <w:tcPr>
            <w:tcW w:w="2587" w:type="dxa"/>
            <w:vAlign w:val="center"/>
          </w:tcPr>
          <w:p w:rsidR="00B63920" w:rsidRPr="00124507" w:rsidRDefault="001358B6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Kampas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299" distR="114299" simplePos="0" relativeHeight="256761344" behindDoc="0" locked="0" layoutInCell="1" allowOverlap="1">
                      <wp:simplePos x="0" y="0"/>
                      <wp:positionH relativeFrom="column">
                        <wp:posOffset>414654</wp:posOffset>
                      </wp:positionH>
                      <wp:positionV relativeFrom="paragraph">
                        <wp:posOffset>5218429</wp:posOffset>
                      </wp:positionV>
                      <wp:extent cx="0" cy="0"/>
                      <wp:effectExtent l="0" t="0" r="0" b="0"/>
                      <wp:wrapNone/>
                      <wp:docPr id="2969" name="Line 5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8439B" id="Line 5467" o:spid="_x0000_s1026" style="position:absolute;z-index:2567613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2.65pt,410.9pt" to="32.65pt,4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g5EQIAACg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"/>
                  </w:pict>
                </mc:Fallback>
              </mc:AlternateContent>
            </w:r>
            <w:r w:rsidR="00B63920" w:rsidRPr="00124507">
              <w:rPr>
                <w:b w:val="0"/>
                <w:bCs w:val="0"/>
                <w:noProof/>
                <w:szCs w:val="22"/>
                <w:lang w:val="nb-NO" w:eastAsia="nb-NO"/>
              </w:rPr>
              <w:drawing>
                <wp:inline distT="0" distB="0" distL="0" distR="0">
                  <wp:extent cx="1362075" cy="733425"/>
                  <wp:effectExtent l="19050" t="0" r="9525" b="0"/>
                  <wp:docPr id="2871" name="Bilde 89" descr="spet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spet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1653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Vinkelben</w:t>
            </w:r>
          </w:p>
        </w:tc>
        <w:tc>
          <w:tcPr>
            <w:tcW w:w="2587" w:type="dxa"/>
            <w:vAlign w:val="center"/>
          </w:tcPr>
          <w:p w:rsidR="00B63920" w:rsidRPr="00966059" w:rsidRDefault="00966059" w:rsidP="00B63920">
            <w:pPr>
              <w:rPr>
                <w:color w:val="000000" w:themeColor="text1"/>
                <w:sz w:val="22"/>
                <w:szCs w:val="22"/>
                <w:lang w:val="nb-NO"/>
              </w:rPr>
            </w:pPr>
            <w:r w:rsidRPr="00966059">
              <w:rPr>
                <w:color w:val="000000" w:themeColor="text1"/>
                <w:sz w:val="22"/>
                <w:szCs w:val="22"/>
                <w:lang w:val="nb-NO"/>
              </w:rPr>
              <w:t>K</w:t>
            </w:r>
            <w:r w:rsidR="00BD63EC" w:rsidRPr="00966059">
              <w:rPr>
                <w:color w:val="000000" w:themeColor="text1"/>
                <w:sz w:val="22"/>
                <w:szCs w:val="22"/>
                <w:lang w:val="nb-NO"/>
              </w:rPr>
              <w:t>ampo kraštinės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766464" behindDoc="0" locked="0" layoutInCell="1" allowOverlap="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436245</wp:posOffset>
                      </wp:positionV>
                      <wp:extent cx="344805" cy="225425"/>
                      <wp:effectExtent l="38100" t="0" r="17145" b="60325"/>
                      <wp:wrapNone/>
                      <wp:docPr id="2968" name="AutoShape 5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4805" cy="225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37AF2" id="AutoShape 5472" o:spid="_x0000_s1026" type="#_x0000_t32" style="position:absolute;margin-left:117.5pt;margin-top:34.35pt;width:27.15pt;height:17.75pt;flip:x;z-index:2567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765440" behindDoc="0" locked="0" layoutInCell="1" allowOverlap="1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231140</wp:posOffset>
                      </wp:positionV>
                      <wp:extent cx="360045" cy="66040"/>
                      <wp:effectExtent l="38100" t="19050" r="20955" b="86360"/>
                      <wp:wrapNone/>
                      <wp:docPr id="2967" name="AutoShape 5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0045" cy="66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E208B" id="AutoShape 5471" o:spid="_x0000_s1026" type="#_x0000_t32" style="position:absolute;margin-left:111.15pt;margin-top:18.2pt;width:28.35pt;height:5.2pt;flip:x;z-index:2567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">
                      <v:stroke endarrow="block"/>
                    </v:shape>
                  </w:pict>
                </mc:Fallback>
              </mc:AlternateContent>
            </w:r>
            <w:r w:rsidR="00B63920" w:rsidRPr="00124507">
              <w:rPr>
                <w:b w:val="0"/>
                <w:bCs w:val="0"/>
                <w:noProof/>
                <w:szCs w:val="22"/>
                <w:lang w:val="nb-NO" w:eastAsia="nb-NO"/>
              </w:rPr>
              <w:drawing>
                <wp:inline distT="0" distB="0" distL="0" distR="0">
                  <wp:extent cx="1362075" cy="733425"/>
                  <wp:effectExtent l="19050" t="0" r="9525" b="0"/>
                  <wp:docPr id="2872" name="Bilde 90" descr="spet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spet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1408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Toppunkt</w:t>
            </w:r>
          </w:p>
        </w:tc>
        <w:tc>
          <w:tcPr>
            <w:tcW w:w="2587" w:type="dxa"/>
            <w:vAlign w:val="center"/>
          </w:tcPr>
          <w:p w:rsidR="00B63920" w:rsidRPr="00AF359B" w:rsidRDefault="00AF359B" w:rsidP="00B6392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F359B">
              <w:rPr>
                <w:color w:val="000000" w:themeColor="text1"/>
                <w:sz w:val="22"/>
                <w:szCs w:val="22"/>
                <w:lang w:val="en-US"/>
              </w:rPr>
              <w:t>K</w:t>
            </w:r>
            <w:r w:rsidR="00BD63EC" w:rsidRPr="00AF359B">
              <w:rPr>
                <w:color w:val="000000" w:themeColor="text1"/>
                <w:sz w:val="22"/>
                <w:szCs w:val="22"/>
                <w:lang w:val="en-US"/>
              </w:rPr>
              <w:t>ampo viršūnė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768512" behindDoc="0" locked="0" layoutInCell="1" allowOverlap="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440690</wp:posOffset>
                      </wp:positionV>
                      <wp:extent cx="487045" cy="215900"/>
                      <wp:effectExtent l="0" t="0" r="84455" b="69850"/>
                      <wp:wrapNone/>
                      <wp:docPr id="2966" name="AutoShape 5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045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875EF" id="AutoShape 5474" o:spid="_x0000_s1026" type="#_x0000_t32" style="position:absolute;margin-left:16.05pt;margin-top:34.7pt;width:38.35pt;height:17pt;z-index:2567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hQPQIAAGc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="00B63920" w:rsidRPr="00124507">
              <w:rPr>
                <w:b w:val="0"/>
                <w:bCs w:val="0"/>
                <w:noProof/>
                <w:szCs w:val="22"/>
                <w:lang w:val="nb-NO" w:eastAsia="nb-NO"/>
              </w:rPr>
              <w:drawing>
                <wp:inline distT="0" distB="0" distL="0" distR="0">
                  <wp:extent cx="1362075" cy="733425"/>
                  <wp:effectExtent l="19050" t="0" r="9525" b="0"/>
                  <wp:docPr id="2873" name="Bilde 91" descr="spet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spet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1129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Rett vinkel</w:t>
            </w:r>
          </w:p>
        </w:tc>
        <w:tc>
          <w:tcPr>
            <w:tcW w:w="2587" w:type="dxa"/>
            <w:vAlign w:val="center"/>
          </w:tcPr>
          <w:p w:rsidR="00B63920" w:rsidRPr="00124507" w:rsidRDefault="00EB1496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Statusis kampas</w:t>
            </w:r>
          </w:p>
        </w:tc>
        <w:tc>
          <w:tcPr>
            <w:tcW w:w="3994" w:type="dxa"/>
          </w:tcPr>
          <w:p w:rsidR="00CA5DB1" w:rsidRPr="00124507" w:rsidRDefault="00CA5DB1" w:rsidP="00B63920">
            <w:pPr>
              <w:pStyle w:val="Overskrift2"/>
              <w:rPr>
                <w:b w:val="0"/>
                <w:szCs w:val="22"/>
              </w:rPr>
            </w:pPr>
            <w:r w:rsidRPr="00124507">
              <w:rPr>
                <w:b w:val="0"/>
                <w:noProof/>
                <w:szCs w:val="22"/>
                <w:lang w:val="nb-NO" w:eastAsia="nb-NO"/>
              </w:rPr>
              <w:drawing>
                <wp:anchor distT="0" distB="0" distL="114300" distR="114300" simplePos="0" relativeHeight="256884224" behindDoc="0" locked="0" layoutInCell="1" allowOverlap="1">
                  <wp:simplePos x="0" y="0"/>
                  <wp:positionH relativeFrom="column">
                    <wp:posOffset>1560830</wp:posOffset>
                  </wp:positionH>
                  <wp:positionV relativeFrom="paragraph">
                    <wp:posOffset>131445</wp:posOffset>
                  </wp:positionV>
                  <wp:extent cx="599440" cy="544830"/>
                  <wp:effectExtent l="19050" t="0" r="0" b="0"/>
                  <wp:wrapSquare wrapText="bothSides"/>
                  <wp:docPr id="2874" name="Bilde 72" descr="ratv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ratv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3920" w:rsidRPr="004D1A0B" w:rsidRDefault="00FE3223" w:rsidP="00B63920">
            <w:pPr>
              <w:pStyle w:val="Overskrift2"/>
              <w:rPr>
                <w:b w:val="0"/>
                <w:szCs w:val="22"/>
              </w:rPr>
            </w:pPr>
            <w:r>
              <w:rPr>
                <w:b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299" distR="114299" simplePos="0" relativeHeight="256769536" behindDoc="0" locked="0" layoutInCell="1" allowOverlap="1">
                      <wp:simplePos x="0" y="0"/>
                      <wp:positionH relativeFrom="column">
                        <wp:posOffset>735964</wp:posOffset>
                      </wp:positionH>
                      <wp:positionV relativeFrom="paragraph">
                        <wp:posOffset>79374</wp:posOffset>
                      </wp:positionV>
                      <wp:extent cx="0" cy="0"/>
                      <wp:effectExtent l="0" t="0" r="0" b="0"/>
                      <wp:wrapNone/>
                      <wp:docPr id="2965" name="Line 5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8A744" id="Line 5475" o:spid="_x0000_s1026" style="position:absolute;z-index:256769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57.95pt,6.25pt" to="57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"/>
                  </w:pict>
                </mc:Fallback>
              </mc:AlternateContent>
            </w:r>
            <w:r w:rsidR="007B3DAC" w:rsidRPr="004D1A0B">
              <w:rPr>
                <w:b w:val="0"/>
                <w:szCs w:val="22"/>
              </w:rPr>
              <w:t>Statusis kampas yra</w:t>
            </w:r>
            <w:r w:rsidR="00CA5DB1" w:rsidRPr="004D1A0B">
              <w:rPr>
                <w:b w:val="0"/>
                <w:szCs w:val="22"/>
              </w:rPr>
              <w:t xml:space="preserve"> 90°</w:t>
            </w:r>
          </w:p>
        </w:tc>
      </w:tr>
      <w:tr w:rsidR="00B63920" w:rsidRPr="00124507" w:rsidTr="00124507">
        <w:trPr>
          <w:trHeight w:val="1684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Spiss vinkel</w:t>
            </w:r>
          </w:p>
        </w:tc>
        <w:tc>
          <w:tcPr>
            <w:tcW w:w="2587" w:type="dxa"/>
            <w:vAlign w:val="center"/>
          </w:tcPr>
          <w:p w:rsidR="00B63920" w:rsidRPr="00124507" w:rsidRDefault="00EB1496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Smailusis kampas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jc w:val="center"/>
              <w:rPr>
                <w:sz w:val="22"/>
                <w:szCs w:val="22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1366116" cy="646545"/>
                  <wp:effectExtent l="19050" t="0" r="5484" b="0"/>
                  <wp:docPr id="2875" name="Bilde 81" descr="spet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pet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 t="11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116" cy="64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920" w:rsidRPr="004D1A0B" w:rsidRDefault="007B3DAC" w:rsidP="00B63920">
            <w:pPr>
              <w:jc w:val="center"/>
              <w:rPr>
                <w:sz w:val="22"/>
                <w:szCs w:val="22"/>
              </w:rPr>
            </w:pPr>
            <w:r w:rsidRPr="004D1A0B">
              <w:rPr>
                <w:sz w:val="22"/>
                <w:szCs w:val="22"/>
              </w:rPr>
              <w:t xml:space="preserve">Kampas mažesnis už </w:t>
            </w:r>
            <w:r w:rsidR="00B63920" w:rsidRPr="004D1A0B">
              <w:rPr>
                <w:sz w:val="22"/>
                <w:szCs w:val="22"/>
              </w:rPr>
              <w:t>90°</w:t>
            </w:r>
          </w:p>
        </w:tc>
      </w:tr>
      <w:tr w:rsidR="00B63920" w:rsidRPr="00124507" w:rsidTr="00124507">
        <w:trPr>
          <w:trHeight w:val="1694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Stump vinkel</w:t>
            </w:r>
          </w:p>
        </w:tc>
        <w:tc>
          <w:tcPr>
            <w:tcW w:w="2587" w:type="dxa"/>
            <w:vAlign w:val="center"/>
          </w:tcPr>
          <w:p w:rsidR="00B63920" w:rsidRPr="00124507" w:rsidRDefault="00EB1496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Bukasis kampas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noProof/>
                <w:szCs w:val="22"/>
                <w:lang w:val="nb-NO" w:eastAsia="nb-NO"/>
              </w:rPr>
              <w:drawing>
                <wp:inline distT="0" distB="0" distL="0" distR="0">
                  <wp:extent cx="1468004" cy="674254"/>
                  <wp:effectExtent l="19050" t="0" r="0" b="0"/>
                  <wp:docPr id="2876" name="Bilde 86" descr="tru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tru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 t="12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004" cy="674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920" w:rsidRPr="004D1A0B" w:rsidRDefault="007B3DAC" w:rsidP="00B63920">
            <w:pPr>
              <w:jc w:val="center"/>
              <w:rPr>
                <w:sz w:val="22"/>
                <w:szCs w:val="22"/>
              </w:rPr>
            </w:pPr>
            <w:r w:rsidRPr="004D1A0B">
              <w:rPr>
                <w:sz w:val="22"/>
                <w:szCs w:val="22"/>
              </w:rPr>
              <w:t xml:space="preserve">Kampas didesnis nei </w:t>
            </w:r>
            <w:r w:rsidR="00B63920" w:rsidRPr="004D1A0B">
              <w:rPr>
                <w:sz w:val="22"/>
                <w:szCs w:val="22"/>
              </w:rPr>
              <w:t>90°</w:t>
            </w:r>
          </w:p>
        </w:tc>
      </w:tr>
      <w:tr w:rsidR="00B63920" w:rsidRPr="00124507" w:rsidTr="00124507">
        <w:trPr>
          <w:trHeight w:val="1414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Halvere</w:t>
            </w:r>
          </w:p>
        </w:tc>
        <w:tc>
          <w:tcPr>
            <w:tcW w:w="2587" w:type="dxa"/>
            <w:vAlign w:val="center"/>
          </w:tcPr>
          <w:p w:rsidR="00B63920" w:rsidRPr="00C95876" w:rsidRDefault="00342E34" w:rsidP="00B63920">
            <w:pPr>
              <w:rPr>
                <w:color w:val="000000" w:themeColor="text1"/>
                <w:sz w:val="22"/>
                <w:szCs w:val="22"/>
              </w:rPr>
            </w:pPr>
            <w:r w:rsidRPr="00C95876">
              <w:rPr>
                <w:color w:val="000000" w:themeColor="text1"/>
                <w:sz w:val="22"/>
                <w:szCs w:val="22"/>
              </w:rPr>
              <w:t>Kampo dalinimas</w:t>
            </w:r>
            <w:r w:rsidR="008C3D3F" w:rsidRPr="00C95876">
              <w:rPr>
                <w:color w:val="000000" w:themeColor="text1"/>
                <w:sz w:val="22"/>
                <w:szCs w:val="22"/>
              </w:rPr>
              <w:t xml:space="preserve"> </w:t>
            </w:r>
            <w:r w:rsidR="00BD63EC" w:rsidRPr="00C95876">
              <w:rPr>
                <w:color w:val="000000" w:themeColor="text1"/>
                <w:sz w:val="22"/>
                <w:szCs w:val="22"/>
              </w:rPr>
              <w:t>yra nubrėžta kampo pusiaukampinė, kuri padalija kampą į dvi lygias dalis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FB74F2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noProof/>
                <w:szCs w:val="22"/>
                <w:lang w:val="nb-NO" w:eastAsia="nb-NO"/>
              </w:rPr>
              <w:drawing>
                <wp:inline distT="0" distB="0" distL="0" distR="0">
                  <wp:extent cx="1362075" cy="638175"/>
                  <wp:effectExtent l="19050" t="0" r="9525" b="0"/>
                  <wp:docPr id="2877" name="Bilde 41" descr="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1682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Normal</w:t>
            </w:r>
          </w:p>
        </w:tc>
        <w:tc>
          <w:tcPr>
            <w:tcW w:w="2587" w:type="dxa"/>
            <w:vAlign w:val="center"/>
          </w:tcPr>
          <w:p w:rsidR="00B63920" w:rsidRPr="00C6175E" w:rsidRDefault="00C6175E" w:rsidP="00DE7D25">
            <w:pPr>
              <w:rPr>
                <w:color w:val="000000" w:themeColor="text1"/>
                <w:sz w:val="22"/>
                <w:szCs w:val="22"/>
              </w:rPr>
            </w:pPr>
            <w:r w:rsidRPr="00C6175E">
              <w:rPr>
                <w:color w:val="000000" w:themeColor="text1"/>
                <w:sz w:val="22"/>
                <w:szCs w:val="22"/>
              </w:rPr>
              <w:t>S</w:t>
            </w:r>
            <w:r w:rsidR="00BD63EC" w:rsidRPr="00C6175E">
              <w:rPr>
                <w:color w:val="000000" w:themeColor="text1"/>
                <w:sz w:val="22"/>
                <w:szCs w:val="22"/>
              </w:rPr>
              <w:t>tatmuo tiesei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84770F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971550" cy="904875"/>
                  <wp:effectExtent l="19050" t="0" r="0" b="0"/>
                  <wp:docPr id="2878" name="Bilde 61" descr="fot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fot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558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Fotpunkt</w:t>
            </w:r>
          </w:p>
        </w:tc>
        <w:tc>
          <w:tcPr>
            <w:tcW w:w="2587" w:type="dxa"/>
            <w:vAlign w:val="center"/>
          </w:tcPr>
          <w:p w:rsidR="00B63920" w:rsidRPr="00DF57EB" w:rsidRDefault="00DF57EB" w:rsidP="00B63920">
            <w:pPr>
              <w:rPr>
                <w:color w:val="000000" w:themeColor="text1"/>
                <w:sz w:val="22"/>
                <w:szCs w:val="22"/>
              </w:rPr>
            </w:pPr>
            <w:r w:rsidRPr="00DF57EB">
              <w:rPr>
                <w:color w:val="000000" w:themeColor="text1"/>
                <w:sz w:val="22"/>
                <w:szCs w:val="22"/>
              </w:rPr>
              <w:t>P</w:t>
            </w:r>
            <w:r w:rsidR="00BD63EC" w:rsidRPr="00DF57EB">
              <w:rPr>
                <w:color w:val="000000" w:themeColor="text1"/>
                <w:sz w:val="22"/>
                <w:szCs w:val="22"/>
              </w:rPr>
              <w:t>agrindas – taškas, kuriame statmuo kerta tiesę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84770F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770560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465455</wp:posOffset>
                      </wp:positionV>
                      <wp:extent cx="372110" cy="372745"/>
                      <wp:effectExtent l="0" t="0" r="66040" b="65405"/>
                      <wp:wrapNone/>
                      <wp:docPr id="2964" name="Line 5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11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2F943" id="Line 5476" o:spid="_x0000_s1026" style="position:absolute;z-index:2567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5pt,36.65pt" to="97.7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B63920" w:rsidRPr="00124507">
              <w:rPr>
                <w:b w:val="0"/>
                <w:bCs w:val="0"/>
                <w:noProof/>
                <w:szCs w:val="22"/>
                <w:lang w:val="nb-NO" w:eastAsia="nb-NO"/>
              </w:rPr>
              <w:drawing>
                <wp:inline distT="0" distB="0" distL="0" distR="0">
                  <wp:extent cx="971550" cy="904875"/>
                  <wp:effectExtent l="19050" t="0" r="0" b="0"/>
                  <wp:docPr id="2879" name="Bilde 46" descr="fot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fot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</w:tc>
      </w:tr>
      <w:tr w:rsidR="00B63920" w:rsidRPr="00124507" w:rsidTr="00124507">
        <w:trPr>
          <w:trHeight w:val="2826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Midtpunkt</w:t>
            </w:r>
          </w:p>
        </w:tc>
        <w:tc>
          <w:tcPr>
            <w:tcW w:w="2587" w:type="dxa"/>
            <w:vAlign w:val="center"/>
          </w:tcPr>
          <w:p w:rsidR="00B63920" w:rsidRPr="00DD7798" w:rsidRDefault="00DD7798" w:rsidP="00B63920">
            <w:pPr>
              <w:rPr>
                <w:color w:val="000000" w:themeColor="text1"/>
                <w:sz w:val="22"/>
                <w:szCs w:val="22"/>
              </w:rPr>
            </w:pPr>
            <w:r w:rsidRPr="00DD7798">
              <w:rPr>
                <w:color w:val="000000" w:themeColor="text1"/>
                <w:sz w:val="22"/>
                <w:szCs w:val="22"/>
              </w:rPr>
              <w:t xml:space="preserve">Atkarpos </w:t>
            </w:r>
            <w:r w:rsidR="00BD63EC" w:rsidRPr="00DD7798">
              <w:rPr>
                <w:color w:val="000000" w:themeColor="text1"/>
                <w:sz w:val="22"/>
                <w:szCs w:val="22"/>
              </w:rPr>
              <w:t>vidurio taškas</w:t>
            </w:r>
          </w:p>
        </w:tc>
        <w:tc>
          <w:tcPr>
            <w:tcW w:w="3994" w:type="dxa"/>
            <w:vAlign w:val="center"/>
          </w:tcPr>
          <w:p w:rsidR="00B63920" w:rsidRPr="00124507" w:rsidRDefault="00DD7798" w:rsidP="00B63920">
            <w:pPr>
              <w:pStyle w:val="Overskrift2"/>
              <w:jc w:val="center"/>
              <w:rPr>
                <w:b w:val="0"/>
                <w:szCs w:val="22"/>
              </w:rPr>
            </w:pPr>
            <w:r w:rsidRPr="00DD7798">
              <w:rPr>
                <w:color w:val="000000" w:themeColor="text1"/>
                <w:szCs w:val="22"/>
              </w:rPr>
              <w:t>C – atkarpos AB vidurio taškas</w:t>
            </w:r>
            <w:r w:rsidRPr="00124507">
              <w:rPr>
                <w:b w:val="0"/>
                <w:szCs w:val="22"/>
              </w:rPr>
              <w:t xml:space="preserve"> </w:t>
            </w:r>
            <w:r w:rsidR="00B63920" w:rsidRPr="00124507">
              <w:rPr>
                <w:b w:val="0"/>
              </w:rPr>
              <w:object w:dxaOrig="1845" w:dyaOrig="1965">
                <v:shape id="_x0000_i1062" type="#_x0000_t75" style="width:92.15pt;height:97.35pt" o:ole="">
                  <v:imagedata r:id="rId98" o:title=""/>
                </v:shape>
                <o:OLEObject Type="Embed" ProgID="PBrush" ShapeID="_x0000_i1062" DrawAspect="Content" ObjectID="_1506228631" r:id="rId99"/>
              </w:object>
            </w:r>
          </w:p>
          <w:p w:rsidR="00B63920" w:rsidRPr="00124507" w:rsidRDefault="00B63920" w:rsidP="00B63920">
            <w:pPr>
              <w:pStyle w:val="Overskrift2"/>
              <w:ind w:firstLine="550"/>
              <w:rPr>
                <w:b w:val="0"/>
                <w:bCs w:val="0"/>
                <w:szCs w:val="22"/>
              </w:rPr>
            </w:pPr>
            <w:r w:rsidRPr="00124507">
              <w:rPr>
                <w:b w:val="0"/>
                <w:bCs w:val="0"/>
                <w:szCs w:val="22"/>
              </w:rPr>
              <w:t xml:space="preserve">                 </w:t>
            </w:r>
            <w:r w:rsidR="00B25D87">
              <w:rPr>
                <w:b w:val="0"/>
                <w:bCs w:val="0"/>
                <w:szCs w:val="22"/>
              </w:rPr>
              <w:t>Vienodo ilgio</w:t>
            </w:r>
          </w:p>
        </w:tc>
      </w:tr>
      <w:tr w:rsidR="00B63920" w:rsidRPr="00124507" w:rsidTr="00124507">
        <w:trPr>
          <w:trHeight w:val="1548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Skjæringspunkt</w:t>
            </w:r>
          </w:p>
        </w:tc>
        <w:tc>
          <w:tcPr>
            <w:tcW w:w="2587" w:type="dxa"/>
            <w:vAlign w:val="center"/>
          </w:tcPr>
          <w:p w:rsidR="00B63920" w:rsidRPr="004D1A0B" w:rsidRDefault="00620A05" w:rsidP="00B63920">
            <w:pPr>
              <w:rPr>
                <w:sz w:val="22"/>
                <w:szCs w:val="22"/>
                <w:lang w:val="lt-LT"/>
              </w:rPr>
            </w:pPr>
            <w:r w:rsidRPr="004D1A0B">
              <w:rPr>
                <w:sz w:val="22"/>
                <w:szCs w:val="22"/>
                <w:lang w:val="lt-LT"/>
              </w:rPr>
              <w:t>Susikirtimo taškas</w:t>
            </w:r>
          </w:p>
        </w:tc>
        <w:tc>
          <w:tcPr>
            <w:tcW w:w="3994" w:type="dxa"/>
          </w:tcPr>
          <w:p w:rsidR="00B63920" w:rsidRPr="00124507" w:rsidRDefault="00FE3223" w:rsidP="00B63920">
            <w:pPr>
              <w:pStyle w:val="Overskrift2"/>
              <w:jc w:val="center"/>
              <w:rPr>
                <w:szCs w:val="22"/>
                <w:lang w:val="en-GB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773632" behindDoc="0" locked="0" layoutInCell="1" allowOverlap="1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140335</wp:posOffset>
                      </wp:positionV>
                      <wp:extent cx="114300" cy="342900"/>
                      <wp:effectExtent l="0" t="0" r="76200" b="57150"/>
                      <wp:wrapNone/>
                      <wp:docPr id="2963" name="Line 5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DE1A5" id="Line 5479" o:spid="_x0000_s1026" style="position:absolute;z-index:2567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pt,11.05pt" to="97.7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771584" behindDoc="0" locked="0" layoutInCell="1" allowOverlap="1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140335</wp:posOffset>
                      </wp:positionV>
                      <wp:extent cx="1028700" cy="685800"/>
                      <wp:effectExtent l="0" t="0" r="19050" b="19050"/>
                      <wp:wrapNone/>
                      <wp:docPr id="2962" name="Line 5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16D56" id="Line 5477" o:spid="_x0000_s1026" style="position:absolute;flip:y;z-index:2567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05pt,11.05pt" to="143.0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"/>
                  </w:pict>
                </mc:Fallback>
              </mc:AlternateContent>
            </w:r>
          </w:p>
          <w:p w:rsidR="00B63920" w:rsidRPr="00124507" w:rsidRDefault="00FE3223" w:rsidP="00B63920">
            <w:pPr>
              <w:rPr>
                <w:sz w:val="22"/>
                <w:szCs w:val="22"/>
                <w:lang w:val="en-GB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772608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110490</wp:posOffset>
                      </wp:positionV>
                      <wp:extent cx="1371600" cy="457200"/>
                      <wp:effectExtent l="0" t="0" r="19050" b="19050"/>
                      <wp:wrapNone/>
                      <wp:docPr id="2961" name="Line 5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E5565" id="Line 5478" o:spid="_x0000_s1026" style="position:absolute;z-index:2567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pt,8.7pt" to="15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kUGwIAADM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"/>
                  </w:pict>
                </mc:Fallback>
              </mc:AlternateContent>
            </w: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pStyle w:val="Bunntekst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</w:tc>
      </w:tr>
      <w:tr w:rsidR="00B63920" w:rsidRPr="00124507" w:rsidTr="00124507">
        <w:trPr>
          <w:trHeight w:val="240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Toppvinkler</w:t>
            </w:r>
          </w:p>
        </w:tc>
        <w:tc>
          <w:tcPr>
            <w:tcW w:w="2587" w:type="dxa"/>
            <w:vAlign w:val="center"/>
          </w:tcPr>
          <w:p w:rsidR="00B63920" w:rsidRPr="00FE5D5D" w:rsidRDefault="00FE5D5D" w:rsidP="00B63920">
            <w:pPr>
              <w:rPr>
                <w:color w:val="000000" w:themeColor="text1"/>
                <w:sz w:val="22"/>
                <w:szCs w:val="22"/>
              </w:rPr>
            </w:pPr>
            <w:r w:rsidRPr="00FE5D5D">
              <w:rPr>
                <w:color w:val="000000" w:themeColor="text1"/>
                <w:sz w:val="22"/>
                <w:szCs w:val="22"/>
              </w:rPr>
              <w:t>Kryžminiai kampai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jc w:val="center"/>
            </w:pPr>
            <w:r w:rsidRPr="00124507">
              <w:object w:dxaOrig="2805" w:dyaOrig="1740">
                <v:shape id="_x0000_i1063" type="#_x0000_t75" style="width:138.8pt;height:87.55pt" o:ole="">
                  <v:imagedata r:id="rId100" o:title=""/>
                </v:shape>
                <o:OLEObject Type="Embed" ProgID="PBrush" ShapeID="_x0000_i1063" DrawAspect="Content" ObjectID="_1506228632" r:id="rId101"/>
              </w:object>
            </w:r>
          </w:p>
          <w:p w:rsidR="00B63920" w:rsidRPr="00124507" w:rsidRDefault="00B63920" w:rsidP="00B63920">
            <w:pPr>
              <w:jc w:val="center"/>
            </w:pPr>
          </w:p>
          <w:p w:rsidR="00B63920" w:rsidRPr="00124507" w:rsidRDefault="00B63920" w:rsidP="00FE5D5D">
            <w:pPr>
              <w:jc w:val="center"/>
              <w:rPr>
                <w:sz w:val="22"/>
                <w:szCs w:val="22"/>
                <w:vertAlign w:val="subscript"/>
              </w:rPr>
            </w:pPr>
            <w:r w:rsidRPr="00124507">
              <w:t>V</w:t>
            </w:r>
            <w:r w:rsidRPr="00124507">
              <w:rPr>
                <w:vertAlign w:val="subscript"/>
              </w:rPr>
              <w:t>1</w:t>
            </w:r>
            <w:r w:rsidR="0032767C">
              <w:t xml:space="preserve"> ir</w:t>
            </w:r>
            <w:r w:rsidRPr="00124507">
              <w:t xml:space="preserve"> V</w:t>
            </w:r>
            <w:r w:rsidRPr="00124507">
              <w:rPr>
                <w:vertAlign w:val="subscript"/>
              </w:rPr>
              <w:t>3</w:t>
            </w:r>
            <w:r w:rsidRPr="00124507">
              <w:t xml:space="preserve"> </w:t>
            </w:r>
            <w:r w:rsidR="00FE5D5D">
              <w:t xml:space="preserve">yra kryžminiai kampai. Taip pat </w:t>
            </w:r>
            <w:r w:rsidRPr="00124507">
              <w:t xml:space="preserve"> V</w:t>
            </w:r>
            <w:r w:rsidRPr="00124507">
              <w:rPr>
                <w:vertAlign w:val="subscript"/>
              </w:rPr>
              <w:t>2</w:t>
            </w:r>
            <w:r w:rsidR="0032767C">
              <w:t xml:space="preserve"> ir</w:t>
            </w:r>
            <w:r w:rsidRPr="00124507">
              <w:t xml:space="preserve"> V</w:t>
            </w:r>
            <w:r w:rsidRPr="00124507">
              <w:rPr>
                <w:vertAlign w:val="subscript"/>
              </w:rPr>
              <w:t>4</w:t>
            </w:r>
            <w:r w:rsidR="00CA5DB1" w:rsidRPr="00124507">
              <w:t>.</w:t>
            </w:r>
            <w:r w:rsidRPr="00124507">
              <w:rPr>
                <w:vertAlign w:val="subscript"/>
              </w:rPr>
              <w:t>.</w:t>
            </w:r>
          </w:p>
        </w:tc>
      </w:tr>
      <w:tr w:rsidR="00B63920" w:rsidRPr="00124507" w:rsidTr="00124507">
        <w:trPr>
          <w:trHeight w:val="2397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Nabovinkler</w:t>
            </w:r>
          </w:p>
        </w:tc>
        <w:tc>
          <w:tcPr>
            <w:tcW w:w="2587" w:type="dxa"/>
            <w:vAlign w:val="center"/>
          </w:tcPr>
          <w:p w:rsidR="00B63920" w:rsidRPr="00D91939" w:rsidRDefault="005950B0" w:rsidP="00B63920">
            <w:pPr>
              <w:rPr>
                <w:color w:val="000000" w:themeColor="text1"/>
                <w:sz w:val="22"/>
                <w:szCs w:val="22"/>
              </w:rPr>
            </w:pPr>
            <w:r w:rsidRPr="00D91939">
              <w:rPr>
                <w:color w:val="000000" w:themeColor="text1"/>
                <w:sz w:val="22"/>
                <w:szCs w:val="22"/>
              </w:rPr>
              <w:t>Gretutiniai kampai</w:t>
            </w:r>
          </w:p>
        </w:tc>
        <w:tc>
          <w:tcPr>
            <w:tcW w:w="3994" w:type="dxa"/>
          </w:tcPr>
          <w:p w:rsidR="00CA5DB1" w:rsidRPr="00124507" w:rsidRDefault="00CA5DB1" w:rsidP="00CA5DB1">
            <w:pPr>
              <w:jc w:val="center"/>
            </w:pPr>
            <w:r w:rsidRPr="00124507">
              <w:object w:dxaOrig="2805" w:dyaOrig="1740">
                <v:shape id="_x0000_i1064" type="#_x0000_t75" style="width:138.8pt;height:87.55pt" o:ole="">
                  <v:imagedata r:id="rId100" o:title=""/>
                </v:shape>
                <o:OLEObject Type="Embed" ProgID="PBrush" ShapeID="_x0000_i1064" DrawAspect="Content" ObjectID="_1506228633" r:id="rId102"/>
              </w:object>
            </w:r>
          </w:p>
          <w:p w:rsidR="00B63920" w:rsidRPr="00124507" w:rsidRDefault="00B63920" w:rsidP="0032767C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V</w:t>
            </w:r>
            <w:r w:rsidRPr="00124507">
              <w:rPr>
                <w:sz w:val="22"/>
                <w:szCs w:val="22"/>
                <w:vertAlign w:val="subscript"/>
              </w:rPr>
              <w:t>1</w:t>
            </w:r>
            <w:r w:rsidR="0032767C">
              <w:rPr>
                <w:sz w:val="22"/>
                <w:szCs w:val="22"/>
              </w:rPr>
              <w:t xml:space="preserve"> ir</w:t>
            </w:r>
            <w:r w:rsidRPr="00124507">
              <w:rPr>
                <w:sz w:val="22"/>
                <w:szCs w:val="22"/>
              </w:rPr>
              <w:t xml:space="preserve"> V</w:t>
            </w:r>
            <w:r w:rsidRPr="00124507">
              <w:rPr>
                <w:sz w:val="22"/>
                <w:szCs w:val="22"/>
                <w:vertAlign w:val="subscript"/>
              </w:rPr>
              <w:t>4</w:t>
            </w:r>
            <w:r w:rsidR="0032767C">
              <w:rPr>
                <w:sz w:val="22"/>
                <w:szCs w:val="22"/>
                <w:vertAlign w:val="subscript"/>
              </w:rPr>
              <w:t xml:space="preserve"> </w:t>
            </w:r>
            <w:r w:rsidR="0032767C">
              <w:rPr>
                <w:sz w:val="22"/>
                <w:szCs w:val="22"/>
              </w:rPr>
              <w:t xml:space="preserve"> yra gretutiniai kampai. Taip pat </w:t>
            </w:r>
            <w:r w:rsidRPr="00124507">
              <w:rPr>
                <w:sz w:val="22"/>
                <w:szCs w:val="22"/>
              </w:rPr>
              <w:t xml:space="preserve"> V</w:t>
            </w:r>
            <w:r w:rsidRPr="00124507">
              <w:rPr>
                <w:sz w:val="22"/>
                <w:szCs w:val="22"/>
                <w:vertAlign w:val="subscript"/>
              </w:rPr>
              <w:t>1</w:t>
            </w:r>
            <w:r w:rsidR="0032767C">
              <w:rPr>
                <w:sz w:val="22"/>
                <w:szCs w:val="22"/>
              </w:rPr>
              <w:t xml:space="preserve"> ir</w:t>
            </w:r>
            <w:r w:rsidRPr="00124507">
              <w:rPr>
                <w:sz w:val="22"/>
                <w:szCs w:val="22"/>
              </w:rPr>
              <w:t xml:space="preserve"> V</w:t>
            </w:r>
            <w:r w:rsidRPr="00124507">
              <w:rPr>
                <w:sz w:val="22"/>
                <w:szCs w:val="22"/>
                <w:vertAlign w:val="subscript"/>
              </w:rPr>
              <w:t>2</w:t>
            </w:r>
            <w:r w:rsidRPr="00124507">
              <w:rPr>
                <w:sz w:val="22"/>
                <w:szCs w:val="22"/>
              </w:rPr>
              <w:t>, V</w:t>
            </w:r>
            <w:r w:rsidRPr="00124507">
              <w:rPr>
                <w:sz w:val="22"/>
                <w:szCs w:val="22"/>
                <w:vertAlign w:val="subscript"/>
              </w:rPr>
              <w:t>2</w:t>
            </w:r>
            <w:r w:rsidR="0032767C">
              <w:rPr>
                <w:sz w:val="22"/>
                <w:szCs w:val="22"/>
              </w:rPr>
              <w:t xml:space="preserve"> ir</w:t>
            </w:r>
            <w:r w:rsidRPr="00124507">
              <w:rPr>
                <w:sz w:val="22"/>
                <w:szCs w:val="22"/>
              </w:rPr>
              <w:t xml:space="preserve"> V</w:t>
            </w:r>
            <w:r w:rsidRPr="00124507">
              <w:rPr>
                <w:sz w:val="22"/>
                <w:szCs w:val="22"/>
                <w:vertAlign w:val="subscript"/>
              </w:rPr>
              <w:t>3</w:t>
            </w:r>
            <w:r w:rsidR="0032767C">
              <w:rPr>
                <w:sz w:val="22"/>
                <w:szCs w:val="22"/>
              </w:rPr>
              <w:t xml:space="preserve"> ,</w:t>
            </w:r>
            <w:r w:rsidRPr="00124507">
              <w:rPr>
                <w:sz w:val="22"/>
                <w:szCs w:val="22"/>
              </w:rPr>
              <w:t xml:space="preserve"> V</w:t>
            </w:r>
            <w:r w:rsidRPr="00124507">
              <w:rPr>
                <w:sz w:val="22"/>
                <w:szCs w:val="22"/>
                <w:vertAlign w:val="subscript"/>
              </w:rPr>
              <w:t>3</w:t>
            </w:r>
            <w:r w:rsidR="0032767C">
              <w:rPr>
                <w:sz w:val="22"/>
                <w:szCs w:val="22"/>
              </w:rPr>
              <w:t xml:space="preserve"> ir</w:t>
            </w:r>
            <w:r w:rsidRPr="00124507">
              <w:rPr>
                <w:sz w:val="22"/>
                <w:szCs w:val="22"/>
              </w:rPr>
              <w:t xml:space="preserve"> V</w:t>
            </w:r>
            <w:r w:rsidRPr="00124507">
              <w:rPr>
                <w:sz w:val="22"/>
                <w:szCs w:val="22"/>
                <w:vertAlign w:val="subscript"/>
              </w:rPr>
              <w:t>4</w:t>
            </w:r>
            <w:r w:rsidRPr="00124507">
              <w:rPr>
                <w:sz w:val="22"/>
                <w:szCs w:val="22"/>
              </w:rPr>
              <w:t>.</w:t>
            </w:r>
          </w:p>
        </w:tc>
      </w:tr>
      <w:tr w:rsidR="00B63920" w:rsidRPr="00124507" w:rsidTr="00124507">
        <w:trPr>
          <w:trHeight w:val="532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Samsvarende vinkler</w:t>
            </w:r>
          </w:p>
        </w:tc>
        <w:tc>
          <w:tcPr>
            <w:tcW w:w="2587" w:type="dxa"/>
            <w:vAlign w:val="center"/>
          </w:tcPr>
          <w:p w:rsidR="00B63920" w:rsidRPr="004815B9" w:rsidRDefault="007B3DAC" w:rsidP="007B3DA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Atitinkamieji kampai 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pStyle w:val="Overskrift2"/>
              <w:rPr>
                <w:szCs w:val="22"/>
              </w:rPr>
            </w:pPr>
          </w:p>
          <w:p w:rsidR="00B63920" w:rsidRPr="00124507" w:rsidRDefault="00B63920" w:rsidP="00CA5DB1">
            <w:pPr>
              <w:jc w:val="center"/>
              <w:rPr>
                <w:sz w:val="22"/>
                <w:szCs w:val="22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 wp14:anchorId="3D8736FF" wp14:editId="0755AE41">
                  <wp:extent cx="1181100" cy="933450"/>
                  <wp:effectExtent l="19050" t="0" r="0" b="0"/>
                  <wp:docPr id="2881" name="Bilde 56" descr="l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l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920" w:rsidRPr="00124507" w:rsidRDefault="007B3DAC" w:rsidP="00B63920">
            <w:pPr>
              <w:rPr>
                <w:sz w:val="22"/>
                <w:szCs w:val="22"/>
              </w:rPr>
            </w:pPr>
            <w:r w:rsidRPr="004815B9">
              <w:rPr>
                <w:color w:val="000000" w:themeColor="text1"/>
                <w:sz w:val="22"/>
                <w:szCs w:val="22"/>
              </w:rPr>
              <w:t xml:space="preserve">Čia pažymėtieji lygūs kampai vadinami </w:t>
            </w:r>
            <w:r w:rsidRPr="004815B9">
              <w:rPr>
                <w:b/>
                <w:color w:val="000000" w:themeColor="text1"/>
                <w:sz w:val="22"/>
                <w:szCs w:val="22"/>
              </w:rPr>
              <w:t>atitinkamaisiais kampais</w:t>
            </w:r>
          </w:p>
        </w:tc>
      </w:tr>
      <w:tr w:rsidR="00B63920" w:rsidRPr="00124507" w:rsidTr="00124507">
        <w:trPr>
          <w:trHeight w:val="532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Yttervinkel/</w:t>
            </w:r>
          </w:p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utvendig vinkel</w:t>
            </w:r>
          </w:p>
        </w:tc>
        <w:tc>
          <w:tcPr>
            <w:tcW w:w="2587" w:type="dxa"/>
            <w:vAlign w:val="center"/>
          </w:tcPr>
          <w:p w:rsidR="00B63920" w:rsidRPr="00216142" w:rsidRDefault="005653CB" w:rsidP="00B63920">
            <w:pPr>
              <w:rPr>
                <w:color w:val="000000" w:themeColor="text1"/>
                <w:sz w:val="22"/>
                <w:szCs w:val="22"/>
              </w:rPr>
            </w:pPr>
            <w:r w:rsidRPr="00216142">
              <w:rPr>
                <w:color w:val="000000" w:themeColor="text1"/>
                <w:sz w:val="22"/>
                <w:szCs w:val="22"/>
              </w:rPr>
              <w:t>Išorinis kampas</w:t>
            </w:r>
            <w:r w:rsidR="00BD63EC" w:rsidRPr="00216142">
              <w:rPr>
                <w:color w:val="000000" w:themeColor="text1"/>
                <w:sz w:val="22"/>
                <w:szCs w:val="22"/>
              </w:rPr>
              <w:t>- tai trikampio priekampis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E31C04">
            <w:pPr>
              <w:jc w:val="center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83200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597535</wp:posOffset>
                      </wp:positionV>
                      <wp:extent cx="360045" cy="286385"/>
                      <wp:effectExtent l="0" t="0" r="78105" b="56515"/>
                      <wp:wrapNone/>
                      <wp:docPr id="2960" name="AutoShape 5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286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F36A0" id="AutoShape 5575" o:spid="_x0000_s1026" type="#_x0000_t32" style="position:absolute;margin-left:42.3pt;margin-top:47.05pt;width:28.35pt;height:22.55pt;z-index:2568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="00B63920" w:rsidRPr="00124507">
              <w:object w:dxaOrig="3780" w:dyaOrig="3240">
                <v:shape id="_x0000_i1065" type="#_x0000_t75" style="width:113.45pt;height:97.35pt" o:ole="">
                  <v:imagedata r:id="rId104" o:title=""/>
                </v:shape>
                <o:OLEObject Type="Embed" ProgID="PBrush" ShapeID="_x0000_i1065" DrawAspect="Content" ObjectID="_1506228634" r:id="rId105"/>
              </w:object>
            </w:r>
          </w:p>
          <w:p w:rsidR="00E31C04" w:rsidRPr="00124507" w:rsidRDefault="00E31C04" w:rsidP="00E31C04">
            <w:pPr>
              <w:jc w:val="center"/>
              <w:rPr>
                <w:sz w:val="22"/>
                <w:szCs w:val="22"/>
              </w:rPr>
            </w:pPr>
          </w:p>
        </w:tc>
      </w:tr>
      <w:tr w:rsidR="00B63920" w:rsidRPr="00124507" w:rsidTr="00124507">
        <w:trPr>
          <w:trHeight w:val="729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Arealenhet/</w:t>
            </w:r>
          </w:p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enhet for areal</w:t>
            </w:r>
          </w:p>
        </w:tc>
        <w:tc>
          <w:tcPr>
            <w:tcW w:w="2587" w:type="dxa"/>
            <w:vAlign w:val="center"/>
          </w:tcPr>
          <w:p w:rsidR="00B63920" w:rsidRPr="004D1A0B" w:rsidRDefault="00D87D02" w:rsidP="00B63920">
            <w:pPr>
              <w:rPr>
                <w:sz w:val="22"/>
                <w:szCs w:val="22"/>
                <w:lang w:val="lt-LT"/>
              </w:rPr>
            </w:pPr>
            <w:r w:rsidRPr="004D1A0B">
              <w:rPr>
                <w:sz w:val="22"/>
                <w:szCs w:val="22"/>
                <w:lang w:val="lt-LT"/>
              </w:rPr>
              <w:t>Ploto vienetas</w:t>
            </w:r>
          </w:p>
        </w:tc>
        <w:tc>
          <w:tcPr>
            <w:tcW w:w="3994" w:type="dxa"/>
            <w:vAlign w:val="center"/>
          </w:tcPr>
          <w:p w:rsidR="00B63920" w:rsidRPr="00155597" w:rsidRDefault="00B63920" w:rsidP="00B63920">
            <w:pPr>
              <w:pStyle w:val="Overskrift2"/>
              <w:rPr>
                <w:b w:val="0"/>
                <w:bCs w:val="0"/>
                <w:szCs w:val="22"/>
                <w:lang w:val="nb-NO"/>
              </w:rPr>
            </w:pPr>
            <w:r w:rsidRPr="00155597">
              <w:rPr>
                <w:b w:val="0"/>
                <w:bCs w:val="0"/>
                <w:szCs w:val="22"/>
                <w:lang w:val="nb-NO"/>
              </w:rPr>
              <w:t>km</w:t>
            </w:r>
            <w:r w:rsidRPr="00124507">
              <w:rPr>
                <w:b w:val="0"/>
                <w:bCs w:val="0"/>
                <w:position w:val="-4"/>
                <w:szCs w:val="22"/>
              </w:rPr>
              <w:object w:dxaOrig="160" w:dyaOrig="300">
                <v:shape id="_x0000_i1066" type="#_x0000_t75" style="width:5.2pt;height:15.55pt" o:ole="">
                  <v:imagedata r:id="rId106" o:title=""/>
                </v:shape>
                <o:OLEObject Type="Embed" ProgID="Equation.3" ShapeID="_x0000_i1066" DrawAspect="Content" ObjectID="_1506228635" r:id="rId107"/>
              </w:object>
            </w:r>
            <w:r w:rsidR="00155597">
              <w:rPr>
                <w:b w:val="0"/>
                <w:bCs w:val="0"/>
                <w:szCs w:val="22"/>
              </w:rPr>
              <w:t>(kvadratinis kilometras</w:t>
            </w:r>
            <w:r w:rsidRPr="00124507">
              <w:rPr>
                <w:b w:val="0"/>
                <w:bCs w:val="0"/>
                <w:szCs w:val="22"/>
              </w:rPr>
              <w:t>), m</w:t>
            </w:r>
            <w:r w:rsidRPr="00124507">
              <w:rPr>
                <w:b w:val="0"/>
                <w:bCs w:val="0"/>
                <w:szCs w:val="22"/>
                <w:vertAlign w:val="superscript"/>
              </w:rPr>
              <w:t>2</w:t>
            </w:r>
            <w:r w:rsidR="00155597">
              <w:rPr>
                <w:b w:val="0"/>
                <w:bCs w:val="0"/>
                <w:szCs w:val="22"/>
              </w:rPr>
              <w:t xml:space="preserve"> (kvadratinis metras</w:t>
            </w:r>
            <w:r w:rsidRPr="00124507">
              <w:rPr>
                <w:b w:val="0"/>
                <w:bCs w:val="0"/>
                <w:szCs w:val="22"/>
              </w:rPr>
              <w:t>)</w:t>
            </w:r>
          </w:p>
        </w:tc>
      </w:tr>
      <w:tr w:rsidR="00B63920" w:rsidRPr="00124507" w:rsidTr="00124507">
        <w:trPr>
          <w:trHeight w:val="123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Sirkel</w:t>
            </w:r>
          </w:p>
        </w:tc>
        <w:tc>
          <w:tcPr>
            <w:tcW w:w="2587" w:type="dxa"/>
            <w:vAlign w:val="center"/>
          </w:tcPr>
          <w:p w:rsidR="00B63920" w:rsidRPr="004D1A0B" w:rsidRDefault="008C3D3F" w:rsidP="00B63920">
            <w:pPr>
              <w:rPr>
                <w:sz w:val="22"/>
                <w:szCs w:val="22"/>
                <w:lang w:val="lt-LT"/>
              </w:rPr>
            </w:pPr>
            <w:r w:rsidRPr="004D1A0B">
              <w:rPr>
                <w:sz w:val="22"/>
                <w:szCs w:val="22"/>
                <w:lang w:val="lt-LT"/>
              </w:rPr>
              <w:t>A</w:t>
            </w:r>
            <w:r w:rsidR="00603720" w:rsidRPr="004D1A0B">
              <w:rPr>
                <w:sz w:val="22"/>
                <w:szCs w:val="22"/>
                <w:lang w:val="lt-LT"/>
              </w:rPr>
              <w:t>pskritimas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30976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26035</wp:posOffset>
                      </wp:positionV>
                      <wp:extent cx="455295" cy="452755"/>
                      <wp:effectExtent l="0" t="0" r="20955" b="23495"/>
                      <wp:wrapNone/>
                      <wp:docPr id="2959" name="Oval 5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452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0B7E42" id="Oval 5528" o:spid="_x0000_s1026" style="position:absolute;margin-left:71.6pt;margin-top:2.05pt;width:35.85pt;height:35.65pt;z-index:2568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"/>
                  </w:pict>
                </mc:Fallback>
              </mc:AlternateContent>
            </w:r>
          </w:p>
        </w:tc>
      </w:tr>
      <w:tr w:rsidR="00B63920" w:rsidRPr="00124507" w:rsidTr="00124507">
        <w:trPr>
          <w:trHeight w:val="1169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Perimeter (omkrets)</w:t>
            </w:r>
          </w:p>
        </w:tc>
        <w:tc>
          <w:tcPr>
            <w:tcW w:w="2587" w:type="dxa"/>
            <w:vAlign w:val="center"/>
          </w:tcPr>
          <w:p w:rsidR="00B63920" w:rsidRPr="00124507" w:rsidRDefault="00603720" w:rsidP="00603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Perimetras</w:t>
            </w:r>
          </w:p>
        </w:tc>
        <w:tc>
          <w:tcPr>
            <w:tcW w:w="3994" w:type="dxa"/>
            <w:vAlign w:val="center"/>
          </w:tcPr>
          <w:p w:rsidR="00CA5DB1" w:rsidRPr="00124507" w:rsidRDefault="00CA5DB1" w:rsidP="00B63920"/>
          <w:p w:rsidR="00B63920" w:rsidRPr="007B3DAC" w:rsidRDefault="00BC03FC" w:rsidP="009446C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object w:dxaOrig="1440" w:dyaOrig="1440">
                <v:shape id="_x0000_s6553" type="#_x0000_t75" style="position:absolute;margin-left:123.6pt;margin-top:-6.75pt;width:47.6pt;height:47pt;z-index:-246484480" wrapcoords="-441 0 -441 21150 21600 21150 21600 0 -441 0">
                  <v:imagedata r:id="rId108" o:title=""/>
                  <w10:wrap type="tight"/>
                </v:shape>
                <o:OLEObject Type="Embed" ProgID="PBrush" ShapeID="_x0000_s6553" DrawAspect="Content" ObjectID="_1506228646" r:id="rId109"/>
              </w:object>
            </w:r>
            <w:r w:rsidR="009179BD" w:rsidRPr="007B3DAC">
              <w:rPr>
                <w:sz w:val="22"/>
                <w:szCs w:val="22"/>
              </w:rPr>
              <w:t>Apskritimo perimetrą sudaro</w:t>
            </w:r>
            <w:r w:rsidR="009446C6" w:rsidRPr="007B3DAC">
              <w:rPr>
                <w:sz w:val="22"/>
                <w:szCs w:val="22"/>
              </w:rPr>
              <w:t xml:space="preserve"> išorinės apskritimo</w:t>
            </w:r>
            <w:r w:rsidR="009179BD" w:rsidRPr="007B3DAC">
              <w:rPr>
                <w:sz w:val="22"/>
                <w:szCs w:val="22"/>
              </w:rPr>
              <w:t xml:space="preserve"> </w:t>
            </w:r>
            <w:r w:rsidR="007B3DAC">
              <w:rPr>
                <w:sz w:val="22"/>
                <w:szCs w:val="22"/>
              </w:rPr>
              <w:t>linijos ilgis</w:t>
            </w:r>
            <w:r w:rsidR="00B63920" w:rsidRPr="007B3DAC">
              <w:rPr>
                <w:sz w:val="22"/>
                <w:szCs w:val="22"/>
              </w:rPr>
              <w:t xml:space="preserve"> </w:t>
            </w:r>
          </w:p>
        </w:tc>
      </w:tr>
      <w:tr w:rsidR="00B63920" w:rsidRPr="00124507" w:rsidTr="00124507">
        <w:trPr>
          <w:trHeight w:val="1652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Sentrum</w:t>
            </w:r>
          </w:p>
        </w:tc>
        <w:tc>
          <w:tcPr>
            <w:tcW w:w="2587" w:type="dxa"/>
            <w:vAlign w:val="center"/>
          </w:tcPr>
          <w:p w:rsidR="00B63920" w:rsidRPr="00124507" w:rsidRDefault="00B63920" w:rsidP="00B47BFC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Cent</w:t>
            </w:r>
            <w:r w:rsidR="00CD7E5B">
              <w:rPr>
                <w:sz w:val="22"/>
                <w:szCs w:val="22"/>
              </w:rPr>
              <w:t>ras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pStyle w:val="Overskrift2"/>
              <w:rPr>
                <w:noProof/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anchor distT="0" distB="0" distL="114300" distR="114300" simplePos="0" relativeHeight="256838144" behindDoc="0" locked="0" layoutInCell="1" allowOverlap="1">
                  <wp:simplePos x="0" y="0"/>
                  <wp:positionH relativeFrom="column">
                    <wp:posOffset>1128395</wp:posOffset>
                  </wp:positionH>
                  <wp:positionV relativeFrom="paragraph">
                    <wp:posOffset>49530</wp:posOffset>
                  </wp:positionV>
                  <wp:extent cx="801370" cy="904875"/>
                  <wp:effectExtent l="19050" t="0" r="0" b="0"/>
                  <wp:wrapSquare wrapText="bothSides"/>
                  <wp:docPr id="2934" name="Bilde 58" descr="med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med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 xml:space="preserve">O </w:t>
            </w:r>
            <w:r w:rsidR="0044259D">
              <w:rPr>
                <w:sz w:val="22"/>
                <w:szCs w:val="22"/>
              </w:rPr>
              <w:t xml:space="preserve">yra apskritino </w:t>
            </w:r>
            <w:r w:rsidRPr="00124507">
              <w:rPr>
                <w:sz w:val="22"/>
                <w:szCs w:val="22"/>
              </w:rPr>
              <w:t xml:space="preserve"> </w:t>
            </w:r>
          </w:p>
          <w:p w:rsidR="00B63920" w:rsidRPr="00124507" w:rsidRDefault="0044259D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centras</w:t>
            </w: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Diameter</w:t>
            </w:r>
          </w:p>
        </w:tc>
        <w:tc>
          <w:tcPr>
            <w:tcW w:w="2587" w:type="dxa"/>
            <w:vAlign w:val="center"/>
          </w:tcPr>
          <w:p w:rsidR="00B63920" w:rsidRPr="004D1A0B" w:rsidRDefault="0046600A" w:rsidP="00B63920">
            <w:pPr>
              <w:rPr>
                <w:sz w:val="22"/>
                <w:szCs w:val="22"/>
                <w:lang w:val="lt-LT"/>
              </w:rPr>
            </w:pPr>
            <w:r w:rsidRPr="004D1A0B">
              <w:rPr>
                <w:sz w:val="22"/>
                <w:szCs w:val="22"/>
                <w:lang w:val="lt-LT"/>
              </w:rPr>
              <w:t>Diametras</w:t>
            </w:r>
            <w:r w:rsidR="00364CEF" w:rsidRPr="004D1A0B">
              <w:rPr>
                <w:sz w:val="22"/>
                <w:szCs w:val="22"/>
                <w:lang w:val="lt-LT"/>
              </w:rPr>
              <w:t>,</w:t>
            </w:r>
            <w:r w:rsidR="00B73681" w:rsidRPr="004D1A0B">
              <w:rPr>
                <w:sz w:val="22"/>
                <w:szCs w:val="22"/>
                <w:lang w:val="lt-LT"/>
              </w:rPr>
              <w:t xml:space="preserve"> skersmuo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CA5DB1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33024" behindDoc="0" locked="0" layoutInCell="1" allowOverlap="1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36195</wp:posOffset>
                      </wp:positionV>
                      <wp:extent cx="342265" cy="276860"/>
                      <wp:effectExtent l="38100" t="0" r="19685" b="66040"/>
                      <wp:wrapNone/>
                      <wp:docPr id="2958" name="AutoShape 5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265" cy="276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EFC20" id="AutoShape 5530" o:spid="_x0000_s1026" type="#_x0000_t32" style="position:absolute;margin-left:107.3pt;margin-top:2.85pt;width:26.95pt;height:21.8pt;flip:x;z-index:2568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">
                      <v:stroke endarrow="block"/>
                    </v:shape>
                  </w:pict>
                </mc:Fallback>
              </mc:AlternateContent>
            </w:r>
            <w:r w:rsidR="00B63920"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 wp14:anchorId="6C0227A8" wp14:editId="29B83D56">
                  <wp:extent cx="781050" cy="723900"/>
                  <wp:effectExtent l="19050" t="0" r="0" b="0"/>
                  <wp:docPr id="2935" name="Bilde 44" descr="di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di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Radius</w:t>
            </w:r>
          </w:p>
        </w:tc>
        <w:tc>
          <w:tcPr>
            <w:tcW w:w="2587" w:type="dxa"/>
            <w:vAlign w:val="center"/>
          </w:tcPr>
          <w:p w:rsidR="00B63920" w:rsidRPr="004D1A0B" w:rsidRDefault="0046600A" w:rsidP="00B63920">
            <w:pPr>
              <w:rPr>
                <w:sz w:val="22"/>
                <w:szCs w:val="22"/>
                <w:lang w:val="lt-LT"/>
              </w:rPr>
            </w:pPr>
            <w:r w:rsidRPr="004D1A0B">
              <w:rPr>
                <w:sz w:val="22"/>
                <w:szCs w:val="22"/>
                <w:lang w:val="lt-LT"/>
              </w:rPr>
              <w:t>Spindulys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pStyle w:val="Overskrift2"/>
              <w:rPr>
                <w:b w:val="0"/>
                <w:bCs w:val="0"/>
                <w:szCs w:val="22"/>
                <w:lang w:val="en-GB"/>
              </w:rPr>
            </w:pPr>
          </w:p>
          <w:p w:rsidR="00B63920" w:rsidRPr="00124507" w:rsidRDefault="00FE3223" w:rsidP="00CA5DB1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34048" behindDoc="0" locked="0" layoutInCell="1" allowOverlap="1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12065</wp:posOffset>
                      </wp:positionV>
                      <wp:extent cx="207645" cy="312420"/>
                      <wp:effectExtent l="38100" t="0" r="20955" b="49530"/>
                      <wp:wrapNone/>
                      <wp:docPr id="2957" name="AutoShape 5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7645" cy="312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ED098" id="AutoShape 5531" o:spid="_x0000_s1026" type="#_x0000_t32" style="position:absolute;margin-left:107.4pt;margin-top:.95pt;width:16.35pt;height:24.6pt;flip:x;z-index:2568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">
                      <v:stroke endarrow="block"/>
                    </v:shape>
                  </w:pict>
                </mc:Fallback>
              </mc:AlternateContent>
            </w:r>
            <w:r w:rsidR="00B63920"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781050" cy="723900"/>
                  <wp:effectExtent l="19050" t="0" r="0" b="0"/>
                  <wp:docPr id="2936" name="Bilde 70" descr="ra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ra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Sirkelbue</w:t>
            </w:r>
          </w:p>
        </w:tc>
        <w:tc>
          <w:tcPr>
            <w:tcW w:w="2587" w:type="dxa"/>
            <w:vAlign w:val="center"/>
          </w:tcPr>
          <w:p w:rsidR="00B63920" w:rsidRPr="00124507" w:rsidRDefault="005130D0" w:rsidP="0051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Apskritimo l</w:t>
            </w:r>
            <w:r w:rsidR="009F30F4">
              <w:rPr>
                <w:sz w:val="22"/>
                <w:szCs w:val="22"/>
              </w:rPr>
              <w:t>ankas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pStyle w:val="Overskrift2"/>
              <w:rPr>
                <w:b w:val="0"/>
                <w:bCs w:val="0"/>
                <w:szCs w:val="22"/>
              </w:rPr>
            </w:pPr>
          </w:p>
          <w:p w:rsidR="00B63920" w:rsidRPr="00124507" w:rsidRDefault="00FE3223" w:rsidP="00CA5DB1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35072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7146925</wp:posOffset>
                      </wp:positionV>
                      <wp:extent cx="114300" cy="228600"/>
                      <wp:effectExtent l="0" t="38100" r="57150" b="19050"/>
                      <wp:wrapNone/>
                      <wp:docPr id="2956" name="Line 5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2613E" id="Line 5532" o:spid="_x0000_s1026" style="position:absolute;flip:y;z-index:2568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2pt,562.75pt" to="30.2pt,5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">
                      <v:stroke endarrow="block"/>
                    </v:line>
                  </w:pict>
                </mc:Fallback>
              </mc:AlternateContent>
            </w:r>
            <w:r w:rsidR="00B63920"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752475" cy="723900"/>
                  <wp:effectExtent l="19050" t="0" r="9525" b="0"/>
                  <wp:docPr id="2937" name="Bilde 42" descr="cirke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irkel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920" w:rsidRPr="00124507" w:rsidRDefault="00FE3223" w:rsidP="00B6392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36096" behindDoc="0" locked="0" layoutInCell="1" allowOverlap="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3175</wp:posOffset>
                      </wp:positionV>
                      <wp:extent cx="313690" cy="111125"/>
                      <wp:effectExtent l="38100" t="38100" r="29210" b="22225"/>
                      <wp:wrapNone/>
                      <wp:docPr id="2949" name="AutoShape 5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3690" cy="111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C7B60" id="AutoShape 5533" o:spid="_x0000_s1026" type="#_x0000_t32" style="position:absolute;margin-left:107.45pt;margin-top:.25pt;width:24.7pt;height:8.75pt;flip:x y;z-index:2568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">
                      <v:stroke endarrow="block"/>
                    </v:shape>
                  </w:pict>
                </mc:Fallback>
              </mc:AlternateContent>
            </w: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Korde</w:t>
            </w:r>
          </w:p>
        </w:tc>
        <w:tc>
          <w:tcPr>
            <w:tcW w:w="2587" w:type="dxa"/>
            <w:vAlign w:val="center"/>
          </w:tcPr>
          <w:p w:rsidR="00B63920" w:rsidRPr="00124507" w:rsidRDefault="003116BA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Styga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CA5DB1">
            <w:pPr>
              <w:jc w:val="center"/>
              <w:rPr>
                <w:sz w:val="22"/>
                <w:szCs w:val="22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790575" cy="904875"/>
                  <wp:effectExtent l="19050" t="0" r="9525" b="0"/>
                  <wp:docPr id="2938" name="Bilde 52" descr="kor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kor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920" w:rsidRPr="00124507" w:rsidRDefault="00B63920" w:rsidP="00CA5DB1">
            <w:pPr>
              <w:jc w:val="center"/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AC</w:t>
            </w:r>
            <w:r w:rsidR="000C5C9B">
              <w:rPr>
                <w:sz w:val="22"/>
                <w:szCs w:val="22"/>
              </w:rPr>
              <w:t xml:space="preserve"> yra vadinama spindulio styga</w:t>
            </w:r>
          </w:p>
          <w:p w:rsidR="00B63920" w:rsidRPr="00124507" w:rsidRDefault="00B63920" w:rsidP="00B63920">
            <w:pPr>
              <w:jc w:val="center"/>
              <w:rPr>
                <w:sz w:val="22"/>
                <w:szCs w:val="22"/>
              </w:rPr>
            </w:pPr>
          </w:p>
        </w:tc>
      </w:tr>
      <w:tr w:rsidR="00B63920" w:rsidRPr="00124507" w:rsidTr="00124507">
        <w:trPr>
          <w:trHeight w:val="1679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Segment (sirkelsegment)</w:t>
            </w:r>
          </w:p>
        </w:tc>
        <w:tc>
          <w:tcPr>
            <w:tcW w:w="2587" w:type="dxa"/>
            <w:vAlign w:val="center"/>
          </w:tcPr>
          <w:p w:rsidR="00B63920" w:rsidRPr="0044246F" w:rsidRDefault="0044246F" w:rsidP="00B63920">
            <w:pPr>
              <w:rPr>
                <w:color w:val="000000" w:themeColor="text1"/>
                <w:sz w:val="22"/>
                <w:szCs w:val="22"/>
              </w:rPr>
            </w:pPr>
            <w:r w:rsidRPr="0044246F">
              <w:rPr>
                <w:color w:val="000000" w:themeColor="text1"/>
                <w:sz w:val="22"/>
                <w:szCs w:val="22"/>
              </w:rPr>
              <w:t>Nuopjova, segmentas</w:t>
            </w:r>
          </w:p>
        </w:tc>
        <w:tc>
          <w:tcPr>
            <w:tcW w:w="3994" w:type="dxa"/>
          </w:tcPr>
          <w:p w:rsidR="00B63920" w:rsidRPr="00124507" w:rsidRDefault="00B63920" w:rsidP="00CA5DB1">
            <w:pPr>
              <w:jc w:val="center"/>
              <w:rPr>
                <w:sz w:val="22"/>
                <w:szCs w:val="22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790575" cy="904875"/>
                  <wp:effectExtent l="19050" t="0" r="9525" b="0"/>
                  <wp:docPr id="2939" name="Bilde 73" descr="kor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kor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179" w:rsidRPr="00124507" w:rsidRDefault="00CA5DB1" w:rsidP="004D1A0B">
            <w:pPr>
              <w:jc w:val="center"/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 xml:space="preserve"> </w:t>
            </w:r>
            <w:r w:rsidR="00B63920" w:rsidRPr="00124507">
              <w:rPr>
                <w:sz w:val="22"/>
                <w:szCs w:val="22"/>
              </w:rPr>
              <w:t xml:space="preserve">ABC </w:t>
            </w:r>
            <w:r w:rsidR="0044246F">
              <w:rPr>
                <w:sz w:val="22"/>
                <w:szCs w:val="22"/>
              </w:rPr>
              <w:t>plotas yra apskritimo nuopjova, segmentas</w:t>
            </w:r>
            <w:r w:rsidR="001A5179" w:rsidRPr="00124507">
              <w:rPr>
                <w:sz w:val="22"/>
                <w:szCs w:val="22"/>
              </w:rPr>
              <w:t>.</w:t>
            </w:r>
          </w:p>
        </w:tc>
      </w:tr>
      <w:tr w:rsidR="00B63920" w:rsidRPr="00124507" w:rsidTr="00124507">
        <w:trPr>
          <w:trHeight w:val="1976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Sekant</w:t>
            </w:r>
          </w:p>
        </w:tc>
        <w:tc>
          <w:tcPr>
            <w:tcW w:w="2587" w:type="dxa"/>
            <w:vAlign w:val="center"/>
          </w:tcPr>
          <w:p w:rsidR="00B63920" w:rsidRPr="00124507" w:rsidRDefault="00640D22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Kirstinė</w:t>
            </w:r>
          </w:p>
        </w:tc>
        <w:tc>
          <w:tcPr>
            <w:tcW w:w="3994" w:type="dxa"/>
          </w:tcPr>
          <w:p w:rsidR="00B63920" w:rsidRPr="00124507" w:rsidRDefault="00B63920" w:rsidP="00B63920">
            <w:pPr>
              <w:pStyle w:val="Overskrift2"/>
              <w:jc w:val="center"/>
              <w:rPr>
                <w:szCs w:val="22"/>
              </w:rPr>
            </w:pPr>
          </w:p>
          <w:p w:rsidR="00B63920" w:rsidRPr="00124507" w:rsidRDefault="00B63920" w:rsidP="00B63920">
            <w:pPr>
              <w:pStyle w:val="Overskrift2"/>
              <w:rPr>
                <w:szCs w:val="22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  <w:p w:rsidR="00B63920" w:rsidRPr="00124507" w:rsidRDefault="00B63920" w:rsidP="00D0699A">
            <w:pPr>
              <w:rPr>
                <w:sz w:val="22"/>
                <w:szCs w:val="22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anchor distT="0" distB="0" distL="114300" distR="114300" simplePos="0" relativeHeight="256837120" behindDoc="1" locked="0" layoutInCell="1" allowOverlap="1">
                  <wp:simplePos x="0" y="0"/>
                  <wp:positionH relativeFrom="column">
                    <wp:posOffset>1126490</wp:posOffset>
                  </wp:positionH>
                  <wp:positionV relativeFrom="paragraph">
                    <wp:posOffset>-335280</wp:posOffset>
                  </wp:positionV>
                  <wp:extent cx="1089025" cy="996950"/>
                  <wp:effectExtent l="19050" t="0" r="0" b="0"/>
                  <wp:wrapTight wrapText="bothSides">
                    <wp:wrapPolygon edited="0">
                      <wp:start x="-378" y="0"/>
                      <wp:lineTo x="-378" y="21050"/>
                      <wp:lineTo x="21537" y="21050"/>
                      <wp:lineTo x="21537" y="0"/>
                      <wp:lineTo x="-378" y="0"/>
                    </wp:wrapPolygon>
                  </wp:wrapTight>
                  <wp:docPr id="2940" name="Bilde 74" descr="sek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sek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99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0699A">
              <w:rPr>
                <w:sz w:val="22"/>
                <w:szCs w:val="22"/>
              </w:rPr>
              <w:t>Linija</w:t>
            </w:r>
            <w:r w:rsidR="0084770F" w:rsidRPr="00124507">
              <w:rPr>
                <w:sz w:val="22"/>
                <w:szCs w:val="22"/>
              </w:rPr>
              <w:t xml:space="preserve"> </w:t>
            </w:r>
            <w:r w:rsidRPr="00124507">
              <w:rPr>
                <w:sz w:val="22"/>
                <w:szCs w:val="22"/>
              </w:rPr>
              <w:t xml:space="preserve">AB </w:t>
            </w:r>
            <w:r w:rsidR="00D0699A">
              <w:rPr>
                <w:sz w:val="22"/>
                <w:szCs w:val="22"/>
              </w:rPr>
              <w:t>yra kirstinė</w:t>
            </w:r>
          </w:p>
        </w:tc>
      </w:tr>
      <w:tr w:rsidR="00B63920" w:rsidRPr="00124507" w:rsidTr="00124507">
        <w:trPr>
          <w:trHeight w:val="1679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Tangent</w:t>
            </w:r>
          </w:p>
        </w:tc>
        <w:tc>
          <w:tcPr>
            <w:tcW w:w="2587" w:type="dxa"/>
            <w:vAlign w:val="center"/>
          </w:tcPr>
          <w:p w:rsidR="00B63920" w:rsidRPr="00124507" w:rsidRDefault="0033084F" w:rsidP="00B6392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Liestinė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53504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281940</wp:posOffset>
                      </wp:positionV>
                      <wp:extent cx="452755" cy="166370"/>
                      <wp:effectExtent l="38100" t="0" r="23495" b="62230"/>
                      <wp:wrapNone/>
                      <wp:docPr id="2948" name="AutoShape 5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2755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B5CCB" id="AutoShape 5547" o:spid="_x0000_s1026" type="#_x0000_t32" style="position:absolute;margin-left:118.15pt;margin-top:22.2pt;width:35.65pt;height:13.1pt;flip:x;z-index:2568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">
                      <v:stroke endarrow="block"/>
                    </v:shape>
                  </w:pict>
                </mc:Fallback>
              </mc:AlternateContent>
            </w:r>
            <w:r w:rsidR="00B63920" w:rsidRPr="00124507">
              <w:object w:dxaOrig="5235" w:dyaOrig="5235">
                <v:shape id="_x0000_i1068" type="#_x0000_t75" style="width:77.2pt;height:77.2pt" o:ole="">
                  <v:imagedata r:id="rId117" o:title=""/>
                </v:shape>
                <o:OLEObject Type="Embed" ProgID="PBrush" ShapeID="_x0000_i1068" DrawAspect="Content" ObjectID="_1506228636" r:id="rId118"/>
              </w:object>
            </w:r>
          </w:p>
        </w:tc>
      </w:tr>
      <w:tr w:rsidR="00B63920" w:rsidRPr="00124507" w:rsidTr="00124507">
        <w:trPr>
          <w:trHeight w:val="1542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Sektor</w:t>
            </w:r>
          </w:p>
        </w:tc>
        <w:tc>
          <w:tcPr>
            <w:tcW w:w="2587" w:type="dxa"/>
            <w:vAlign w:val="center"/>
          </w:tcPr>
          <w:p w:rsidR="00B63920" w:rsidRPr="00124507" w:rsidRDefault="00CE44C4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Sektorius, dalis</w:t>
            </w:r>
          </w:p>
        </w:tc>
        <w:tc>
          <w:tcPr>
            <w:tcW w:w="3994" w:type="dxa"/>
          </w:tcPr>
          <w:p w:rsidR="0084770F" w:rsidRPr="00124507" w:rsidRDefault="0084770F" w:rsidP="00B63920">
            <w:pPr>
              <w:pStyle w:val="Overskrift2"/>
              <w:jc w:val="center"/>
              <w:rPr>
                <w:szCs w:val="22"/>
              </w:rPr>
            </w:pPr>
          </w:p>
          <w:p w:rsidR="00B63920" w:rsidRPr="00124507" w:rsidRDefault="00FE3223" w:rsidP="00B63920">
            <w:pPr>
              <w:pStyle w:val="Overskrift2"/>
              <w:jc w:val="center"/>
              <w:rPr>
                <w:szCs w:val="22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85248" behindDoc="0" locked="0" layoutInCell="1" allowOverlap="1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224155</wp:posOffset>
                      </wp:positionV>
                      <wp:extent cx="341630" cy="110490"/>
                      <wp:effectExtent l="38100" t="0" r="20320" b="60960"/>
                      <wp:wrapNone/>
                      <wp:docPr id="2947" name="AutoShape 5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1630" cy="110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4B85C" id="AutoShape 5625" o:spid="_x0000_s1026" type="#_x0000_t32" style="position:absolute;margin-left:112.7pt;margin-top:17.65pt;width:26.9pt;height:8.7pt;flip:x;z-index:2568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="00B63920" w:rsidRPr="00124507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704850" cy="723900"/>
                  <wp:effectExtent l="19050" t="0" r="0" b="0"/>
                  <wp:docPr id="2941" name="Bilde 75" descr="s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s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2198"/>
        </w:trPr>
        <w:tc>
          <w:tcPr>
            <w:tcW w:w="2586" w:type="dxa"/>
            <w:vAlign w:val="center"/>
          </w:tcPr>
          <w:p w:rsidR="00B63920" w:rsidRPr="00124507" w:rsidRDefault="00547A64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Midtpunkts</w:t>
            </w:r>
            <w:r w:rsidR="00B63920"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vinkel</w:t>
            </w:r>
          </w:p>
        </w:tc>
        <w:tc>
          <w:tcPr>
            <w:tcW w:w="2587" w:type="dxa"/>
            <w:vAlign w:val="center"/>
          </w:tcPr>
          <w:p w:rsidR="00B63920" w:rsidRPr="008F0C05" w:rsidRDefault="00271369" w:rsidP="00EF0FBE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8F0C05">
              <w:rPr>
                <w:color w:val="000000" w:themeColor="text1"/>
                <w:sz w:val="22"/>
                <w:szCs w:val="22"/>
                <w:lang w:val="en-GB"/>
              </w:rPr>
              <w:t>C</w:t>
            </w:r>
            <w:r w:rsidR="002F37FC" w:rsidRPr="008F0C05">
              <w:rPr>
                <w:color w:val="000000" w:themeColor="text1"/>
                <w:sz w:val="22"/>
                <w:szCs w:val="22"/>
                <w:lang w:val="en-GB"/>
              </w:rPr>
              <w:t>entrinis kampas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C9627F">
            <w:pPr>
              <w:rPr>
                <w:sz w:val="22"/>
                <w:szCs w:val="22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anchor distT="0" distB="0" distL="114300" distR="114300" simplePos="0" relativeHeight="256839168" behindDoc="0" locked="0" layoutInCell="1" allowOverlap="1">
                  <wp:simplePos x="0" y="0"/>
                  <wp:positionH relativeFrom="column">
                    <wp:posOffset>1405255</wp:posOffset>
                  </wp:positionH>
                  <wp:positionV relativeFrom="paragraph">
                    <wp:posOffset>139065</wp:posOffset>
                  </wp:positionV>
                  <wp:extent cx="904240" cy="904875"/>
                  <wp:effectExtent l="19050" t="0" r="0" b="0"/>
                  <wp:wrapSquare wrapText="bothSides"/>
                  <wp:docPr id="2942" name="Bilde 59" descr="medel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medel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F0C05">
              <w:rPr>
                <w:sz w:val="22"/>
                <w:szCs w:val="22"/>
              </w:rPr>
              <w:t xml:space="preserve">m </w:t>
            </w:r>
            <w:r w:rsidR="008F0C05" w:rsidRPr="00F761B8">
              <w:rPr>
                <w:color w:val="000000" w:themeColor="text1"/>
                <w:sz w:val="22"/>
                <w:szCs w:val="22"/>
                <w:lang w:val="en-GB"/>
              </w:rPr>
              <w:t>yra centrinis kampas</w:t>
            </w:r>
            <w:r w:rsidR="008F0C05" w:rsidRPr="00124507">
              <w:rPr>
                <w:sz w:val="22"/>
                <w:szCs w:val="22"/>
              </w:rPr>
              <w:t xml:space="preserve"> </w:t>
            </w:r>
            <w:r w:rsidRPr="00124507">
              <w:rPr>
                <w:sz w:val="22"/>
                <w:szCs w:val="22"/>
              </w:rPr>
              <w:t>(</w:t>
            </w:r>
            <w:r w:rsidR="008F0C05" w:rsidRPr="00F761B8">
              <w:rPr>
                <w:color w:val="000000" w:themeColor="text1"/>
                <w:sz w:val="22"/>
                <w:szCs w:val="22"/>
                <w:lang w:val="en-GB"/>
              </w:rPr>
              <w:t xml:space="preserve"> kampas kurio viršūnė yra apskritimo centre</w:t>
            </w:r>
            <w:r w:rsidR="008F0C05">
              <w:rPr>
                <w:sz w:val="22"/>
                <w:szCs w:val="22"/>
              </w:rPr>
              <w:t xml:space="preserve">  ir kurio </w:t>
            </w:r>
            <w:r w:rsidR="00F761B8">
              <w:rPr>
                <w:sz w:val="22"/>
                <w:szCs w:val="22"/>
              </w:rPr>
              <w:t xml:space="preserve">kraštinės yra </w:t>
            </w:r>
            <w:r w:rsidR="00C9627F">
              <w:rPr>
                <w:sz w:val="22"/>
                <w:szCs w:val="22"/>
              </w:rPr>
              <w:t>lygios apskritimo spinduliui</w:t>
            </w:r>
            <w:r w:rsidRPr="00124507">
              <w:rPr>
                <w:sz w:val="22"/>
                <w:szCs w:val="22"/>
              </w:rPr>
              <w:t>)</w:t>
            </w: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Halvsirkel</w:t>
            </w:r>
          </w:p>
        </w:tc>
        <w:tc>
          <w:tcPr>
            <w:tcW w:w="2587" w:type="dxa"/>
            <w:vAlign w:val="center"/>
          </w:tcPr>
          <w:p w:rsidR="00B63920" w:rsidRPr="00124507" w:rsidRDefault="009C3D21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Pusė apskritimo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1A5179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1057275" cy="542925"/>
                  <wp:effectExtent l="19050" t="0" r="9525" b="0"/>
                  <wp:docPr id="2943" name="Bilde 48" descr="hal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al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2486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Kvartsirkel</w:t>
            </w:r>
          </w:p>
        </w:tc>
        <w:tc>
          <w:tcPr>
            <w:tcW w:w="2587" w:type="dxa"/>
            <w:vAlign w:val="center"/>
          </w:tcPr>
          <w:p w:rsidR="00B63920" w:rsidRPr="00124507" w:rsidRDefault="009C3D21" w:rsidP="00B6392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Apskritimo ketvirtis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1A5179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1304925" cy="1152525"/>
                  <wp:effectExtent l="19050" t="0" r="9525" b="0"/>
                  <wp:docPr id="2944" name="Bilde 55" descr="25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25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1260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Trekant</w:t>
            </w:r>
          </w:p>
        </w:tc>
        <w:tc>
          <w:tcPr>
            <w:tcW w:w="2587" w:type="dxa"/>
            <w:vAlign w:val="center"/>
          </w:tcPr>
          <w:p w:rsidR="00B63920" w:rsidRPr="00124507" w:rsidRDefault="00B63920" w:rsidP="00B63920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T</w:t>
            </w:r>
            <w:r w:rsidR="00A436D0">
              <w:rPr>
                <w:sz w:val="22"/>
                <w:szCs w:val="22"/>
              </w:rPr>
              <w:t>rikampis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43264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-98425</wp:posOffset>
                      </wp:positionV>
                      <wp:extent cx="800100" cy="571500"/>
                      <wp:effectExtent l="19050" t="19050" r="38100" b="19050"/>
                      <wp:wrapNone/>
                      <wp:docPr id="2933" name="AutoShape 5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715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17993" id="AutoShape 5537" o:spid="_x0000_s1026" type="#_x0000_t5" style="position:absolute;margin-left:68.95pt;margin-top:-7.75pt;width:63pt;height:45pt;z-index:2568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" fillcolor="#cff"/>
                  </w:pict>
                </mc:Fallback>
              </mc:AlternateContent>
            </w: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</w:tc>
      </w:tr>
      <w:tr w:rsidR="00B63920" w:rsidRPr="00124507" w:rsidTr="00124507">
        <w:trPr>
          <w:trHeight w:val="1409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br w:type="page"/>
              <w:t>Likebent trekant</w:t>
            </w:r>
          </w:p>
        </w:tc>
        <w:tc>
          <w:tcPr>
            <w:tcW w:w="2587" w:type="dxa"/>
            <w:vAlign w:val="center"/>
          </w:tcPr>
          <w:p w:rsidR="00B63920" w:rsidRPr="00124507" w:rsidRDefault="009B36C6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Lygiašonis trikampis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rPr>
                <w:szCs w:val="22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40192" behindDoc="0" locked="0" layoutInCell="1" allowOverlap="1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122555</wp:posOffset>
                      </wp:positionV>
                      <wp:extent cx="457200" cy="571500"/>
                      <wp:effectExtent l="19050" t="19050" r="38100" b="19050"/>
                      <wp:wrapNone/>
                      <wp:docPr id="2932" name="AutoShape 5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715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86312" id="AutoShape 5534" o:spid="_x0000_s1026" type="#_x0000_t5" style="position:absolute;margin-left:82.3pt;margin-top:9.65pt;width:36pt;height:45pt;z-index:2568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"/>
                  </w:pict>
                </mc:Fallback>
              </mc:AlternateContent>
            </w: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</w:tc>
      </w:tr>
      <w:tr w:rsidR="00B63920" w:rsidRPr="00124507" w:rsidTr="00124507">
        <w:trPr>
          <w:trHeight w:val="1267"/>
        </w:trPr>
        <w:tc>
          <w:tcPr>
            <w:tcW w:w="2586" w:type="dxa"/>
            <w:vAlign w:val="center"/>
          </w:tcPr>
          <w:p w:rsidR="00B63920" w:rsidRPr="00124507" w:rsidRDefault="00B63920" w:rsidP="00547A64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Likesidet tr</w:t>
            </w:r>
            <w:r w:rsidR="00547A64" w:rsidRPr="00124507">
              <w:rPr>
                <w:rFonts w:ascii="Times New Roman" w:hAnsi="Times New Roman" w:cs="Times New Roman"/>
                <w:sz w:val="22"/>
                <w:szCs w:val="22"/>
              </w:rPr>
              <w:t>ekant</w:t>
            </w:r>
          </w:p>
        </w:tc>
        <w:tc>
          <w:tcPr>
            <w:tcW w:w="2587" w:type="dxa"/>
            <w:vAlign w:val="center"/>
          </w:tcPr>
          <w:p w:rsidR="00B63920" w:rsidRPr="00124507" w:rsidRDefault="00562D48" w:rsidP="00547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Lygiakraštis</w:t>
            </w:r>
            <w:r w:rsidR="002D62CA">
              <w:rPr>
                <w:sz w:val="22"/>
                <w:szCs w:val="22"/>
              </w:rPr>
              <w:t xml:space="preserve"> trikampis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1A5179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41216" behindDoc="0" locked="0" layoutInCell="1" allowOverlap="1">
                      <wp:simplePos x="0" y="0"/>
                      <wp:positionH relativeFrom="margin">
                        <wp:posOffset>1701800</wp:posOffset>
                      </wp:positionH>
                      <wp:positionV relativeFrom="margin">
                        <wp:posOffset>133985</wp:posOffset>
                      </wp:positionV>
                      <wp:extent cx="571500" cy="457200"/>
                      <wp:effectExtent l="19050" t="19050" r="38100" b="19050"/>
                      <wp:wrapSquare wrapText="bothSides"/>
                      <wp:docPr id="2931" name="AutoShape 5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83136" id="AutoShape 5535" o:spid="_x0000_s1026" type="#_x0000_t5" style="position:absolute;margin-left:134pt;margin-top:10.55pt;width:45pt;height:36pt;z-index:2568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">
                      <w10:wrap type="square" anchorx="margin" anchory="margin"/>
                    </v:shape>
                  </w:pict>
                </mc:Fallback>
              </mc:AlternateContent>
            </w:r>
            <w:r w:rsidR="005E1935">
              <w:rPr>
                <w:sz w:val="22"/>
                <w:szCs w:val="22"/>
              </w:rPr>
              <w:t>Trikampis, kurio visos kraštinės yra lygios ir visi kampai yra lygūs</w:t>
            </w:r>
            <w:r w:rsidR="00B63920" w:rsidRPr="00124507">
              <w:rPr>
                <w:sz w:val="22"/>
                <w:szCs w:val="22"/>
              </w:rPr>
              <w:t xml:space="preserve"> (60°).</w:t>
            </w: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Motstående side</w:t>
            </w:r>
          </w:p>
        </w:tc>
        <w:tc>
          <w:tcPr>
            <w:tcW w:w="2587" w:type="dxa"/>
            <w:vAlign w:val="center"/>
          </w:tcPr>
          <w:p w:rsidR="00B63920" w:rsidRPr="00AF2F1E" w:rsidRDefault="00B63920" w:rsidP="00B47BFC">
            <w:pPr>
              <w:rPr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3994" w:type="dxa"/>
            <w:vAlign w:val="center"/>
          </w:tcPr>
          <w:p w:rsidR="00B63920" w:rsidRPr="00492413" w:rsidRDefault="00B63920" w:rsidP="001A5179">
            <w:pPr>
              <w:pStyle w:val="Overskrift2"/>
              <w:jc w:val="center"/>
              <w:rPr>
                <w:b w:val="0"/>
                <w:szCs w:val="22"/>
                <w:lang w:val="en-US"/>
              </w:rPr>
            </w:pPr>
          </w:p>
          <w:p w:rsidR="00B63920" w:rsidRPr="003938E6" w:rsidRDefault="00BC03FC" w:rsidP="001A5179">
            <w:pPr>
              <w:pStyle w:val="Overskrift2"/>
              <w:jc w:val="center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lt-LT" w:eastAsia="nb-NO"/>
              </w:rPr>
              <w:object w:dxaOrig="1440" w:dyaOrig="1440">
                <v:shape id="_x0000_s6560" type="#_x0000_t75" style="position:absolute;left:0;text-align:left;margin-left:108.05pt;margin-top:1.45pt;width:82.2pt;height:88.6pt;z-index:256842240;mso-position-horizontal-relative:margin;mso-position-vertical-relative:margin">
                  <v:imagedata r:id="rId123" o:title=""/>
                  <w10:wrap type="square" anchorx="margin" anchory="margin"/>
                </v:shape>
                <o:OLEObject Type="Embed" ProgID="PBrush" ShapeID="_x0000_s6560" DrawAspect="Content" ObjectID="_1506228647" r:id="rId124"/>
              </w:object>
            </w:r>
            <w:r w:rsidR="0026621C" w:rsidRPr="002B3C44">
              <w:rPr>
                <w:b w:val="0"/>
                <w:szCs w:val="22"/>
                <w:lang w:val="lt-LT"/>
              </w:rPr>
              <w:t xml:space="preserve">Trikampio kraštinė a </w:t>
            </w:r>
            <w:r w:rsidR="00B63920" w:rsidRPr="002B3C44">
              <w:rPr>
                <w:b w:val="0"/>
                <w:szCs w:val="22"/>
                <w:lang w:val="lt-LT"/>
              </w:rPr>
              <w:t xml:space="preserve"> </w:t>
            </w:r>
            <w:r w:rsidR="00495574" w:rsidRPr="002B3C44">
              <w:rPr>
                <w:b w:val="0"/>
                <w:color w:val="000000" w:themeColor="text1"/>
                <w:szCs w:val="22"/>
                <w:lang w:val="lt-LT"/>
              </w:rPr>
              <w:t xml:space="preserve">yra </w:t>
            </w:r>
            <w:r w:rsidR="002F37FC" w:rsidRPr="002B3C44">
              <w:rPr>
                <w:b w:val="0"/>
                <w:color w:val="000000" w:themeColor="text1"/>
                <w:szCs w:val="22"/>
                <w:lang w:val="lt-LT"/>
              </w:rPr>
              <w:t>prieš</w:t>
            </w:r>
            <w:r w:rsidR="002F37FC" w:rsidRPr="002B3C44">
              <w:rPr>
                <w:b w:val="0"/>
                <w:color w:val="FF0000"/>
                <w:szCs w:val="22"/>
                <w:lang w:val="lt-LT"/>
              </w:rPr>
              <w:t xml:space="preserve"> </w:t>
            </w:r>
            <w:r w:rsidR="002F37FC" w:rsidRPr="002B3C44">
              <w:rPr>
                <w:b w:val="0"/>
                <w:szCs w:val="22"/>
                <w:lang w:val="lt-LT"/>
              </w:rPr>
              <w:t>kampą</w:t>
            </w:r>
            <w:r w:rsidR="002F37FC">
              <w:rPr>
                <w:b w:val="0"/>
                <w:szCs w:val="22"/>
                <w:lang w:val="en-US"/>
              </w:rPr>
              <w:t xml:space="preserve"> </w:t>
            </w:r>
            <w:r w:rsidR="00B63920" w:rsidRPr="003938E6">
              <w:rPr>
                <w:b w:val="0"/>
                <w:szCs w:val="22"/>
                <w:lang w:val="en-US"/>
              </w:rPr>
              <w:t>A (</w:t>
            </w:r>
            <w:r w:rsidR="00B63920" w:rsidRPr="003938E6">
              <w:rPr>
                <w:rFonts w:ascii="Cambria Math" w:hAnsi="Cambria Math"/>
                <w:b w:val="0"/>
                <w:szCs w:val="22"/>
                <w:lang w:val="en-US"/>
              </w:rPr>
              <w:t>∠</w:t>
            </w:r>
            <w:r w:rsidR="00B63920" w:rsidRPr="003938E6">
              <w:rPr>
                <w:b w:val="0"/>
                <w:szCs w:val="22"/>
                <w:lang w:val="en-US"/>
              </w:rPr>
              <w:t xml:space="preserve"> A)</w:t>
            </w:r>
          </w:p>
          <w:p w:rsidR="00B63920" w:rsidRPr="003938E6" w:rsidRDefault="00B63920" w:rsidP="001A5179">
            <w:pPr>
              <w:jc w:val="center"/>
              <w:rPr>
                <w:lang w:val="en-US"/>
              </w:rPr>
            </w:pPr>
          </w:p>
          <w:p w:rsidR="00B63920" w:rsidRPr="003938E6" w:rsidRDefault="00B63920" w:rsidP="00B63920">
            <w:pPr>
              <w:rPr>
                <w:lang w:val="en-US"/>
              </w:rPr>
            </w:pP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Topptrekant</w:t>
            </w:r>
          </w:p>
        </w:tc>
        <w:tc>
          <w:tcPr>
            <w:tcW w:w="2587" w:type="dxa"/>
            <w:vAlign w:val="center"/>
          </w:tcPr>
          <w:p w:rsidR="00B63920" w:rsidRPr="00CD15B1" w:rsidRDefault="00BB46A2" w:rsidP="00B63920">
            <w:pPr>
              <w:rPr>
                <w:color w:val="000000" w:themeColor="text1"/>
                <w:sz w:val="22"/>
                <w:szCs w:val="22"/>
              </w:rPr>
            </w:pPr>
            <w:r w:rsidRPr="00CD15B1">
              <w:rPr>
                <w:color w:val="000000" w:themeColor="text1"/>
                <w:sz w:val="22"/>
                <w:szCs w:val="22"/>
              </w:rPr>
              <w:t>M</w:t>
            </w:r>
            <w:r w:rsidR="002F37FC" w:rsidRPr="00CD15B1">
              <w:rPr>
                <w:color w:val="000000" w:themeColor="text1"/>
                <w:sz w:val="22"/>
                <w:szCs w:val="22"/>
              </w:rPr>
              <w:t>ažasis trikampis</w:t>
            </w:r>
            <w:r w:rsidR="002E3712" w:rsidRPr="00CD15B1">
              <w:rPr>
                <w:color w:val="000000" w:themeColor="text1"/>
                <w:sz w:val="22"/>
                <w:szCs w:val="22"/>
              </w:rPr>
              <w:t>,</w:t>
            </w:r>
            <w:r w:rsidR="002F37FC" w:rsidRPr="00CD15B1">
              <w:rPr>
                <w:color w:val="000000" w:themeColor="text1"/>
                <w:sz w:val="22"/>
                <w:szCs w:val="22"/>
              </w:rPr>
              <w:t xml:space="preserve"> dalis didžiojo, gaunamas nubrėžus DE lygiagrečiai AB. Tie abu trikampiai yra panašūs, jų kraštinės proporcingos</w:t>
            </w:r>
          </w:p>
        </w:tc>
        <w:tc>
          <w:tcPr>
            <w:tcW w:w="3994" w:type="dxa"/>
            <w:vAlign w:val="center"/>
          </w:tcPr>
          <w:p w:rsidR="00B63920" w:rsidRPr="00BB46A2" w:rsidRDefault="00B63920" w:rsidP="00B63920">
            <w:pPr>
              <w:jc w:val="center"/>
              <w:rPr>
                <w:sz w:val="22"/>
                <w:szCs w:val="22"/>
              </w:rPr>
            </w:pPr>
            <w:r w:rsidRPr="00124507">
              <w:object w:dxaOrig="4875" w:dyaOrig="6540">
                <v:shape id="_x0000_i1070" type="#_x0000_t75" style="width:82.35pt;height:107.7pt" o:ole="">
                  <v:imagedata r:id="rId125" o:title=""/>
                </v:shape>
                <o:OLEObject Type="Embed" ProgID="PBrush" ShapeID="_x0000_i1070" DrawAspect="Content" ObjectID="_1506228637" r:id="rId126"/>
              </w:object>
            </w: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47BFC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 xml:space="preserve">Rettvinklet </w:t>
            </w:r>
            <w:r w:rsidR="00B47BFC" w:rsidRPr="00124507">
              <w:rPr>
                <w:rFonts w:ascii="Times New Roman" w:hAnsi="Times New Roman" w:cs="Times New Roman"/>
                <w:sz w:val="22"/>
                <w:szCs w:val="22"/>
              </w:rPr>
              <w:t>trekant</w:t>
            </w:r>
          </w:p>
        </w:tc>
        <w:tc>
          <w:tcPr>
            <w:tcW w:w="2587" w:type="dxa"/>
            <w:vAlign w:val="center"/>
          </w:tcPr>
          <w:p w:rsidR="00B63920" w:rsidRPr="00BB46A2" w:rsidRDefault="0080739F" w:rsidP="00B47BFC">
            <w:pPr>
              <w:rPr>
                <w:sz w:val="22"/>
                <w:szCs w:val="22"/>
              </w:rPr>
            </w:pPr>
            <w:r w:rsidRPr="00BB46A2">
              <w:rPr>
                <w:sz w:val="22"/>
                <w:szCs w:val="22"/>
              </w:rPr>
              <w:t>Statusis trikampis</w:t>
            </w:r>
          </w:p>
        </w:tc>
        <w:tc>
          <w:tcPr>
            <w:tcW w:w="3994" w:type="dxa"/>
          </w:tcPr>
          <w:p w:rsidR="00B63920" w:rsidRPr="00BB46A2" w:rsidRDefault="00B63920" w:rsidP="00B63920">
            <w:pPr>
              <w:rPr>
                <w:sz w:val="22"/>
                <w:szCs w:val="22"/>
              </w:rPr>
            </w:pPr>
          </w:p>
          <w:p w:rsidR="00B63920" w:rsidRPr="00124507" w:rsidRDefault="00B63920" w:rsidP="001A5179">
            <w:pPr>
              <w:jc w:val="center"/>
            </w:pPr>
            <w:r w:rsidRPr="00124507">
              <w:object w:dxaOrig="3795" w:dyaOrig="2790">
                <v:shape id="_x0000_i1071" type="#_x0000_t75" style="width:56.45pt;height:41.45pt" o:ole="">
                  <v:imagedata r:id="rId127" o:title=""/>
                </v:shape>
                <o:OLEObject Type="Embed" ProgID="PBrush" ShapeID="_x0000_i1071" DrawAspect="Content" ObjectID="_1506228638" r:id="rId128"/>
              </w:object>
            </w:r>
          </w:p>
          <w:p w:rsidR="00B63920" w:rsidRPr="00BB46A2" w:rsidRDefault="00FE3223" w:rsidP="00B6392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299" distR="114299" simplePos="0" relativeHeight="256852480" behindDoc="0" locked="0" layoutInCell="1" allowOverlap="1">
                      <wp:simplePos x="0" y="0"/>
                      <wp:positionH relativeFrom="column">
                        <wp:posOffset>739139</wp:posOffset>
                      </wp:positionH>
                      <wp:positionV relativeFrom="paragraph">
                        <wp:posOffset>97154</wp:posOffset>
                      </wp:positionV>
                      <wp:extent cx="0" cy="0"/>
                      <wp:effectExtent l="0" t="0" r="0" b="0"/>
                      <wp:wrapNone/>
                      <wp:docPr id="2930" name="Line 5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DEB95" id="Line 5546" o:spid="_x0000_s1026" style="position:absolute;z-index:2568524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58.2pt,7.65pt" to="58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"/>
                  </w:pict>
                </mc:Fallback>
              </mc:AlternateContent>
            </w: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fi-FI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>Hypotenus</w:t>
            </w:r>
          </w:p>
        </w:tc>
        <w:tc>
          <w:tcPr>
            <w:tcW w:w="2587" w:type="dxa"/>
            <w:vAlign w:val="center"/>
          </w:tcPr>
          <w:p w:rsidR="00B63920" w:rsidRPr="00124507" w:rsidRDefault="00620617" w:rsidP="00B63920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 xml:space="preserve"> Įžambinė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rPr>
                <w:szCs w:val="22"/>
                <w:lang w:val="fi-FI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45312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86360</wp:posOffset>
                      </wp:positionV>
                      <wp:extent cx="800100" cy="571500"/>
                      <wp:effectExtent l="0" t="19050" r="57150" b="19050"/>
                      <wp:wrapNone/>
                      <wp:docPr id="2929" name="AutoShape 5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715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7E4EA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5539" o:spid="_x0000_s1026" type="#_x0000_t6" style="position:absolute;margin-left:75.5pt;margin-top:6.8pt;width:63pt;height:45pt;z-index:2568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"/>
                  </w:pict>
                </mc:Fallback>
              </mc:AlternateContent>
            </w:r>
            <w:r w:rsidR="00B63920" w:rsidRPr="00124507">
              <w:rPr>
                <w:szCs w:val="22"/>
                <w:lang w:val="fi-FI"/>
              </w:rPr>
              <w:t xml:space="preserve">                  </w:t>
            </w: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46336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38100</wp:posOffset>
                      </wp:positionV>
                      <wp:extent cx="342900" cy="228600"/>
                      <wp:effectExtent l="38100" t="0" r="19050" b="57150"/>
                      <wp:wrapNone/>
                      <wp:docPr id="2928" name="Line 5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48CB5" id="Line 5540" o:spid="_x0000_s1026" style="position:absolute;flip:x;z-index:2568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pt,3pt" to="128.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="00B63920" w:rsidRPr="00124507">
              <w:rPr>
                <w:szCs w:val="22"/>
                <w:lang w:val="fi-FI"/>
              </w:rPr>
              <w:t xml:space="preserve">                            </w:t>
            </w:r>
          </w:p>
          <w:p w:rsidR="00B63920" w:rsidRPr="00124507" w:rsidRDefault="00B63920" w:rsidP="00B63920">
            <w:pPr>
              <w:pStyle w:val="Overskrift2"/>
              <w:rPr>
                <w:szCs w:val="22"/>
                <w:lang w:val="fi-FI"/>
              </w:rPr>
            </w:pPr>
            <w:r w:rsidRPr="00124507">
              <w:rPr>
                <w:szCs w:val="22"/>
                <w:lang w:val="fi-FI"/>
              </w:rPr>
              <w:t xml:space="preserve">                             </w:t>
            </w:r>
          </w:p>
          <w:p w:rsidR="00B63920" w:rsidRPr="00124507" w:rsidRDefault="00FE3223" w:rsidP="00B63920">
            <w:pPr>
              <w:rPr>
                <w:sz w:val="22"/>
                <w:szCs w:val="22"/>
                <w:lang w:val="fi-FI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47360" behindDoc="0" locked="0" layoutInCell="1" allowOverlap="1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244475</wp:posOffset>
                      </wp:positionV>
                      <wp:extent cx="90805" cy="94615"/>
                      <wp:effectExtent l="0" t="0" r="23495" b="19685"/>
                      <wp:wrapNone/>
                      <wp:docPr id="2927" name="Rectangle 5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4F806" id="Rectangle 5541" o:spid="_x0000_s1026" style="position:absolute;margin-left:75.65pt;margin-top:19.25pt;width:7.15pt;height:7.45pt;z-index:2568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"/>
                  </w:pict>
                </mc:Fallback>
              </mc:AlternateContent>
            </w:r>
            <w:r w:rsidR="00B63920" w:rsidRPr="00124507">
              <w:rPr>
                <w:sz w:val="22"/>
                <w:szCs w:val="22"/>
                <w:lang w:val="fi-FI"/>
              </w:rPr>
              <w:t xml:space="preserve">                             </w:t>
            </w: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Katet</w:t>
            </w:r>
          </w:p>
        </w:tc>
        <w:tc>
          <w:tcPr>
            <w:tcW w:w="2587" w:type="dxa"/>
            <w:vAlign w:val="center"/>
          </w:tcPr>
          <w:p w:rsidR="00B63920" w:rsidRPr="002B3C44" w:rsidRDefault="00CE5B11" w:rsidP="001C637D">
            <w:pPr>
              <w:rPr>
                <w:sz w:val="22"/>
                <w:szCs w:val="22"/>
                <w:lang w:val="en-GB"/>
              </w:rPr>
            </w:pPr>
            <w:r w:rsidRPr="002B3C44">
              <w:rPr>
                <w:sz w:val="22"/>
                <w:szCs w:val="22"/>
                <w:lang w:val="en-GB"/>
              </w:rPr>
              <w:t>Statiniai</w:t>
            </w:r>
            <w:r w:rsidR="001C637D" w:rsidRPr="002B3C44">
              <w:rPr>
                <w:sz w:val="22"/>
                <w:szCs w:val="22"/>
                <w:lang w:val="en-GB"/>
              </w:rPr>
              <w:t>, s</w:t>
            </w:r>
            <w:r w:rsidR="002B3C44" w:rsidRPr="002B3C44">
              <w:rPr>
                <w:sz w:val="22"/>
                <w:szCs w:val="22"/>
                <w:lang w:val="en-GB"/>
              </w:rPr>
              <w:t>tačioj</w:t>
            </w:r>
            <w:r w:rsidR="008C16FD" w:rsidRPr="002B3C44">
              <w:rPr>
                <w:sz w:val="22"/>
                <w:szCs w:val="22"/>
                <w:lang w:val="en-GB"/>
              </w:rPr>
              <w:t>o t</w:t>
            </w:r>
            <w:r w:rsidR="002B3C44" w:rsidRPr="002B3C44">
              <w:rPr>
                <w:sz w:val="22"/>
                <w:szCs w:val="22"/>
                <w:lang w:val="en-GB"/>
              </w:rPr>
              <w:t>rikampio kraštinė</w:t>
            </w:r>
            <w:r w:rsidR="002D5ACF" w:rsidRPr="002B3C44">
              <w:rPr>
                <w:sz w:val="22"/>
                <w:szCs w:val="22"/>
                <w:lang w:val="en-GB"/>
              </w:rPr>
              <w:t>s</w:t>
            </w:r>
            <w:r w:rsidRPr="002B3C44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rPr>
                <w:szCs w:val="22"/>
                <w:lang w:val="en-GB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48384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38735</wp:posOffset>
                      </wp:positionV>
                      <wp:extent cx="800100" cy="571500"/>
                      <wp:effectExtent l="0" t="19050" r="57150" b="19050"/>
                      <wp:wrapNone/>
                      <wp:docPr id="2926" name="AutoShape 5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715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402DD" id="AutoShape 5542" o:spid="_x0000_s1026" type="#_x0000_t6" style="position:absolute;margin-left:75.8pt;margin-top:3.05pt;width:63pt;height:45pt;z-index:2568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"/>
                  </w:pict>
                </mc:Fallback>
              </mc:AlternateContent>
            </w:r>
          </w:p>
          <w:p w:rsidR="00B63920" w:rsidRPr="00124507" w:rsidRDefault="00FE3223" w:rsidP="00B63920">
            <w:pPr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4940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127635</wp:posOffset>
                      </wp:positionV>
                      <wp:extent cx="228600" cy="114300"/>
                      <wp:effectExtent l="0" t="38100" r="57150" b="19050"/>
                      <wp:wrapNone/>
                      <wp:docPr id="2925" name="Line 5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85F4E" id="Line 5543" o:spid="_x0000_s1026" style="position:absolute;flip:y;z-index:2568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10.05pt" to="76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">
                      <v:stroke endarrow="block"/>
                    </v:line>
                  </w:pict>
                </mc:Fallback>
              </mc:AlternateContent>
            </w:r>
          </w:p>
          <w:p w:rsidR="00B63920" w:rsidRPr="00124507" w:rsidRDefault="001A5179" w:rsidP="00B63920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  <w:lang w:val="en-GB"/>
              </w:rPr>
              <w:t xml:space="preserve">                   </w:t>
            </w:r>
          </w:p>
          <w:p w:rsidR="00B63920" w:rsidRPr="00124507" w:rsidRDefault="00FE3223" w:rsidP="00B6392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50432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132080</wp:posOffset>
                      </wp:positionV>
                      <wp:extent cx="114300" cy="114300"/>
                      <wp:effectExtent l="38100" t="38100" r="19050" b="19050"/>
                      <wp:wrapNone/>
                      <wp:docPr id="2924" name="Line 5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1B1FE" id="Line 5544" o:spid="_x0000_s1026" style="position:absolute;flip:x y;z-index:2568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10.4pt" to="110.2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51456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39370</wp:posOffset>
                      </wp:positionV>
                      <wp:extent cx="114300" cy="90805"/>
                      <wp:effectExtent l="0" t="0" r="19050" b="23495"/>
                      <wp:wrapNone/>
                      <wp:docPr id="2923" name="Rectangle 5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B0F32" id="Rectangle 5545" o:spid="_x0000_s1026" style="position:absolute;margin-left:76.1pt;margin-top:3.1pt;width:9pt;height:7.15pt;z-index:2568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"/>
                  </w:pict>
                </mc:Fallback>
              </mc:AlternateContent>
            </w: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 xml:space="preserve">                               </w:t>
            </w: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Pytagoras setning</w:t>
            </w:r>
          </w:p>
        </w:tc>
        <w:tc>
          <w:tcPr>
            <w:tcW w:w="2587" w:type="dxa"/>
            <w:vAlign w:val="center"/>
          </w:tcPr>
          <w:p w:rsidR="00B63920" w:rsidRPr="00124507" w:rsidRDefault="006F1246" w:rsidP="006F1246">
            <w:pPr>
              <w:jc w:val="both"/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P</w:t>
            </w:r>
            <w:r w:rsidR="002F647B">
              <w:rPr>
                <w:sz w:val="22"/>
                <w:szCs w:val="22"/>
              </w:rPr>
              <w:t>itagoro teorema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1A5179">
            <w:pPr>
              <w:pStyle w:val="Overskrift2"/>
              <w:jc w:val="center"/>
              <w:rPr>
                <w:b w:val="0"/>
                <w:bCs w:val="0"/>
                <w:szCs w:val="22"/>
              </w:rPr>
            </w:pPr>
          </w:p>
          <w:p w:rsidR="00B63920" w:rsidRPr="00124507" w:rsidRDefault="00BC03FC" w:rsidP="001A5179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w:object w:dxaOrig="1440" w:dyaOrig="1440">
                <v:shape id="_x0000_s6562" type="#_x0000_t75" style="position:absolute;left:0;text-align:left;margin-left:2338.2pt;margin-top:0;width:110.55pt;height:69.8pt;z-index:256844288;mso-position-horizontal:right;mso-position-horizontal-relative:margin;mso-position-vertical:bottom;mso-position-vertical-relative:margin">
                  <v:imagedata r:id="rId129" o:title=""/>
                  <w10:wrap type="square" anchorx="margin" anchory="margin"/>
                </v:shape>
                <o:OLEObject Type="Embed" ProgID="PBrush" ShapeID="_x0000_s6562" DrawAspect="Content" ObjectID="_1506228648" r:id="rId130"/>
              </w:object>
            </w:r>
          </w:p>
          <w:p w:rsidR="00B63920" w:rsidRPr="00124507" w:rsidRDefault="00B63920" w:rsidP="001A5179">
            <w:pPr>
              <w:jc w:val="center"/>
              <w:rPr>
                <w:sz w:val="22"/>
                <w:szCs w:val="22"/>
                <w:lang w:val="en-GB"/>
              </w:rPr>
            </w:pPr>
            <w:r w:rsidRPr="00124507">
              <w:rPr>
                <w:sz w:val="22"/>
                <w:szCs w:val="22"/>
                <w:lang w:val="en-GB"/>
              </w:rPr>
              <w:t>a</w:t>
            </w:r>
            <w:r w:rsidRPr="00124507">
              <w:rPr>
                <w:position w:val="-4"/>
                <w:sz w:val="22"/>
                <w:szCs w:val="22"/>
                <w:lang w:val="en-GB"/>
              </w:rPr>
              <w:object w:dxaOrig="160" w:dyaOrig="300">
                <v:shape id="_x0000_i1073" type="#_x0000_t75" style="width:5.2pt;height:15.55pt" o:ole="">
                  <v:imagedata r:id="rId106" o:title=""/>
                </v:shape>
                <o:OLEObject Type="Embed" ProgID="Equation.3" ShapeID="_x0000_i1073" DrawAspect="Content" ObjectID="_1506228639" r:id="rId131"/>
              </w:object>
            </w:r>
            <w:r w:rsidRPr="00124507">
              <w:rPr>
                <w:sz w:val="22"/>
                <w:szCs w:val="22"/>
                <w:lang w:val="en-GB"/>
              </w:rPr>
              <w:t xml:space="preserve"> + b</w:t>
            </w:r>
            <w:r w:rsidRPr="00124507">
              <w:rPr>
                <w:position w:val="-4"/>
                <w:sz w:val="22"/>
                <w:szCs w:val="22"/>
                <w:lang w:val="en-GB"/>
              </w:rPr>
              <w:object w:dxaOrig="160" w:dyaOrig="300">
                <v:shape id="_x0000_i1074" type="#_x0000_t75" style="width:5.2pt;height:15.55pt" o:ole="">
                  <v:imagedata r:id="rId132" o:title=""/>
                </v:shape>
                <o:OLEObject Type="Embed" ProgID="Equation.3" ShapeID="_x0000_i1074" DrawAspect="Content" ObjectID="_1506228640" r:id="rId133"/>
              </w:object>
            </w:r>
            <w:r w:rsidRPr="00124507">
              <w:rPr>
                <w:sz w:val="22"/>
                <w:szCs w:val="22"/>
                <w:lang w:val="en-GB"/>
              </w:rPr>
              <w:t xml:space="preserve"> = c</w:t>
            </w:r>
            <w:r w:rsidRPr="00124507">
              <w:rPr>
                <w:position w:val="-4"/>
                <w:sz w:val="22"/>
                <w:szCs w:val="22"/>
                <w:lang w:val="en-GB"/>
              </w:rPr>
              <w:object w:dxaOrig="160" w:dyaOrig="300">
                <v:shape id="_x0000_i1075" type="#_x0000_t75" style="width:5.2pt;height:15.55pt" o:ole="">
                  <v:imagedata r:id="rId134" o:title=""/>
                </v:shape>
                <o:OLEObject Type="Embed" ProgID="Equation.3" ShapeID="_x0000_i1075" DrawAspect="Content" ObjectID="_1506228641" r:id="rId135"/>
              </w:object>
            </w: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Polygon</w:t>
            </w:r>
          </w:p>
        </w:tc>
        <w:tc>
          <w:tcPr>
            <w:tcW w:w="2587" w:type="dxa"/>
            <w:vAlign w:val="center"/>
          </w:tcPr>
          <w:p w:rsidR="00B63920" w:rsidRPr="00124507" w:rsidRDefault="001810EE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273FFE">
              <w:rPr>
                <w:sz w:val="22"/>
                <w:szCs w:val="22"/>
              </w:rPr>
              <w:t>augiakampis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54528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111760</wp:posOffset>
                      </wp:positionV>
                      <wp:extent cx="567690" cy="532765"/>
                      <wp:effectExtent l="0" t="0" r="22860" b="19685"/>
                      <wp:wrapNone/>
                      <wp:docPr id="2922" name="AutoShape 5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53276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7F657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AutoShape 5548" o:spid="_x0000_s1026" type="#_x0000_t10" style="position:absolute;margin-left:23.8pt;margin-top:8.8pt;width:44.7pt;height:41.95pt;z-index:2568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"/>
                  </w:pict>
                </mc:Fallback>
              </mc:AlternateContent>
            </w:r>
          </w:p>
          <w:p w:rsidR="00B63920" w:rsidRPr="00124507" w:rsidRDefault="00FE3223" w:rsidP="00B63920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55552" behindDoc="0" locked="0" layoutInCell="1" allowOverlap="1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71755</wp:posOffset>
                      </wp:positionV>
                      <wp:extent cx="591185" cy="313690"/>
                      <wp:effectExtent l="0" t="0" r="18415" b="10160"/>
                      <wp:wrapNone/>
                      <wp:docPr id="2921" name="Rectangle 5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185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C10D5" id="Rectangle 5549" o:spid="_x0000_s1026" style="position:absolute;margin-left:107.75pt;margin-top:5.65pt;width:46.55pt;height:24.7pt;z-index:2568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"/>
                  </w:pict>
                </mc:Fallback>
              </mc:AlternateContent>
            </w:r>
          </w:p>
          <w:p w:rsidR="00B63920" w:rsidRPr="00124507" w:rsidRDefault="00B63920" w:rsidP="00B63920">
            <w:pPr>
              <w:pStyle w:val="Overskrift2"/>
              <w:rPr>
                <w:b w:val="0"/>
                <w:bCs w:val="0"/>
                <w:szCs w:val="22"/>
              </w:rPr>
            </w:pPr>
          </w:p>
          <w:p w:rsidR="00B63920" w:rsidRPr="00124507" w:rsidRDefault="00B63920" w:rsidP="00B63920"/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Firkant</w:t>
            </w:r>
          </w:p>
        </w:tc>
        <w:tc>
          <w:tcPr>
            <w:tcW w:w="2587" w:type="dxa"/>
            <w:vAlign w:val="center"/>
          </w:tcPr>
          <w:p w:rsidR="00B63920" w:rsidRPr="00124507" w:rsidRDefault="005F6645" w:rsidP="006F1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Keturkampis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pStyle w:val="Overskrift2"/>
              <w:rPr>
                <w:b w:val="0"/>
                <w:bCs w:val="0"/>
                <w:szCs w:val="22"/>
              </w:rPr>
            </w:pPr>
          </w:p>
          <w:p w:rsidR="00B63920" w:rsidRPr="00124507" w:rsidRDefault="00FE3223" w:rsidP="00B639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62720" behindDoc="0" locked="0" layoutInCell="1" allowOverlap="1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27940</wp:posOffset>
                      </wp:positionV>
                      <wp:extent cx="740410" cy="511175"/>
                      <wp:effectExtent l="19050" t="19050" r="40640" b="41275"/>
                      <wp:wrapNone/>
                      <wp:docPr id="2920" name="AutoShape 5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0410" cy="511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151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556" o:spid="_x0000_s1026" type="#_x0000_t4" style="position:absolute;margin-left:115.75pt;margin-top:2.2pt;width:58.3pt;height:40.25pt;z-index:2568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"/>
                  </w:pict>
                </mc:Fallback>
              </mc:AlternateContent>
            </w:r>
            <w:r>
              <w:rPr>
                <w:b/>
                <w:bCs/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56576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28575</wp:posOffset>
                      </wp:positionV>
                      <wp:extent cx="914400" cy="342900"/>
                      <wp:effectExtent l="0" t="0" r="19050" b="19050"/>
                      <wp:wrapNone/>
                      <wp:docPr id="2919" name="Rectangle 5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D8525" id="Rectangle 5550" o:spid="_x0000_s1026" style="position:absolute;margin-left:11.95pt;margin-top:2.25pt;width:1in;height:27pt;z-index:2568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" fillcolor="#fabf8f [1945]"/>
                  </w:pict>
                </mc:Fallback>
              </mc:AlternateContent>
            </w: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  <w:p w:rsidR="00B63920" w:rsidRPr="00124507" w:rsidRDefault="00B63920" w:rsidP="00B63920">
            <w:pPr>
              <w:pStyle w:val="Bunnteks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B63920" w:rsidRPr="00124507" w:rsidTr="00124507">
        <w:trPr>
          <w:trHeight w:val="1710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Kvadrat</w:t>
            </w:r>
          </w:p>
        </w:tc>
        <w:tc>
          <w:tcPr>
            <w:tcW w:w="2587" w:type="dxa"/>
            <w:vAlign w:val="center"/>
          </w:tcPr>
          <w:p w:rsidR="00B63920" w:rsidRPr="00124507" w:rsidRDefault="00447B89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Kvadratas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rPr>
                <w:szCs w:val="22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57600" behindDoc="0" locked="0" layoutInCell="1" allowOverlap="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62230</wp:posOffset>
                      </wp:positionV>
                      <wp:extent cx="457200" cy="457200"/>
                      <wp:effectExtent l="0" t="0" r="19050" b="19050"/>
                      <wp:wrapNone/>
                      <wp:docPr id="2918" name="Rectangle 5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0D959" id="Rectangle 5551" o:spid="_x0000_s1026" style="position:absolute;margin-left:73.95pt;margin-top:4.9pt;width:36pt;height:36pt;z-index:2568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"/>
                  </w:pict>
                </mc:Fallback>
              </mc:AlternateContent>
            </w:r>
          </w:p>
          <w:p w:rsidR="00B63920" w:rsidRPr="00124507" w:rsidRDefault="00B63920" w:rsidP="001A5179">
            <w:pPr>
              <w:jc w:val="center"/>
              <w:rPr>
                <w:sz w:val="22"/>
                <w:szCs w:val="22"/>
              </w:rPr>
            </w:pPr>
          </w:p>
          <w:p w:rsidR="00B63920" w:rsidRPr="00124507" w:rsidRDefault="00B63920" w:rsidP="001A5179">
            <w:pPr>
              <w:jc w:val="center"/>
              <w:rPr>
                <w:sz w:val="22"/>
                <w:szCs w:val="22"/>
              </w:rPr>
            </w:pPr>
          </w:p>
          <w:p w:rsidR="00B63920" w:rsidRPr="00124507" w:rsidRDefault="00B63920" w:rsidP="001A5179">
            <w:pPr>
              <w:jc w:val="center"/>
              <w:rPr>
                <w:sz w:val="22"/>
                <w:szCs w:val="22"/>
              </w:rPr>
            </w:pPr>
          </w:p>
          <w:p w:rsidR="00B63920" w:rsidRPr="00124507" w:rsidRDefault="00F94347" w:rsidP="00F94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Keturkampis kurio visos kraštinės yra lygios ir visi kampai yra lygūs</w:t>
            </w:r>
            <w:r w:rsidR="00B63920" w:rsidRPr="00124507">
              <w:rPr>
                <w:sz w:val="22"/>
                <w:szCs w:val="22"/>
              </w:rPr>
              <w:t xml:space="preserve"> (90°).</w:t>
            </w:r>
          </w:p>
        </w:tc>
      </w:tr>
      <w:tr w:rsidR="00B63920" w:rsidRPr="00124507" w:rsidTr="00124507">
        <w:trPr>
          <w:trHeight w:val="1710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Parallellogram</w:t>
            </w:r>
          </w:p>
        </w:tc>
        <w:tc>
          <w:tcPr>
            <w:tcW w:w="2587" w:type="dxa"/>
            <w:vAlign w:val="center"/>
          </w:tcPr>
          <w:p w:rsidR="00B63920" w:rsidRPr="00124507" w:rsidRDefault="006A4231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Lygiagretainis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59648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-8255</wp:posOffset>
                      </wp:positionV>
                      <wp:extent cx="1050925" cy="406400"/>
                      <wp:effectExtent l="19050" t="0" r="34925" b="12700"/>
                      <wp:wrapNone/>
                      <wp:docPr id="2917" name="AutoShape 5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925" cy="406400"/>
                              </a:xfrm>
                              <a:prstGeom prst="parallelogram">
                                <a:avLst>
                                  <a:gd name="adj" fmla="val 646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CC56C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5553" o:spid="_x0000_s1026" type="#_x0000_t7" style="position:absolute;margin-left:57.9pt;margin-top:-.65pt;width:82.75pt;height:32pt;z-index:2568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"/>
                  </w:pict>
                </mc:Fallback>
              </mc:AlternateContent>
            </w:r>
          </w:p>
          <w:p w:rsidR="00B63920" w:rsidRPr="00124507" w:rsidRDefault="00FE3223" w:rsidP="00B63920">
            <w:pPr>
              <w:pStyle w:val="Overskrift2"/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58624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7764780</wp:posOffset>
                      </wp:positionV>
                      <wp:extent cx="1257300" cy="457200"/>
                      <wp:effectExtent l="19050" t="0" r="38100" b="19050"/>
                      <wp:wrapNone/>
                      <wp:docPr id="2916" name="AutoShape 5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parallelogram">
                                <a:avLst>
                                  <a:gd name="adj" fmla="val 687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14BE7" id="AutoShape 5552" o:spid="_x0000_s1026" type="#_x0000_t7" style="position:absolute;margin-left:10.8pt;margin-top:611.4pt;width:99pt;height:36pt;z-index:2568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"/>
                  </w:pict>
                </mc:Fallback>
              </mc:AlternateContent>
            </w:r>
          </w:p>
        </w:tc>
      </w:tr>
      <w:tr w:rsidR="00B63920" w:rsidRPr="00124507" w:rsidTr="00124507">
        <w:trPr>
          <w:trHeight w:val="1710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 w:type="page"/>
            </w: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 w:type="page"/>
              <w:t>Rektangel</w:t>
            </w:r>
          </w:p>
        </w:tc>
        <w:tc>
          <w:tcPr>
            <w:tcW w:w="2587" w:type="dxa"/>
            <w:vAlign w:val="center"/>
          </w:tcPr>
          <w:p w:rsidR="00B63920" w:rsidRPr="002B3C44" w:rsidRDefault="006E664A" w:rsidP="00B63920">
            <w:pPr>
              <w:rPr>
                <w:sz w:val="22"/>
                <w:szCs w:val="22"/>
                <w:lang w:val="lt-LT"/>
              </w:rPr>
            </w:pPr>
            <w:r w:rsidRPr="002B3C44">
              <w:rPr>
                <w:sz w:val="22"/>
                <w:szCs w:val="22"/>
                <w:lang w:val="lt-LT"/>
              </w:rPr>
              <w:t>Stačiakampis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pStyle w:val="Overskrift2"/>
              <w:rPr>
                <w:b w:val="0"/>
                <w:bCs w:val="0"/>
                <w:szCs w:val="22"/>
                <w:lang w:val="en-GB"/>
              </w:rPr>
            </w:pPr>
          </w:p>
          <w:p w:rsidR="00B63920" w:rsidRPr="00124507" w:rsidRDefault="00FE3223" w:rsidP="00B63920">
            <w:pPr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60672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27940</wp:posOffset>
                      </wp:positionV>
                      <wp:extent cx="1143000" cy="571500"/>
                      <wp:effectExtent l="0" t="0" r="19050" b="19050"/>
                      <wp:wrapNone/>
                      <wp:docPr id="2915" name="Rectangle 5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10E5E" id="Rectangle 5554" o:spid="_x0000_s1026" style="position:absolute;margin-left:50.5pt;margin-top:2.2pt;width:90pt;height:45pt;z-index:2568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" fillcolor="#b6dde8 [1304]" strokecolor="black [3213]"/>
                  </w:pict>
                </mc:Fallback>
              </mc:AlternateContent>
            </w: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</w:tc>
      </w:tr>
      <w:tr w:rsidR="00B63920" w:rsidRPr="00124507" w:rsidTr="00124507">
        <w:trPr>
          <w:trHeight w:val="1710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Rombe</w:t>
            </w:r>
          </w:p>
        </w:tc>
        <w:tc>
          <w:tcPr>
            <w:tcW w:w="2587" w:type="dxa"/>
            <w:vAlign w:val="center"/>
          </w:tcPr>
          <w:p w:rsidR="00B63920" w:rsidRPr="002B3C44" w:rsidRDefault="00B63920" w:rsidP="00B63920">
            <w:pPr>
              <w:rPr>
                <w:sz w:val="22"/>
                <w:szCs w:val="22"/>
                <w:lang w:val="lt-LT"/>
              </w:rPr>
            </w:pPr>
            <w:r w:rsidRPr="002B3C44">
              <w:rPr>
                <w:sz w:val="22"/>
                <w:szCs w:val="22"/>
                <w:lang w:val="lt-LT"/>
              </w:rPr>
              <w:t>R</w:t>
            </w:r>
            <w:r w:rsidR="00F87672" w:rsidRPr="002B3C44">
              <w:rPr>
                <w:sz w:val="22"/>
                <w:szCs w:val="22"/>
                <w:lang w:val="lt-LT"/>
              </w:rPr>
              <w:t>ombas</w:t>
            </w:r>
          </w:p>
        </w:tc>
        <w:tc>
          <w:tcPr>
            <w:tcW w:w="3994" w:type="dxa"/>
          </w:tcPr>
          <w:p w:rsidR="00B63920" w:rsidRPr="00124507" w:rsidRDefault="00B63920" w:rsidP="00B63920">
            <w:pPr>
              <w:pStyle w:val="Overskrift2"/>
              <w:jc w:val="center"/>
              <w:rPr>
                <w:szCs w:val="22"/>
                <w:lang w:val="en-GB"/>
              </w:rPr>
            </w:pPr>
            <w:r w:rsidRPr="00124507">
              <w:rPr>
                <w:szCs w:val="22"/>
                <w:lang w:val="en-GB"/>
              </w:rPr>
              <w:t xml:space="preserve">   </w:t>
            </w:r>
          </w:p>
          <w:p w:rsidR="00B63920" w:rsidRPr="00124507" w:rsidRDefault="00FE3223" w:rsidP="00B63920">
            <w:pPr>
              <w:rPr>
                <w:sz w:val="22"/>
                <w:szCs w:val="22"/>
                <w:lang w:val="en-GB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61696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15240</wp:posOffset>
                      </wp:positionV>
                      <wp:extent cx="1143000" cy="685800"/>
                      <wp:effectExtent l="19050" t="19050" r="19050" b="38100"/>
                      <wp:wrapNone/>
                      <wp:docPr id="2914" name="AutoShape 5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F322E" id="AutoShape 5555" o:spid="_x0000_s1026" type="#_x0000_t4" style="position:absolute;margin-left:50.5pt;margin-top:1.2pt;width:90pt;height:54pt;z-index:2568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"/>
                  </w:pict>
                </mc:Fallback>
              </mc:AlternateContent>
            </w: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</w:tc>
      </w:tr>
      <w:tr w:rsidR="00B63920" w:rsidRPr="00124507" w:rsidTr="00124507">
        <w:trPr>
          <w:trHeight w:val="1710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Trapes</w:t>
            </w:r>
          </w:p>
        </w:tc>
        <w:tc>
          <w:tcPr>
            <w:tcW w:w="2587" w:type="dxa"/>
            <w:vAlign w:val="center"/>
          </w:tcPr>
          <w:p w:rsidR="00B63920" w:rsidRPr="002B3C44" w:rsidRDefault="006F1246" w:rsidP="00B63920">
            <w:pPr>
              <w:rPr>
                <w:sz w:val="22"/>
                <w:szCs w:val="22"/>
                <w:lang w:val="lt-LT"/>
              </w:rPr>
            </w:pPr>
            <w:r w:rsidRPr="002B3C44">
              <w:rPr>
                <w:sz w:val="22"/>
                <w:szCs w:val="22"/>
                <w:lang w:val="lt-LT"/>
              </w:rPr>
              <w:t>Trape</w:t>
            </w:r>
            <w:r w:rsidR="00261F5F" w:rsidRPr="002B3C44">
              <w:rPr>
                <w:sz w:val="22"/>
                <w:szCs w:val="22"/>
                <w:lang w:val="lt-LT"/>
              </w:rPr>
              <w:t>cija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rPr>
                <w:b w:val="0"/>
                <w:bCs w:val="0"/>
                <w:szCs w:val="22"/>
                <w:lang w:val="en-GB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65792" behindDoc="0" locked="0" layoutInCell="1" allowOverlap="1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96520</wp:posOffset>
                      </wp:positionV>
                      <wp:extent cx="685800" cy="571500"/>
                      <wp:effectExtent l="17145" t="10795" r="11430" b="8255"/>
                      <wp:wrapNone/>
                      <wp:docPr id="2913" name="AutoShape 5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71500"/>
                              </a:xfrm>
                              <a:custGeom>
                                <a:avLst/>
                                <a:gdLst>
                                  <a:gd name="T0" fmla="*/ 600075 w 21600"/>
                                  <a:gd name="T1" fmla="*/ 285750 h 21600"/>
                                  <a:gd name="T2" fmla="*/ 342900 w 21600"/>
                                  <a:gd name="T3" fmla="*/ 571500 h 21600"/>
                                  <a:gd name="T4" fmla="*/ 85725 w 21600"/>
                                  <a:gd name="T5" fmla="*/ 285750 h 21600"/>
                                  <a:gd name="T6" fmla="*/ 342900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500 w 21600"/>
                                  <a:gd name="T13" fmla="*/ 4500 h 21600"/>
                                  <a:gd name="T14" fmla="*/ 17100 w 21600"/>
                                  <a:gd name="T15" fmla="*/ 171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8954B" id="AutoShape 5559" o:spid="_x0000_s1026" style="position:absolute;margin-left:74.1pt;margin-top:7.6pt;width:54pt;height:45pt;z-index:2568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" path="m,l5400,21600r10800,l21600,,,xe" fillcolor="yellow">
                      <v:stroke joinstyle="miter"/>
                      <v:path o:connecttype="custom" o:connectlocs="19052381,7560469;10887075,15120938;2721769,7560469;10887075,0" o:connectangles="0,0,0,0" textboxrect="4500,4500,17100,17100"/>
                    </v:shape>
                  </w:pict>
                </mc:Fallback>
              </mc:AlternateContent>
            </w: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pStyle w:val="Bunntekst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Femkant</w:t>
            </w:r>
          </w:p>
        </w:tc>
        <w:tc>
          <w:tcPr>
            <w:tcW w:w="2587" w:type="dxa"/>
            <w:vAlign w:val="center"/>
          </w:tcPr>
          <w:p w:rsidR="00B63920" w:rsidRPr="002B3C44" w:rsidRDefault="00B63920" w:rsidP="00B63920">
            <w:pPr>
              <w:rPr>
                <w:sz w:val="22"/>
                <w:szCs w:val="22"/>
                <w:lang w:val="lt-LT"/>
              </w:rPr>
            </w:pPr>
            <w:r w:rsidRPr="002B3C44">
              <w:rPr>
                <w:sz w:val="22"/>
                <w:szCs w:val="22"/>
                <w:lang w:val="lt-LT"/>
              </w:rPr>
              <w:t>Pen</w:t>
            </w:r>
            <w:r w:rsidR="00C2157F" w:rsidRPr="002B3C44">
              <w:rPr>
                <w:sz w:val="22"/>
                <w:szCs w:val="22"/>
                <w:lang w:val="lt-LT"/>
              </w:rPr>
              <w:t>kiakampis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rPr>
                <w:b w:val="0"/>
                <w:bCs w:val="0"/>
                <w:szCs w:val="22"/>
                <w:lang w:val="en-GB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63744" behindDoc="0" locked="0" layoutInCell="1" allowOverlap="1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98425</wp:posOffset>
                      </wp:positionV>
                      <wp:extent cx="571500" cy="457200"/>
                      <wp:effectExtent l="19050" t="19050" r="38100" b="19050"/>
                      <wp:wrapNone/>
                      <wp:docPr id="2912" name="AutoShape 5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C8C0F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AutoShape 5557" o:spid="_x0000_s1026" type="#_x0000_t56" style="position:absolute;margin-left:70.9pt;margin-top:7.75pt;width:45pt;height:36pt;z-index:2568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"/>
                  </w:pict>
                </mc:Fallback>
              </mc:AlternateContent>
            </w: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  <w:lang w:val="en-GB"/>
              </w:rPr>
            </w:pPr>
          </w:p>
          <w:p w:rsidR="00B63920" w:rsidRPr="00124507" w:rsidRDefault="00B63920" w:rsidP="00B63920">
            <w:pPr>
              <w:pStyle w:val="Bunntekst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en-GB"/>
              </w:rPr>
            </w:pP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Sekskant</w:t>
            </w:r>
          </w:p>
        </w:tc>
        <w:tc>
          <w:tcPr>
            <w:tcW w:w="2587" w:type="dxa"/>
            <w:vAlign w:val="center"/>
          </w:tcPr>
          <w:p w:rsidR="00B63920" w:rsidRPr="00124507" w:rsidRDefault="00AC6289" w:rsidP="00B6392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Šešiakampis</w:t>
            </w:r>
          </w:p>
        </w:tc>
        <w:tc>
          <w:tcPr>
            <w:tcW w:w="3994" w:type="dxa"/>
          </w:tcPr>
          <w:p w:rsidR="00B63920" w:rsidRPr="00124507" w:rsidRDefault="00B63920" w:rsidP="00B63920">
            <w:pPr>
              <w:pStyle w:val="Overskrift2"/>
              <w:jc w:val="center"/>
              <w:rPr>
                <w:szCs w:val="22"/>
                <w:lang w:val="en-GB"/>
              </w:rPr>
            </w:pPr>
          </w:p>
          <w:p w:rsidR="00B63920" w:rsidRPr="00124507" w:rsidRDefault="00FE3223" w:rsidP="00B63920">
            <w:pPr>
              <w:pStyle w:val="Overskrift2"/>
              <w:jc w:val="center"/>
              <w:rPr>
                <w:szCs w:val="22"/>
                <w:lang w:val="en-GB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64768" behindDoc="0" locked="0" layoutInCell="1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15875</wp:posOffset>
                      </wp:positionV>
                      <wp:extent cx="685800" cy="571500"/>
                      <wp:effectExtent l="19050" t="0" r="38100" b="19050"/>
                      <wp:wrapNone/>
                      <wp:docPr id="31" name="AutoShape 5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71500"/>
                              </a:xfrm>
                              <a:prstGeom prst="hexagon">
                                <a:avLst>
                                  <a:gd name="adj" fmla="val 30000"/>
                                  <a:gd name="vf" fmla="val 115470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7ACD2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utoShape 5558" o:spid="_x0000_s1026" type="#_x0000_t9" style="position:absolute;margin-left:65.25pt;margin-top:1.25pt;width:54pt;height:45pt;z-index:2568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" fillcolor="#e5b8b7 [1301]"/>
                  </w:pict>
                </mc:Fallback>
              </mc:AlternateContent>
            </w:r>
          </w:p>
          <w:p w:rsidR="00B63920" w:rsidRPr="00124507" w:rsidRDefault="00B63920" w:rsidP="00B63920">
            <w:pPr>
              <w:pStyle w:val="Overskrift2"/>
              <w:jc w:val="center"/>
              <w:rPr>
                <w:szCs w:val="22"/>
                <w:lang w:val="en-GB"/>
              </w:rPr>
            </w:pPr>
          </w:p>
          <w:p w:rsidR="00B63920" w:rsidRPr="00124507" w:rsidRDefault="00B63920" w:rsidP="00B63920">
            <w:pPr>
              <w:pStyle w:val="Overskrift2"/>
              <w:jc w:val="center"/>
              <w:rPr>
                <w:szCs w:val="22"/>
                <w:lang w:val="en-GB"/>
              </w:rPr>
            </w:pPr>
          </w:p>
          <w:p w:rsidR="00B63920" w:rsidRPr="00124507" w:rsidRDefault="00B63920" w:rsidP="00B63920">
            <w:pPr>
              <w:pStyle w:val="Overskrift2"/>
              <w:jc w:val="center"/>
              <w:rPr>
                <w:szCs w:val="22"/>
                <w:lang w:val="en-GB"/>
              </w:rPr>
            </w:pP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Vinkelsummen</w:t>
            </w:r>
          </w:p>
        </w:tc>
        <w:tc>
          <w:tcPr>
            <w:tcW w:w="2587" w:type="dxa"/>
            <w:vAlign w:val="center"/>
          </w:tcPr>
          <w:p w:rsidR="00B63920" w:rsidRPr="00124507" w:rsidRDefault="00150175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Kampų suma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E31C04">
            <w:pPr>
              <w:pStyle w:val="Overskrift2"/>
              <w:jc w:val="center"/>
            </w:pPr>
            <w:r w:rsidRPr="00124507">
              <w:object w:dxaOrig="4605" w:dyaOrig="4380">
                <v:shape id="_x0000_i1076" type="#_x0000_t75" style="width:154.35pt;height:149.2pt" o:ole="">
                  <v:imagedata r:id="rId136" o:title=""/>
                </v:shape>
                <o:OLEObject Type="Embed" ProgID="PBrush" ShapeID="_x0000_i1076" DrawAspect="Content" ObjectID="_1506228642" r:id="rId137"/>
              </w:object>
            </w:r>
          </w:p>
          <w:p w:rsidR="00B63920" w:rsidRPr="00124507" w:rsidRDefault="00B63920" w:rsidP="00B63920"/>
          <w:p w:rsidR="00B63920" w:rsidRPr="00124507" w:rsidRDefault="00D05C88" w:rsidP="00E31C04">
            <w:pPr>
              <w:jc w:val="center"/>
            </w:pPr>
            <w:r>
              <w:t xml:space="preserve">Šešiakampio visų kampų suma yra lygi </w:t>
            </w:r>
          </w:p>
          <w:p w:rsidR="00B63920" w:rsidRPr="00124507" w:rsidRDefault="00E31C04" w:rsidP="00E31C04">
            <w:pPr>
              <w:jc w:val="center"/>
            </w:pPr>
            <w:r w:rsidRPr="00124507">
              <w:rPr>
                <w:position w:val="-14"/>
              </w:rPr>
              <w:object w:dxaOrig="1359" w:dyaOrig="400">
                <v:shape id="_x0000_i1077" type="#_x0000_t75" style="width:66.8pt;height:20.15pt" o:ole="">
                  <v:imagedata r:id="rId138" o:title=""/>
                </v:shape>
                <o:OLEObject Type="Embed" ProgID="Equation.DSMT4" ShapeID="_x0000_i1077" DrawAspect="Content" ObjectID="_1506228643" r:id="rId139"/>
              </w:object>
            </w:r>
          </w:p>
        </w:tc>
      </w:tr>
      <w:tr w:rsidR="00B63920" w:rsidRPr="00124507" w:rsidTr="00124507">
        <w:trPr>
          <w:trHeight w:val="673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Rommet</w:t>
            </w:r>
          </w:p>
        </w:tc>
        <w:tc>
          <w:tcPr>
            <w:tcW w:w="2587" w:type="dxa"/>
            <w:vAlign w:val="center"/>
          </w:tcPr>
          <w:p w:rsidR="00B63920" w:rsidRPr="00124507" w:rsidRDefault="008D4899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Erdvė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pStyle w:val="Overskrift2"/>
              <w:rPr>
                <w:szCs w:val="22"/>
              </w:rPr>
            </w:pPr>
          </w:p>
        </w:tc>
      </w:tr>
      <w:tr w:rsidR="00B63920" w:rsidRPr="00124507" w:rsidTr="00124507">
        <w:trPr>
          <w:trHeight w:val="698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Romgeometri</w:t>
            </w:r>
          </w:p>
        </w:tc>
        <w:tc>
          <w:tcPr>
            <w:tcW w:w="2587" w:type="dxa"/>
            <w:vAlign w:val="center"/>
          </w:tcPr>
          <w:p w:rsidR="00B63920" w:rsidRPr="00124507" w:rsidRDefault="00294ECC" w:rsidP="00294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Erdvinė geometrija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pStyle w:val="Overskrift2"/>
              <w:rPr>
                <w:szCs w:val="22"/>
              </w:rPr>
            </w:pP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Volum</w:t>
            </w:r>
          </w:p>
        </w:tc>
        <w:tc>
          <w:tcPr>
            <w:tcW w:w="2587" w:type="dxa"/>
            <w:vAlign w:val="center"/>
          </w:tcPr>
          <w:p w:rsidR="00B63920" w:rsidRPr="006B163D" w:rsidRDefault="00EA3EA6" w:rsidP="00B63920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Tūris</w:t>
            </w:r>
          </w:p>
        </w:tc>
        <w:tc>
          <w:tcPr>
            <w:tcW w:w="3994" w:type="dxa"/>
            <w:vAlign w:val="center"/>
          </w:tcPr>
          <w:p w:rsidR="00D86DA6" w:rsidRPr="002B3C44" w:rsidRDefault="00D86DA6" w:rsidP="00B63920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2B3C44">
              <w:rPr>
                <w:b w:val="0"/>
                <w:bCs w:val="0"/>
                <w:szCs w:val="22"/>
                <w:lang w:val="lt-LT"/>
              </w:rPr>
              <w:t xml:space="preserve">Tūris nurodo kiek objektas užima vietos erdvėje. </w:t>
            </w:r>
          </w:p>
          <w:p w:rsidR="00B63920" w:rsidRPr="002B3C44" w:rsidRDefault="00D86DA6" w:rsidP="00B63920">
            <w:pPr>
              <w:pStyle w:val="Overskrift2"/>
              <w:rPr>
                <w:b w:val="0"/>
                <w:bCs w:val="0"/>
                <w:szCs w:val="22"/>
                <w:lang w:val="lt-LT"/>
              </w:rPr>
            </w:pPr>
            <w:r w:rsidRPr="002B3C44">
              <w:rPr>
                <w:b w:val="0"/>
                <w:bCs w:val="0"/>
                <w:szCs w:val="22"/>
                <w:lang w:val="lt-LT"/>
              </w:rPr>
              <w:t>Pavyzdžiui, kubelis , kurio visos kraštinės yra vieno decimetro,  užima vieną kubinį decimetrą erdvės.</w:t>
            </w:r>
            <w:r w:rsidR="00B63920" w:rsidRPr="002B3C44">
              <w:rPr>
                <w:b w:val="0"/>
                <w:bCs w:val="0"/>
                <w:szCs w:val="22"/>
                <w:lang w:val="lt-LT"/>
              </w:rPr>
              <w:t xml:space="preserve"> </w:t>
            </w:r>
          </w:p>
          <w:p w:rsidR="00B63920" w:rsidRPr="00492413" w:rsidRDefault="00B63920" w:rsidP="00B63920">
            <w:pPr>
              <w:rPr>
                <w:lang w:val="lt-LT"/>
              </w:rPr>
            </w:pP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Volumenhet/</w:t>
            </w:r>
          </w:p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enhet for volum</w:t>
            </w:r>
            <w:r w:rsidR="006F1246" w:rsidRPr="00124507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 xml:space="preserve"> (kubikkenhet)</w:t>
            </w:r>
          </w:p>
        </w:tc>
        <w:tc>
          <w:tcPr>
            <w:tcW w:w="2587" w:type="dxa"/>
            <w:vAlign w:val="center"/>
          </w:tcPr>
          <w:p w:rsidR="00B63920" w:rsidRPr="006B163D" w:rsidRDefault="0002460A" w:rsidP="008251AE">
            <w:pPr>
              <w:rPr>
                <w:sz w:val="22"/>
                <w:szCs w:val="22"/>
                <w:lang w:val="lt-LT"/>
              </w:rPr>
            </w:pPr>
            <w:r w:rsidRPr="006B163D">
              <w:rPr>
                <w:sz w:val="22"/>
                <w:szCs w:val="22"/>
                <w:lang w:val="lt-LT"/>
              </w:rPr>
              <w:t>Tūrio vienetas</w:t>
            </w:r>
            <w:r w:rsidR="00227B75" w:rsidRPr="006B163D">
              <w:rPr>
                <w:sz w:val="22"/>
                <w:szCs w:val="22"/>
                <w:lang w:val="lt-LT"/>
              </w:rPr>
              <w:t xml:space="preserve"> (kubinis</w:t>
            </w:r>
            <w:r w:rsidR="00B63920" w:rsidRPr="006B163D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8251AE">
            <w:pPr>
              <w:pStyle w:val="Overskrift2"/>
              <w:jc w:val="center"/>
              <w:rPr>
                <w:b w:val="0"/>
                <w:szCs w:val="22"/>
                <w:lang w:val="nb-NO"/>
              </w:rPr>
            </w:pPr>
            <w:r w:rsidRPr="00124507">
              <w:rPr>
                <w:b w:val="0"/>
                <w:bCs w:val="0"/>
                <w:szCs w:val="22"/>
                <w:lang w:val="nb-NO"/>
              </w:rPr>
              <w:t>dm</w:t>
            </w:r>
            <w:r w:rsidRPr="00124507">
              <w:rPr>
                <w:b w:val="0"/>
                <w:szCs w:val="22"/>
                <w:vertAlign w:val="superscript"/>
                <w:lang w:val="nb-NO"/>
              </w:rPr>
              <w:t>3</w:t>
            </w:r>
            <w:r w:rsidR="008251AE">
              <w:rPr>
                <w:b w:val="0"/>
                <w:szCs w:val="22"/>
                <w:lang w:val="nb-NO"/>
              </w:rPr>
              <w:t xml:space="preserve"> (kubinis decimetras</w:t>
            </w:r>
            <w:r w:rsidRPr="00124507">
              <w:rPr>
                <w:b w:val="0"/>
                <w:szCs w:val="22"/>
                <w:lang w:val="nb-NO"/>
              </w:rPr>
              <w:t>), m</w:t>
            </w:r>
            <w:r w:rsidRPr="00124507">
              <w:rPr>
                <w:b w:val="0"/>
                <w:szCs w:val="22"/>
                <w:vertAlign w:val="superscript"/>
                <w:lang w:val="nb-NO"/>
              </w:rPr>
              <w:t>3</w:t>
            </w:r>
            <w:r w:rsidRPr="00124507">
              <w:rPr>
                <w:b w:val="0"/>
                <w:szCs w:val="22"/>
                <w:lang w:val="nb-NO"/>
              </w:rPr>
              <w:t xml:space="preserve"> (kubi</w:t>
            </w:r>
            <w:r w:rsidR="008251AE">
              <w:rPr>
                <w:b w:val="0"/>
                <w:szCs w:val="22"/>
                <w:lang w:val="nb-NO"/>
              </w:rPr>
              <w:t>nis metras</w:t>
            </w:r>
            <w:r w:rsidRPr="00124507">
              <w:rPr>
                <w:b w:val="0"/>
                <w:szCs w:val="22"/>
                <w:lang w:val="nb-NO"/>
              </w:rPr>
              <w:t>)</w:t>
            </w:r>
          </w:p>
        </w:tc>
      </w:tr>
      <w:tr w:rsidR="00B63920" w:rsidRPr="00124507" w:rsidTr="00124507">
        <w:trPr>
          <w:trHeight w:val="2127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Ball, kule</w:t>
            </w:r>
          </w:p>
        </w:tc>
        <w:tc>
          <w:tcPr>
            <w:tcW w:w="2587" w:type="dxa"/>
            <w:vAlign w:val="center"/>
          </w:tcPr>
          <w:p w:rsidR="00B63920" w:rsidRPr="00124507" w:rsidRDefault="00433746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Rutulys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1A5179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1171575" cy="1181100"/>
                  <wp:effectExtent l="19050" t="0" r="9525" b="0"/>
                  <wp:docPr id="2945" name="Bilde 50" descr="kl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kl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1122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Halvkule</w:t>
            </w:r>
          </w:p>
        </w:tc>
        <w:tc>
          <w:tcPr>
            <w:tcW w:w="2587" w:type="dxa"/>
            <w:vAlign w:val="center"/>
          </w:tcPr>
          <w:p w:rsidR="00B63920" w:rsidRPr="00124507" w:rsidRDefault="0073355D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Pusrutulis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pStyle w:val="Overskrift2"/>
              <w:rPr>
                <w:szCs w:val="22"/>
              </w:rPr>
            </w:pPr>
          </w:p>
          <w:p w:rsidR="00B63920" w:rsidRPr="00124507" w:rsidRDefault="00B63920" w:rsidP="001A5179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600075" cy="400050"/>
                  <wp:effectExtent l="19050" t="0" r="9525" b="0"/>
                  <wp:docPr id="2946" name="Bilde 49" descr="halvkl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alvkl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Prisme</w:t>
            </w:r>
          </w:p>
        </w:tc>
        <w:tc>
          <w:tcPr>
            <w:tcW w:w="2587" w:type="dxa"/>
            <w:vAlign w:val="center"/>
          </w:tcPr>
          <w:p w:rsidR="00B63920" w:rsidRPr="00124507" w:rsidRDefault="008C3D3F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Priz</w:t>
            </w:r>
            <w:r w:rsidR="00B63920" w:rsidRPr="00124507">
              <w:rPr>
                <w:sz w:val="22"/>
                <w:szCs w:val="22"/>
              </w:rPr>
              <w:t>m</w:t>
            </w:r>
            <w:r w:rsidR="008E320B">
              <w:rPr>
                <w:sz w:val="22"/>
                <w:szCs w:val="22"/>
              </w:rPr>
              <w:t>ė</w:t>
            </w:r>
          </w:p>
        </w:tc>
        <w:tc>
          <w:tcPr>
            <w:tcW w:w="3994" w:type="dxa"/>
            <w:vAlign w:val="center"/>
          </w:tcPr>
          <w:p w:rsidR="00B63920" w:rsidRPr="00124507" w:rsidRDefault="001A5179" w:rsidP="001A5179">
            <w:pPr>
              <w:pStyle w:val="Overskrift2"/>
              <w:jc w:val="center"/>
              <w:rPr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1057275" cy="1181100"/>
                  <wp:effectExtent l="19050" t="0" r="9525" b="0"/>
                  <wp:docPr id="24" name="Bilde 65" descr="p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p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1834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Sidekant</w:t>
            </w:r>
          </w:p>
        </w:tc>
        <w:tc>
          <w:tcPr>
            <w:tcW w:w="2587" w:type="dxa"/>
            <w:vAlign w:val="center"/>
          </w:tcPr>
          <w:p w:rsidR="00B63920" w:rsidRPr="00124507" w:rsidRDefault="00040E20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Šon</w:t>
            </w:r>
            <w:r w:rsidR="00167725">
              <w:rPr>
                <w:sz w:val="22"/>
                <w:szCs w:val="22"/>
              </w:rPr>
              <w:t>inė briauna</w:t>
            </w:r>
          </w:p>
        </w:tc>
        <w:tc>
          <w:tcPr>
            <w:tcW w:w="3994" w:type="dxa"/>
          </w:tcPr>
          <w:p w:rsidR="00B63920" w:rsidRPr="00124507" w:rsidRDefault="00FE3223" w:rsidP="00B63920">
            <w:pPr>
              <w:pStyle w:val="Overskrift2"/>
              <w:jc w:val="center"/>
              <w:rPr>
                <w:szCs w:val="22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92416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954405</wp:posOffset>
                      </wp:positionV>
                      <wp:extent cx="635" cy="161925"/>
                      <wp:effectExtent l="76200" t="0" r="75565" b="47625"/>
                      <wp:wrapNone/>
                      <wp:docPr id="30" name="AutoShape 5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E45A7" id="AutoShape 5683" o:spid="_x0000_s1026" type="#_x0000_t32" style="position:absolute;margin-left:89.75pt;margin-top:75.15pt;width:.05pt;height:12.75pt;z-index:2568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93440" behindDoc="0" locked="0" layoutInCell="1" allowOverlap="1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763905</wp:posOffset>
                      </wp:positionV>
                      <wp:extent cx="635" cy="190500"/>
                      <wp:effectExtent l="76200" t="0" r="75565" b="57150"/>
                      <wp:wrapNone/>
                      <wp:docPr id="29" name="AutoShape 5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F7386" id="AutoShape 5734" o:spid="_x0000_s1026" type="#_x0000_t32" style="position:absolute;margin-left:99.35pt;margin-top:60.15pt;width:.05pt;height:15pt;z-index:2568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8gOgIAAGI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6889344" behindDoc="0" locked="0" layoutInCell="1" allowOverlap="1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763904</wp:posOffset>
                      </wp:positionV>
                      <wp:extent cx="228600" cy="0"/>
                      <wp:effectExtent l="38100" t="76200" r="0" b="95250"/>
                      <wp:wrapNone/>
                      <wp:docPr id="28" name="AutoShape 5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D2EC6" id="AutoShape 5679" o:spid="_x0000_s1026" type="#_x0000_t32" style="position:absolute;margin-left:125.75pt;margin-top:60.15pt;width:18pt;height:0;flip:x;z-index:256889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88320" behindDoc="0" locked="0" layoutInCell="1" allowOverlap="1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506730</wp:posOffset>
                      </wp:positionV>
                      <wp:extent cx="322580" cy="9525"/>
                      <wp:effectExtent l="19050" t="57150" r="0" b="85725"/>
                      <wp:wrapNone/>
                      <wp:docPr id="27" name="AutoShape 5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258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EE948" id="AutoShape 5678" o:spid="_x0000_s1026" type="#_x0000_t32" style="position:absolute;margin-left:112.35pt;margin-top:39.9pt;width:25.4pt;height:.75pt;flip:x;z-index:2568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299" distR="114299" simplePos="0" relativeHeight="256887296" behindDoc="0" locked="0" layoutInCell="1" allowOverlap="1">
                      <wp:simplePos x="0" y="0"/>
                      <wp:positionH relativeFrom="column">
                        <wp:posOffset>1139824</wp:posOffset>
                      </wp:positionH>
                      <wp:positionV relativeFrom="paragraph">
                        <wp:posOffset>68580</wp:posOffset>
                      </wp:positionV>
                      <wp:extent cx="0" cy="152400"/>
                      <wp:effectExtent l="76200" t="0" r="57150" b="57150"/>
                      <wp:wrapNone/>
                      <wp:docPr id="26" name="AutoShape 5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56A34" id="AutoShape 5677" o:spid="_x0000_s1026" type="#_x0000_t32" style="position:absolute;margin-left:89.75pt;margin-top:5.4pt;width:0;height:12pt;z-index:256887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nANgIAAGA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86272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754380</wp:posOffset>
                      </wp:positionV>
                      <wp:extent cx="343535" cy="9525"/>
                      <wp:effectExtent l="0" t="57150" r="37465" b="85725"/>
                      <wp:wrapNone/>
                      <wp:docPr id="25" name="AutoShape 5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53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6E243" id="AutoShape 5676" o:spid="_x0000_s1026" type="#_x0000_t32" style="position:absolute;margin-left:41.75pt;margin-top:59.4pt;width:27.05pt;height:.75pt;z-index:2568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553249" w:rsidRPr="00553249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762000" cy="1171575"/>
                  <wp:effectExtent l="19050" t="0" r="0" b="0"/>
                  <wp:docPr id="2" name="Bilde 78" descr="sid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sid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2256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Sideflate</w:t>
            </w:r>
          </w:p>
        </w:tc>
        <w:tc>
          <w:tcPr>
            <w:tcW w:w="2587" w:type="dxa"/>
            <w:vAlign w:val="center"/>
          </w:tcPr>
          <w:p w:rsidR="00B63920" w:rsidRPr="00124507" w:rsidRDefault="002C7906" w:rsidP="002C790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Šoninė s</w:t>
            </w:r>
            <w:r w:rsidR="00E862B3">
              <w:rPr>
                <w:bCs/>
                <w:sz w:val="22"/>
                <w:szCs w:val="22"/>
              </w:rPr>
              <w:t>iena</w:t>
            </w:r>
          </w:p>
        </w:tc>
        <w:tc>
          <w:tcPr>
            <w:tcW w:w="3994" w:type="dxa"/>
          </w:tcPr>
          <w:p w:rsidR="0084770F" w:rsidRPr="00124507" w:rsidRDefault="00FE3223" w:rsidP="00B63920">
            <w:pPr>
              <w:pStyle w:val="Overskrift2"/>
              <w:jc w:val="center"/>
              <w:rPr>
                <w:szCs w:val="22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299" distR="114299" simplePos="0" relativeHeight="256890368" behindDoc="0" locked="0" layoutInCell="1" allowOverlap="1">
                      <wp:simplePos x="0" y="0"/>
                      <wp:positionH relativeFrom="column">
                        <wp:posOffset>1261744</wp:posOffset>
                      </wp:positionH>
                      <wp:positionV relativeFrom="paragraph">
                        <wp:posOffset>90805</wp:posOffset>
                      </wp:positionV>
                      <wp:extent cx="0" cy="171450"/>
                      <wp:effectExtent l="76200" t="0" r="57150" b="57150"/>
                      <wp:wrapNone/>
                      <wp:docPr id="16" name="AutoShape 5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C870E" id="AutoShape 5680" o:spid="_x0000_s1026" type="#_x0000_t32" style="position:absolute;margin-left:99.35pt;margin-top:7.15pt;width:0;height:13.5pt;z-index:256890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B63920" w:rsidRPr="00124507" w:rsidRDefault="00FE3223" w:rsidP="00B63920">
            <w:pPr>
              <w:pStyle w:val="Overskrift2"/>
              <w:jc w:val="center"/>
              <w:rPr>
                <w:szCs w:val="22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299" distR="114299" simplePos="0" relativeHeight="256891392" behindDoc="0" locked="0" layoutInCell="1" allowOverlap="1">
                      <wp:simplePos x="0" y="0"/>
                      <wp:positionH relativeFrom="column">
                        <wp:posOffset>1139824</wp:posOffset>
                      </wp:positionH>
                      <wp:positionV relativeFrom="paragraph">
                        <wp:posOffset>1044575</wp:posOffset>
                      </wp:positionV>
                      <wp:extent cx="0" cy="180975"/>
                      <wp:effectExtent l="76200" t="38100" r="57150" b="9525"/>
                      <wp:wrapNone/>
                      <wp:docPr id="15" name="AutoShape 5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70F91" id="AutoShape 5682" o:spid="_x0000_s1026" type="#_x0000_t32" style="position:absolute;margin-left:89.75pt;margin-top:82.25pt;width:0;height:14.25pt;flip:y;z-index:256891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6880128" behindDoc="0" locked="0" layoutInCell="1" allowOverlap="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444499</wp:posOffset>
                      </wp:positionV>
                      <wp:extent cx="685800" cy="0"/>
                      <wp:effectExtent l="0" t="76200" r="19050" b="95250"/>
                      <wp:wrapNone/>
                      <wp:docPr id="14" name="Line 5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FAB7E" id="Line 5572" o:spid="_x0000_s1026" style="position:absolute;z-index:256880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35pt,35pt" to="76.3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Cr7KgIAAE0EAAAOAAAAZHJzL2Uyb0RvYy54bWysVM2O2jAQvlfqO1i+QxKasB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6879104" behindDoc="0" locked="0" layoutInCell="1" allowOverlap="1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626109</wp:posOffset>
                      </wp:positionV>
                      <wp:extent cx="685800" cy="0"/>
                      <wp:effectExtent l="38100" t="76200" r="0" b="95250"/>
                      <wp:wrapNone/>
                      <wp:docPr id="13" name="Line 5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7BB6C" id="Line 5571" o:spid="_x0000_s1026" style="position:absolute;flip:x;z-index:256879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1.2pt,49.3pt" to="175.2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553249" w:rsidRPr="00553249">
              <w:rPr>
                <w:noProof/>
                <w:szCs w:val="22"/>
                <w:lang w:val="nb-NO" w:eastAsia="nb-NO"/>
              </w:rPr>
              <w:drawing>
                <wp:inline distT="0" distB="0" distL="0" distR="0">
                  <wp:extent cx="762000" cy="1171575"/>
                  <wp:effectExtent l="19050" t="0" r="0" b="0"/>
                  <wp:docPr id="1" name="Bilde 78" descr="sid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sid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1963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Topp/toppunkt</w:t>
            </w:r>
          </w:p>
        </w:tc>
        <w:tc>
          <w:tcPr>
            <w:tcW w:w="2587" w:type="dxa"/>
            <w:vAlign w:val="center"/>
          </w:tcPr>
          <w:p w:rsidR="00B63920" w:rsidRPr="00124507" w:rsidRDefault="007D14D2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Viršūnė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jc w:val="center"/>
              <w:rPr>
                <w:sz w:val="22"/>
                <w:szCs w:val="22"/>
              </w:rPr>
            </w:pPr>
          </w:p>
          <w:p w:rsidR="00B63920" w:rsidRPr="00124507" w:rsidRDefault="00FE3223" w:rsidP="00B6392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82176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3810</wp:posOffset>
                      </wp:positionV>
                      <wp:extent cx="387985" cy="55245"/>
                      <wp:effectExtent l="0" t="19050" r="69215" b="78105"/>
                      <wp:wrapNone/>
                      <wp:docPr id="12" name="AutoShape 5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7985" cy="55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EC644" id="AutoShape 5574" o:spid="_x0000_s1026" type="#_x0000_t32" style="position:absolute;margin-left:68.8pt;margin-top:.3pt;width:30.55pt;height:4.35pt;z-index:2568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B63920"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1057275" cy="942975"/>
                  <wp:effectExtent l="19050" t="0" r="9525" b="0"/>
                  <wp:docPr id="2950" name="Bilde 85" descr="pyram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yram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Rettvinklet parallellepiped</w:t>
            </w:r>
          </w:p>
        </w:tc>
        <w:tc>
          <w:tcPr>
            <w:tcW w:w="2587" w:type="dxa"/>
            <w:vAlign w:val="center"/>
          </w:tcPr>
          <w:p w:rsidR="00B63920" w:rsidRPr="00126DB1" w:rsidRDefault="00126DB1" w:rsidP="00126DB1">
            <w:pPr>
              <w:rPr>
                <w:color w:val="000000" w:themeColor="text1"/>
                <w:sz w:val="22"/>
                <w:szCs w:val="22"/>
              </w:rPr>
            </w:pPr>
            <w:r w:rsidRPr="00126DB1">
              <w:rPr>
                <w:color w:val="000000" w:themeColor="text1"/>
                <w:sz w:val="22"/>
                <w:szCs w:val="22"/>
              </w:rPr>
              <w:t>S</w:t>
            </w:r>
            <w:r w:rsidR="002F37FC" w:rsidRPr="00126DB1">
              <w:rPr>
                <w:color w:val="000000" w:themeColor="text1"/>
                <w:sz w:val="22"/>
                <w:szCs w:val="22"/>
              </w:rPr>
              <w:t>tačiakampis gretasienis</w:t>
            </w:r>
          </w:p>
        </w:tc>
        <w:tc>
          <w:tcPr>
            <w:tcW w:w="3994" w:type="dxa"/>
          </w:tcPr>
          <w:p w:rsidR="00B63920" w:rsidRPr="00126DB1" w:rsidRDefault="00B63920" w:rsidP="00B63920">
            <w:pPr>
              <w:pStyle w:val="Overskrift2"/>
              <w:rPr>
                <w:szCs w:val="22"/>
              </w:rPr>
            </w:pPr>
            <w:r w:rsidRPr="00124507">
              <w:rPr>
                <w:noProof/>
                <w:szCs w:val="22"/>
                <w:lang w:val="nb-NO" w:eastAsia="nb-NO"/>
              </w:rPr>
              <w:drawing>
                <wp:anchor distT="0" distB="0" distL="114300" distR="114300" simplePos="0" relativeHeight="256867840" behindDoc="0" locked="0" layoutInCell="1" allowOverlap="1">
                  <wp:simplePos x="0" y="0"/>
                  <wp:positionH relativeFrom="column">
                    <wp:posOffset>1551305</wp:posOffset>
                  </wp:positionH>
                  <wp:positionV relativeFrom="paragraph">
                    <wp:posOffset>104140</wp:posOffset>
                  </wp:positionV>
                  <wp:extent cx="821055" cy="831215"/>
                  <wp:effectExtent l="19050" t="0" r="0" b="0"/>
                  <wp:wrapSquare wrapText="bothSides"/>
                  <wp:docPr id="2951" name="Bilde 71" descr="b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b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/>
                          <a:srcRect t="15517" b="6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831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3920" w:rsidRPr="00126DB1" w:rsidRDefault="00126DB1" w:rsidP="00126D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6DB1">
              <w:rPr>
                <w:color w:val="000000" w:themeColor="text1"/>
                <w:sz w:val="22"/>
                <w:szCs w:val="22"/>
              </w:rPr>
              <w:t>Stačiakampis gretasienis, o jei jo visos briaunos lygios, tai vadinamas kubu</w:t>
            </w:r>
            <w:r w:rsidR="00EA1DB7">
              <w:rPr>
                <w:color w:val="000000" w:themeColor="text1"/>
                <w:sz w:val="22"/>
                <w:szCs w:val="22"/>
              </w:rPr>
              <w:t>.</w:t>
            </w:r>
            <w:r w:rsidRPr="00126DB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3920" w:rsidRPr="00124507" w:rsidTr="00124507">
        <w:trPr>
          <w:trHeight w:val="1263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Kube</w:t>
            </w:r>
          </w:p>
        </w:tc>
        <w:tc>
          <w:tcPr>
            <w:tcW w:w="2587" w:type="dxa"/>
            <w:vAlign w:val="center"/>
          </w:tcPr>
          <w:p w:rsidR="00B63920" w:rsidRPr="00124507" w:rsidRDefault="00B614BC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Kubas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rPr>
                <w:szCs w:val="22"/>
              </w:rPr>
            </w:pP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66816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93980</wp:posOffset>
                      </wp:positionV>
                      <wp:extent cx="457200" cy="457200"/>
                      <wp:effectExtent l="0" t="0" r="19050" b="19050"/>
                      <wp:wrapNone/>
                      <wp:docPr id="11" name="AutoShape 5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6FFC5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5560" o:spid="_x0000_s1026" type="#_x0000_t16" style="position:absolute;margin-left:76.35pt;margin-top:7.4pt;width:36pt;height:36pt;z-index:2568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"/>
                  </w:pict>
                </mc:Fallback>
              </mc:AlternateContent>
            </w: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</w:tc>
      </w:tr>
      <w:tr w:rsidR="00B63920" w:rsidRPr="00124507" w:rsidTr="00124507">
        <w:trPr>
          <w:trHeight w:val="1847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Pyramide</w:t>
            </w:r>
          </w:p>
        </w:tc>
        <w:tc>
          <w:tcPr>
            <w:tcW w:w="2587" w:type="dxa"/>
            <w:vAlign w:val="center"/>
          </w:tcPr>
          <w:p w:rsidR="00B63920" w:rsidRPr="00124507" w:rsidRDefault="00B63920" w:rsidP="00B63920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P</w:t>
            </w:r>
            <w:r w:rsidR="003E0765">
              <w:rPr>
                <w:sz w:val="22"/>
                <w:szCs w:val="22"/>
              </w:rPr>
              <w:t>iramidė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B63920">
            <w:pPr>
              <w:pStyle w:val="Overskrift2"/>
              <w:rPr>
                <w:b w:val="0"/>
                <w:bCs w:val="0"/>
                <w:szCs w:val="22"/>
              </w:rPr>
            </w:pPr>
          </w:p>
          <w:p w:rsidR="00B63920" w:rsidRPr="00124507" w:rsidRDefault="00B63920" w:rsidP="001A5179">
            <w:pPr>
              <w:jc w:val="center"/>
              <w:rPr>
                <w:sz w:val="22"/>
                <w:szCs w:val="22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1057275" cy="942975"/>
                  <wp:effectExtent l="19050" t="0" r="9525" b="0"/>
                  <wp:docPr id="2952" name="Bilde 66" descr="pyram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pyram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</w:tc>
      </w:tr>
      <w:tr w:rsidR="00B63920" w:rsidRPr="00124507" w:rsidTr="00124507">
        <w:trPr>
          <w:trHeight w:val="1252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Sylinder</w:t>
            </w:r>
          </w:p>
        </w:tc>
        <w:tc>
          <w:tcPr>
            <w:tcW w:w="2587" w:type="dxa"/>
            <w:vAlign w:val="center"/>
          </w:tcPr>
          <w:p w:rsidR="00B63920" w:rsidRPr="00124507" w:rsidRDefault="00B63920" w:rsidP="00B63920">
            <w:pPr>
              <w:rPr>
                <w:sz w:val="22"/>
                <w:szCs w:val="22"/>
              </w:rPr>
            </w:pPr>
            <w:r w:rsidRPr="00124507">
              <w:rPr>
                <w:sz w:val="22"/>
                <w:szCs w:val="22"/>
              </w:rPr>
              <w:t>C</w:t>
            </w:r>
            <w:r w:rsidR="00FF4EAD">
              <w:rPr>
                <w:sz w:val="22"/>
                <w:szCs w:val="22"/>
              </w:rPr>
              <w:t>ilindras</w:t>
            </w:r>
            <w:r w:rsidR="007F67C4">
              <w:rPr>
                <w:sz w:val="22"/>
                <w:szCs w:val="22"/>
              </w:rPr>
              <w:t xml:space="preserve"> arba ritinys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69888" behindDoc="0" locked="0" layoutInCell="1" allowOverlap="1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116840</wp:posOffset>
                      </wp:positionV>
                      <wp:extent cx="465455" cy="508000"/>
                      <wp:effectExtent l="0" t="0" r="10795" b="25400"/>
                      <wp:wrapNone/>
                      <wp:docPr id="10" name="AutoShape 5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508000"/>
                              </a:xfrm>
                              <a:prstGeom prst="can">
                                <a:avLst>
                                  <a:gd name="adj" fmla="val 272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291EF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AutoShape 5562" o:spid="_x0000_s1026" type="#_x0000_t22" style="position:absolute;margin-left:84.7pt;margin-top:9.2pt;width:36.65pt;height:40pt;z-index:2568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"/>
                  </w:pict>
                </mc:Fallback>
              </mc:AlternateContent>
            </w:r>
          </w:p>
          <w:p w:rsidR="00B63920" w:rsidRPr="00124507" w:rsidRDefault="00B63920" w:rsidP="00B63920">
            <w:pPr>
              <w:pStyle w:val="Overskrift2"/>
              <w:rPr>
                <w:b w:val="0"/>
                <w:bCs w:val="0"/>
                <w:szCs w:val="22"/>
              </w:rPr>
            </w:pPr>
          </w:p>
          <w:p w:rsidR="00B63920" w:rsidRPr="00124507" w:rsidRDefault="00B63920" w:rsidP="00B63920">
            <w:pPr>
              <w:pStyle w:val="Overskrift2"/>
              <w:rPr>
                <w:b w:val="0"/>
                <w:bCs w:val="0"/>
                <w:szCs w:val="22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</w:tc>
      </w:tr>
      <w:tr w:rsidR="00B63920" w:rsidRPr="00124507" w:rsidTr="00124507">
        <w:trPr>
          <w:trHeight w:val="1545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Kjegle</w:t>
            </w:r>
          </w:p>
        </w:tc>
        <w:tc>
          <w:tcPr>
            <w:tcW w:w="2587" w:type="dxa"/>
            <w:vAlign w:val="center"/>
          </w:tcPr>
          <w:p w:rsidR="00B63920" w:rsidRPr="00EA1DB7" w:rsidRDefault="00C61C1F" w:rsidP="00B63920">
            <w:pPr>
              <w:rPr>
                <w:sz w:val="22"/>
                <w:szCs w:val="22"/>
              </w:rPr>
            </w:pPr>
            <w:r w:rsidRPr="00EA1DB7">
              <w:rPr>
                <w:sz w:val="22"/>
                <w:szCs w:val="22"/>
              </w:rPr>
              <w:t>Kūgis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1A5179">
            <w:pPr>
              <w:jc w:val="center"/>
              <w:rPr>
                <w:sz w:val="22"/>
                <w:szCs w:val="22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847725" cy="723900"/>
                  <wp:effectExtent l="19050" t="0" r="9525" b="0"/>
                  <wp:docPr id="2953" name="Bilde 51" descr="k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k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20" w:rsidRPr="00124507" w:rsidTr="00124507">
        <w:trPr>
          <w:trHeight w:val="851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Overflate</w:t>
            </w:r>
          </w:p>
        </w:tc>
        <w:tc>
          <w:tcPr>
            <w:tcW w:w="2587" w:type="dxa"/>
            <w:vAlign w:val="center"/>
          </w:tcPr>
          <w:p w:rsidR="00B63920" w:rsidRPr="00EA1DB7" w:rsidRDefault="00BF14D7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Paviršius</w:t>
            </w:r>
          </w:p>
        </w:tc>
        <w:tc>
          <w:tcPr>
            <w:tcW w:w="3994" w:type="dxa"/>
            <w:vAlign w:val="center"/>
          </w:tcPr>
          <w:p w:rsidR="00B63920" w:rsidRPr="00124507" w:rsidRDefault="003A6EEE" w:rsidP="00BF14D7">
            <w:pPr>
              <w:pStyle w:val="Overskrift2"/>
              <w:rPr>
                <w:b w:val="0"/>
                <w:bCs w:val="0"/>
                <w:szCs w:val="22"/>
                <w:vertAlign w:val="superscript"/>
              </w:rPr>
            </w:pPr>
            <w:r>
              <w:rPr>
                <w:b w:val="0"/>
                <w:bCs w:val="0"/>
                <w:szCs w:val="22"/>
              </w:rPr>
              <w:t xml:space="preserve">Kubo paviršius, tai paviršius, kurį galima palieti iš visų pusių, tai </w:t>
            </w:r>
            <w:r w:rsidR="00BF14D7">
              <w:rPr>
                <w:b w:val="0"/>
                <w:bCs w:val="0"/>
                <w:szCs w:val="22"/>
              </w:rPr>
              <w:t>riba skirianti kubą nuo išorės.</w:t>
            </w:r>
          </w:p>
        </w:tc>
      </w:tr>
      <w:tr w:rsidR="00B63920" w:rsidRPr="00124507" w:rsidTr="00124507">
        <w:trPr>
          <w:trHeight w:val="3083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Overflateareal</w:t>
            </w:r>
          </w:p>
        </w:tc>
        <w:tc>
          <w:tcPr>
            <w:tcW w:w="2587" w:type="dxa"/>
            <w:vAlign w:val="center"/>
          </w:tcPr>
          <w:p w:rsidR="00B63920" w:rsidRPr="00124507" w:rsidRDefault="00682749" w:rsidP="00B6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Paviršiaus plotas</w:t>
            </w:r>
          </w:p>
        </w:tc>
        <w:tc>
          <w:tcPr>
            <w:tcW w:w="3994" w:type="dxa"/>
            <w:vAlign w:val="center"/>
          </w:tcPr>
          <w:p w:rsidR="00B63920" w:rsidRPr="00124507" w:rsidRDefault="00FE3223" w:rsidP="00B63920">
            <w:pPr>
              <w:pStyle w:val="Overskrift2"/>
              <w:rPr>
                <w:b w:val="0"/>
                <w:noProof/>
                <w:szCs w:val="22"/>
              </w:rPr>
            </w:pPr>
            <w:r>
              <w:rPr>
                <w:b w:val="0"/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70912" behindDoc="0" locked="0" layoutInCell="1" allowOverlap="1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393700</wp:posOffset>
                      </wp:positionV>
                      <wp:extent cx="323215" cy="323850"/>
                      <wp:effectExtent l="0" t="0" r="19685" b="19050"/>
                      <wp:wrapNone/>
                      <wp:docPr id="9" name="Oval 5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AFCE1D" id="Oval 5563" o:spid="_x0000_s1026" style="position:absolute;margin-left:132.25pt;margin-top:31pt;width:25.45pt;height:25.5pt;z-index:2568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"/>
                  </w:pict>
                </mc:Fallback>
              </mc:AlternateContent>
            </w:r>
            <w:r w:rsidR="003214FF">
              <w:rPr>
                <w:b w:val="0"/>
                <w:noProof/>
                <w:szCs w:val="22"/>
              </w:rPr>
              <w:t xml:space="preserve">Cilindro paviršių apskaičiuojame apskaičiavę </w:t>
            </w:r>
            <w:r w:rsidR="00A529D8">
              <w:rPr>
                <w:b w:val="0"/>
                <w:noProof/>
                <w:szCs w:val="22"/>
              </w:rPr>
              <w:t>cilindro</w:t>
            </w:r>
            <w:r w:rsidR="001604C9">
              <w:rPr>
                <w:b w:val="0"/>
                <w:noProof/>
                <w:szCs w:val="22"/>
              </w:rPr>
              <w:t xml:space="preserve"> </w:t>
            </w:r>
            <w:r w:rsidR="00D825EA">
              <w:rPr>
                <w:b w:val="0"/>
                <w:noProof/>
                <w:szCs w:val="22"/>
              </w:rPr>
              <w:t>išklotines</w:t>
            </w:r>
            <w:r w:rsidR="003214FF">
              <w:rPr>
                <w:b w:val="0"/>
                <w:noProof/>
                <w:szCs w:val="22"/>
              </w:rPr>
              <w:t xml:space="preserve"> plotą</w:t>
            </w:r>
            <w:r w:rsidR="00A529D8">
              <w:rPr>
                <w:b w:val="0"/>
                <w:noProof/>
                <w:szCs w:val="22"/>
              </w:rPr>
              <w:t>, t.y. cilindrą sudarančių figūrų plota</w:t>
            </w:r>
            <w:r w:rsidR="003214FF">
              <w:rPr>
                <w:b w:val="0"/>
                <w:noProof/>
                <w:szCs w:val="22"/>
              </w:rPr>
              <w:t>.</w:t>
            </w:r>
          </w:p>
          <w:p w:rsidR="00B63920" w:rsidRPr="00124507" w:rsidRDefault="00B63920" w:rsidP="00B63920"/>
          <w:p w:rsidR="00B63920" w:rsidRPr="00124507" w:rsidRDefault="00FE3223" w:rsidP="00B63920"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7398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85090</wp:posOffset>
                      </wp:positionV>
                      <wp:extent cx="394970" cy="741680"/>
                      <wp:effectExtent l="0" t="0" r="24130" b="20320"/>
                      <wp:wrapNone/>
                      <wp:docPr id="8" name="AutoShape 5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741680"/>
                              </a:xfrm>
                              <a:prstGeom prst="can">
                                <a:avLst>
                                  <a:gd name="adj" fmla="val 4694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FB499" id="AutoShape 5566" o:spid="_x0000_s1026" type="#_x0000_t22" style="position:absolute;margin-left:7.7pt;margin-top:6.7pt;width:31.1pt;height:58.4pt;z-index:2568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"/>
                  </w:pict>
                </mc:Fallback>
              </mc:AlternateContent>
            </w:r>
          </w:p>
          <w:p w:rsidR="00B63920" w:rsidRPr="00124507" w:rsidRDefault="00FE3223" w:rsidP="00B63920"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6875008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252094</wp:posOffset>
                      </wp:positionV>
                      <wp:extent cx="353695" cy="0"/>
                      <wp:effectExtent l="0" t="76200" r="27305" b="95250"/>
                      <wp:wrapNone/>
                      <wp:docPr id="6" name="AutoShape 5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601D0" id="AutoShape 5567" o:spid="_x0000_s1026" type="#_x0000_t32" style="position:absolute;margin-left:51.1pt;margin-top:19.85pt;width:27.85pt;height:0;z-index:256875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HyNgIAAF8EAAAOAAAAZHJzL2Uyb0RvYy54bWysVM2O2yAQvlfqOyDuWdtJnE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71936" behindDoc="0" locked="0" layoutInCell="1" allowOverlap="1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630555</wp:posOffset>
                      </wp:positionV>
                      <wp:extent cx="323215" cy="323850"/>
                      <wp:effectExtent l="0" t="0" r="19685" b="19050"/>
                      <wp:wrapNone/>
                      <wp:docPr id="5" name="Oval 5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EF6061" id="Oval 5564" o:spid="_x0000_s1026" style="position:absolute;margin-left:132.7pt;margin-top:49.65pt;width:25.45pt;height:25.5pt;z-index:2568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"/>
                  </w:pict>
                </mc:Fallback>
              </mc:AlternateContent>
            </w:r>
            <w:r>
              <w:rPr>
                <w:noProof/>
                <w:szCs w:val="22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6872960" behindDoc="0" locked="0" layoutInCell="1" allowOverlap="1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3175</wp:posOffset>
                      </wp:positionV>
                      <wp:extent cx="1200150" cy="579755"/>
                      <wp:effectExtent l="0" t="0" r="19050" b="10795"/>
                      <wp:wrapNone/>
                      <wp:docPr id="4" name="Rectangle 5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579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45B9E" id="Rectangle 5565" o:spid="_x0000_s1026" style="position:absolute;margin-left:97.25pt;margin-top:.25pt;width:94.5pt;height:45.65pt;z-index:2568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"/>
                  </w:pict>
                </mc:Fallback>
              </mc:AlternateContent>
            </w:r>
          </w:p>
        </w:tc>
      </w:tr>
      <w:tr w:rsidR="00B63920" w:rsidRPr="00124507" w:rsidTr="00124507">
        <w:trPr>
          <w:trHeight w:val="2698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Tangram</w:t>
            </w:r>
          </w:p>
        </w:tc>
        <w:tc>
          <w:tcPr>
            <w:tcW w:w="2587" w:type="dxa"/>
            <w:vAlign w:val="center"/>
          </w:tcPr>
          <w:p w:rsidR="00B63920" w:rsidRPr="008A2607" w:rsidRDefault="00B63920" w:rsidP="00B63920">
            <w:pPr>
              <w:rPr>
                <w:color w:val="000000" w:themeColor="text1"/>
                <w:sz w:val="22"/>
                <w:szCs w:val="22"/>
              </w:rPr>
            </w:pPr>
            <w:r w:rsidRPr="008A2607">
              <w:rPr>
                <w:color w:val="000000" w:themeColor="text1"/>
                <w:sz w:val="22"/>
                <w:szCs w:val="22"/>
              </w:rPr>
              <w:t>Tangram</w:t>
            </w:r>
            <w:r w:rsidR="00420655" w:rsidRPr="008A2607">
              <w:rPr>
                <w:color w:val="000000" w:themeColor="text1"/>
                <w:sz w:val="22"/>
                <w:szCs w:val="22"/>
              </w:rPr>
              <w:t>a</w:t>
            </w:r>
            <w:r w:rsidR="008C3D3F" w:rsidRPr="008A260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1A5179">
            <w:pPr>
              <w:jc w:val="center"/>
              <w:rPr>
                <w:sz w:val="22"/>
                <w:szCs w:val="22"/>
              </w:rPr>
            </w:pP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752475" cy="723900"/>
                  <wp:effectExtent l="19050" t="0" r="9525" b="0"/>
                  <wp:docPr id="2954" name="Bilde 83" descr="tan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tan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507">
              <w:rPr>
                <w:noProof/>
                <w:sz w:val="22"/>
                <w:szCs w:val="22"/>
                <w:lang w:val="nb-NO" w:eastAsia="nb-NO"/>
              </w:rPr>
              <w:drawing>
                <wp:inline distT="0" distB="0" distL="0" distR="0">
                  <wp:extent cx="971550" cy="723900"/>
                  <wp:effectExtent l="19050" t="0" r="0" b="0"/>
                  <wp:docPr id="2955" name="Bilde 84" descr="tangra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tangra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920" w:rsidRPr="00124507" w:rsidRDefault="00B63920" w:rsidP="00B63920">
            <w:pPr>
              <w:rPr>
                <w:sz w:val="22"/>
                <w:szCs w:val="22"/>
              </w:rPr>
            </w:pPr>
          </w:p>
          <w:p w:rsidR="00B63920" w:rsidRPr="00124507" w:rsidRDefault="00420655" w:rsidP="00420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Tangrama yra kvadr</w:t>
            </w:r>
            <w:r w:rsidR="008A2607">
              <w:rPr>
                <w:sz w:val="22"/>
                <w:szCs w:val="22"/>
              </w:rPr>
              <w:t xml:space="preserve">atas susidedantis iš </w:t>
            </w:r>
            <w:r w:rsidR="002B3C44" w:rsidRPr="002B3C44">
              <w:rPr>
                <w:sz w:val="22"/>
                <w:szCs w:val="22"/>
              </w:rPr>
              <w:t>septynių</w:t>
            </w:r>
            <w:r w:rsidR="008A2607" w:rsidRPr="002B3C44">
              <w:rPr>
                <w:sz w:val="22"/>
                <w:szCs w:val="22"/>
              </w:rPr>
              <w:t xml:space="preserve"> dalių</w:t>
            </w:r>
            <w:r w:rsidRPr="002B3C4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kurios turi skirtingą formą. Iš tų dalių galima suformuoti įvairias figūras.</w:t>
            </w:r>
            <w:r w:rsidR="00B63920" w:rsidRPr="00124507">
              <w:rPr>
                <w:noProof/>
                <w:sz w:val="22"/>
                <w:szCs w:val="22"/>
              </w:rPr>
              <w:t xml:space="preserve"> </w:t>
            </w:r>
            <w:r w:rsidR="00FE3223">
              <w:rPr>
                <w:noProof/>
                <w:sz w:val="22"/>
                <w:szCs w:val="22"/>
                <w:lang w:val="nb-NO" w:eastAsia="nb-NO"/>
              </w:rPr>
              <mc:AlternateContent>
                <mc:Choice Requires="wps">
                  <w:drawing>
                    <wp:anchor distT="4294967295" distB="4294967295" distL="114299" distR="114299" simplePos="0" relativeHeight="256876032" behindDoc="0" locked="0" layoutInCell="1" allowOverlap="1">
                      <wp:simplePos x="0" y="0"/>
                      <wp:positionH relativeFrom="column">
                        <wp:posOffset>871854</wp:posOffset>
                      </wp:positionH>
                      <wp:positionV relativeFrom="paragraph">
                        <wp:posOffset>3743324</wp:posOffset>
                      </wp:positionV>
                      <wp:extent cx="0" cy="0"/>
                      <wp:effectExtent l="0" t="0" r="0" b="0"/>
                      <wp:wrapNone/>
                      <wp:docPr id="3" name="Line 5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0A423" id="Line 5568" o:spid="_x0000_s1026" style="position:absolute;z-index:2568760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8.65pt,294.75pt" to="68.65pt,2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CHDgIAACU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"/>
                  </w:pict>
                </mc:Fallback>
              </mc:AlternateContent>
            </w:r>
          </w:p>
        </w:tc>
      </w:tr>
      <w:tr w:rsidR="00B63920" w:rsidRPr="00124507" w:rsidTr="00124507">
        <w:trPr>
          <w:trHeight w:val="1227"/>
        </w:trPr>
        <w:tc>
          <w:tcPr>
            <w:tcW w:w="2586" w:type="dxa"/>
            <w:vAlign w:val="center"/>
          </w:tcPr>
          <w:p w:rsidR="00B63920" w:rsidRPr="00124507" w:rsidRDefault="00B63920" w:rsidP="00B63920">
            <w:pPr>
              <w:pStyle w:val="Overskrift1"/>
              <w:rPr>
                <w:rFonts w:ascii="Times New Roman" w:hAnsi="Times New Roman" w:cs="Times New Roman"/>
                <w:sz w:val="22"/>
                <w:szCs w:val="22"/>
              </w:rPr>
            </w:pPr>
            <w:r w:rsidRPr="00124507">
              <w:rPr>
                <w:rFonts w:ascii="Times New Roman" w:hAnsi="Times New Roman" w:cs="Times New Roman"/>
                <w:sz w:val="22"/>
                <w:szCs w:val="22"/>
              </w:rPr>
              <w:t>Kvadratrot</w:t>
            </w:r>
          </w:p>
        </w:tc>
        <w:tc>
          <w:tcPr>
            <w:tcW w:w="2587" w:type="dxa"/>
            <w:vAlign w:val="center"/>
          </w:tcPr>
          <w:p w:rsidR="00B63920" w:rsidRPr="00FB7BDF" w:rsidRDefault="00FB7BDF" w:rsidP="00B6392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Kvadratinė šaknis</w:t>
            </w:r>
          </w:p>
        </w:tc>
        <w:tc>
          <w:tcPr>
            <w:tcW w:w="3994" w:type="dxa"/>
            <w:vAlign w:val="center"/>
          </w:tcPr>
          <w:p w:rsidR="00B63920" w:rsidRPr="00124507" w:rsidRDefault="00B63920" w:rsidP="001A5179">
            <w:pPr>
              <w:pStyle w:val="Overskrift2"/>
              <w:jc w:val="center"/>
              <w:rPr>
                <w:position w:val="-12"/>
                <w:szCs w:val="22"/>
              </w:rPr>
            </w:pPr>
            <w:r w:rsidRPr="00124507">
              <w:rPr>
                <w:position w:val="-12"/>
                <w:szCs w:val="22"/>
              </w:rPr>
              <w:object w:dxaOrig="360" w:dyaOrig="400">
                <v:shape id="_x0000_i1078" type="#_x0000_t75" style="width:20.15pt;height:20.15pt" o:ole="">
                  <v:imagedata r:id="rId149" o:title=""/>
                </v:shape>
                <o:OLEObject Type="Embed" ProgID="Equation.3" ShapeID="_x0000_i1078" DrawAspect="Content" ObjectID="_1506228644" r:id="rId150"/>
              </w:object>
            </w:r>
          </w:p>
          <w:p w:rsidR="00B63920" w:rsidRPr="00124507" w:rsidRDefault="00B63920" w:rsidP="001A5179">
            <w:pPr>
              <w:jc w:val="center"/>
            </w:pPr>
          </w:p>
          <w:p w:rsidR="00B63920" w:rsidRPr="00124507" w:rsidRDefault="00BC03FC" w:rsidP="001A5179">
            <w:pPr>
              <w:jc w:val="center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/>
                    </w:rPr>
                    <m:t>16</m:t>
                  </m:r>
                </m:e>
              </m:rad>
              <m:r>
                <w:rPr>
                  <w:rFonts w:ascii="Cambria Math"/>
                </w:rPr>
                <m:t>=4</m:t>
              </m:r>
            </m:oMath>
            <w:r w:rsidR="005F6645">
              <w:t xml:space="preserve">  kadangi </w:t>
            </w:r>
            <w:r w:rsidR="00B63920" w:rsidRPr="00124507">
              <w:t xml:space="preserve"> 4</w:t>
            </w:r>
            <w:r w:rsidR="00B63920" w:rsidRPr="00124507">
              <w:rPr>
                <w:vertAlign w:val="superscript"/>
              </w:rPr>
              <w:t>2</w:t>
            </w:r>
            <w:r w:rsidR="00B63920" w:rsidRPr="00124507">
              <w:t xml:space="preserve"> = 16</w:t>
            </w:r>
          </w:p>
        </w:tc>
      </w:tr>
    </w:tbl>
    <w:p w:rsidR="003C4E3E" w:rsidRPr="00124507" w:rsidRDefault="003C4E3E" w:rsidP="00DF24F5">
      <w:pPr>
        <w:rPr>
          <w:sz w:val="22"/>
          <w:szCs w:val="22"/>
        </w:rPr>
      </w:pPr>
    </w:p>
    <w:sectPr w:rsidR="003C4E3E" w:rsidRPr="00124507" w:rsidSect="007153F9">
      <w:headerReference w:type="even" r:id="rId151"/>
      <w:headerReference w:type="default" r:id="rId152"/>
      <w:footerReference w:type="even" r:id="rId153"/>
      <w:footerReference w:type="default" r:id="rId154"/>
      <w:headerReference w:type="first" r:id="rId155"/>
      <w:footerReference w:type="first" r:id="rId15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CD" w:rsidRDefault="000C50CD">
      <w:r>
        <w:separator/>
      </w:r>
    </w:p>
  </w:endnote>
  <w:endnote w:type="continuationSeparator" w:id="0">
    <w:p w:rsidR="000C50CD" w:rsidRDefault="000C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E2" w:rsidRDefault="003205E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3205E2" w:rsidRDefault="003205E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E2" w:rsidRDefault="003205E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BC03FC">
      <w:rPr>
        <w:rStyle w:val="Sidetall"/>
        <w:noProof/>
      </w:rPr>
      <w:t>1</w:t>
    </w:r>
    <w:r>
      <w:rPr>
        <w:rStyle w:val="Sidetall"/>
      </w:rPr>
      <w:fldChar w:fldCharType="end"/>
    </w:r>
  </w:p>
  <w:p w:rsidR="003205E2" w:rsidRDefault="003205E2">
    <w:pPr>
      <w:pStyle w:val="Bunnteks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E2" w:rsidRDefault="003205E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CD" w:rsidRDefault="000C50CD">
      <w:r>
        <w:separator/>
      </w:r>
    </w:p>
  </w:footnote>
  <w:footnote w:type="continuationSeparator" w:id="0">
    <w:p w:rsidR="000C50CD" w:rsidRDefault="000C5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E2" w:rsidRDefault="003205E2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E2" w:rsidRDefault="003205E2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E2" w:rsidRDefault="003205E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nb-NO" w:vendorID="64" w:dllVersion="131078" w:nlCheck="1" w:checkStyle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13"/>
    <w:rsid w:val="00007396"/>
    <w:rsid w:val="0002460A"/>
    <w:rsid w:val="00031F62"/>
    <w:rsid w:val="000337F5"/>
    <w:rsid w:val="00040E20"/>
    <w:rsid w:val="00041114"/>
    <w:rsid w:val="00042EFC"/>
    <w:rsid w:val="000467E7"/>
    <w:rsid w:val="00057D4C"/>
    <w:rsid w:val="0006371E"/>
    <w:rsid w:val="00067F8B"/>
    <w:rsid w:val="00083F70"/>
    <w:rsid w:val="00086878"/>
    <w:rsid w:val="00091F37"/>
    <w:rsid w:val="00092331"/>
    <w:rsid w:val="000B2B4B"/>
    <w:rsid w:val="000C0044"/>
    <w:rsid w:val="000C50CD"/>
    <w:rsid w:val="000C5C9B"/>
    <w:rsid w:val="000D77ED"/>
    <w:rsid w:val="000E3B2D"/>
    <w:rsid w:val="000E5877"/>
    <w:rsid w:val="000E7406"/>
    <w:rsid w:val="000F16DD"/>
    <w:rsid w:val="0010239F"/>
    <w:rsid w:val="00104071"/>
    <w:rsid w:val="0011576D"/>
    <w:rsid w:val="00120243"/>
    <w:rsid w:val="00124507"/>
    <w:rsid w:val="00126DB1"/>
    <w:rsid w:val="00132CE3"/>
    <w:rsid w:val="00135506"/>
    <w:rsid w:val="001358B6"/>
    <w:rsid w:val="001458DF"/>
    <w:rsid w:val="00150175"/>
    <w:rsid w:val="00155597"/>
    <w:rsid w:val="001604C9"/>
    <w:rsid w:val="001615F8"/>
    <w:rsid w:val="00167725"/>
    <w:rsid w:val="0017196D"/>
    <w:rsid w:val="001810EE"/>
    <w:rsid w:val="001863FC"/>
    <w:rsid w:val="00196202"/>
    <w:rsid w:val="001A5179"/>
    <w:rsid w:val="001A5375"/>
    <w:rsid w:val="001A6F7E"/>
    <w:rsid w:val="001B763B"/>
    <w:rsid w:val="001C637D"/>
    <w:rsid w:val="001D1E31"/>
    <w:rsid w:val="001D585F"/>
    <w:rsid w:val="001D7535"/>
    <w:rsid w:val="001E75EB"/>
    <w:rsid w:val="001F0C61"/>
    <w:rsid w:val="00204B7B"/>
    <w:rsid w:val="00204FD1"/>
    <w:rsid w:val="00213822"/>
    <w:rsid w:val="00216142"/>
    <w:rsid w:val="0022569B"/>
    <w:rsid w:val="002259ED"/>
    <w:rsid w:val="00227B75"/>
    <w:rsid w:val="00237A72"/>
    <w:rsid w:val="0024479E"/>
    <w:rsid w:val="00253404"/>
    <w:rsid w:val="00261F5F"/>
    <w:rsid w:val="00264E93"/>
    <w:rsid w:val="0026621C"/>
    <w:rsid w:val="00271369"/>
    <w:rsid w:val="00273FFE"/>
    <w:rsid w:val="00274049"/>
    <w:rsid w:val="0027563C"/>
    <w:rsid w:val="0027693C"/>
    <w:rsid w:val="002823AB"/>
    <w:rsid w:val="00287F45"/>
    <w:rsid w:val="00294ECC"/>
    <w:rsid w:val="0029629B"/>
    <w:rsid w:val="002963C6"/>
    <w:rsid w:val="002A29E7"/>
    <w:rsid w:val="002A3ED2"/>
    <w:rsid w:val="002A631B"/>
    <w:rsid w:val="002A6512"/>
    <w:rsid w:val="002B1AA4"/>
    <w:rsid w:val="002B3C44"/>
    <w:rsid w:val="002B40E7"/>
    <w:rsid w:val="002B666A"/>
    <w:rsid w:val="002C4C60"/>
    <w:rsid w:val="002C7906"/>
    <w:rsid w:val="002D2C8B"/>
    <w:rsid w:val="002D5ACF"/>
    <w:rsid w:val="002D62CA"/>
    <w:rsid w:val="002E3712"/>
    <w:rsid w:val="002E4CB2"/>
    <w:rsid w:val="002E5769"/>
    <w:rsid w:val="002F12B3"/>
    <w:rsid w:val="002F37FC"/>
    <w:rsid w:val="002F3FF6"/>
    <w:rsid w:val="002F647B"/>
    <w:rsid w:val="003077C5"/>
    <w:rsid w:val="003116BA"/>
    <w:rsid w:val="003205E2"/>
    <w:rsid w:val="003214FF"/>
    <w:rsid w:val="0032767C"/>
    <w:rsid w:val="0033084F"/>
    <w:rsid w:val="00336623"/>
    <w:rsid w:val="00337136"/>
    <w:rsid w:val="00337A2F"/>
    <w:rsid w:val="00337DE5"/>
    <w:rsid w:val="00342E34"/>
    <w:rsid w:val="00357EE8"/>
    <w:rsid w:val="00361B29"/>
    <w:rsid w:val="0036290A"/>
    <w:rsid w:val="00364CEF"/>
    <w:rsid w:val="0036691E"/>
    <w:rsid w:val="003674BA"/>
    <w:rsid w:val="00372146"/>
    <w:rsid w:val="00393615"/>
    <w:rsid w:val="003938E6"/>
    <w:rsid w:val="00396465"/>
    <w:rsid w:val="003A0BBE"/>
    <w:rsid w:val="003A28AD"/>
    <w:rsid w:val="003A5F33"/>
    <w:rsid w:val="003A671C"/>
    <w:rsid w:val="003A6EEE"/>
    <w:rsid w:val="003C4E3E"/>
    <w:rsid w:val="003D19A0"/>
    <w:rsid w:val="003E0765"/>
    <w:rsid w:val="003E2AC3"/>
    <w:rsid w:val="003E621B"/>
    <w:rsid w:val="003F11F3"/>
    <w:rsid w:val="003F777F"/>
    <w:rsid w:val="00400239"/>
    <w:rsid w:val="00415602"/>
    <w:rsid w:val="00420655"/>
    <w:rsid w:val="004208D8"/>
    <w:rsid w:val="00420A1A"/>
    <w:rsid w:val="0043246B"/>
    <w:rsid w:val="00433746"/>
    <w:rsid w:val="0044246F"/>
    <w:rsid w:val="0044259D"/>
    <w:rsid w:val="0044488F"/>
    <w:rsid w:val="00447B89"/>
    <w:rsid w:val="00447C1A"/>
    <w:rsid w:val="0046600A"/>
    <w:rsid w:val="00470808"/>
    <w:rsid w:val="00473D48"/>
    <w:rsid w:val="004777B2"/>
    <w:rsid w:val="00481307"/>
    <w:rsid w:val="004815B9"/>
    <w:rsid w:val="00481611"/>
    <w:rsid w:val="00492413"/>
    <w:rsid w:val="00492B26"/>
    <w:rsid w:val="00495574"/>
    <w:rsid w:val="004A19E5"/>
    <w:rsid w:val="004C2318"/>
    <w:rsid w:val="004C32BD"/>
    <w:rsid w:val="004D1A0B"/>
    <w:rsid w:val="004E197C"/>
    <w:rsid w:val="004E4B45"/>
    <w:rsid w:val="00507649"/>
    <w:rsid w:val="005130D0"/>
    <w:rsid w:val="0053116A"/>
    <w:rsid w:val="00532345"/>
    <w:rsid w:val="00533281"/>
    <w:rsid w:val="00540C98"/>
    <w:rsid w:val="005427E0"/>
    <w:rsid w:val="00545F87"/>
    <w:rsid w:val="00547A64"/>
    <w:rsid w:val="00553249"/>
    <w:rsid w:val="00557DCA"/>
    <w:rsid w:val="005603E5"/>
    <w:rsid w:val="00561377"/>
    <w:rsid w:val="00562D48"/>
    <w:rsid w:val="005653CB"/>
    <w:rsid w:val="00566FEA"/>
    <w:rsid w:val="00574AEC"/>
    <w:rsid w:val="00574D1B"/>
    <w:rsid w:val="00575034"/>
    <w:rsid w:val="00581C72"/>
    <w:rsid w:val="00590BDE"/>
    <w:rsid w:val="005950B0"/>
    <w:rsid w:val="005A32B8"/>
    <w:rsid w:val="005A3782"/>
    <w:rsid w:val="005A435D"/>
    <w:rsid w:val="005C2776"/>
    <w:rsid w:val="005C6985"/>
    <w:rsid w:val="005D18DD"/>
    <w:rsid w:val="005E1935"/>
    <w:rsid w:val="005F2FE5"/>
    <w:rsid w:val="005F6111"/>
    <w:rsid w:val="005F6645"/>
    <w:rsid w:val="00603720"/>
    <w:rsid w:val="0060745A"/>
    <w:rsid w:val="00610598"/>
    <w:rsid w:val="00612B8B"/>
    <w:rsid w:val="00613188"/>
    <w:rsid w:val="00620617"/>
    <w:rsid w:val="00620A05"/>
    <w:rsid w:val="006362EB"/>
    <w:rsid w:val="00640D22"/>
    <w:rsid w:val="006509C6"/>
    <w:rsid w:val="006532C9"/>
    <w:rsid w:val="006542B6"/>
    <w:rsid w:val="00657517"/>
    <w:rsid w:val="006757A7"/>
    <w:rsid w:val="00676B72"/>
    <w:rsid w:val="00676E9F"/>
    <w:rsid w:val="00682749"/>
    <w:rsid w:val="00684B46"/>
    <w:rsid w:val="00686CB0"/>
    <w:rsid w:val="00690C53"/>
    <w:rsid w:val="00690E5B"/>
    <w:rsid w:val="006A4231"/>
    <w:rsid w:val="006B163D"/>
    <w:rsid w:val="006B3292"/>
    <w:rsid w:val="006B4CEE"/>
    <w:rsid w:val="006B5104"/>
    <w:rsid w:val="006C6015"/>
    <w:rsid w:val="006E664A"/>
    <w:rsid w:val="006E78E6"/>
    <w:rsid w:val="006F1246"/>
    <w:rsid w:val="006F523E"/>
    <w:rsid w:val="007151EC"/>
    <w:rsid w:val="007153F9"/>
    <w:rsid w:val="007171BE"/>
    <w:rsid w:val="00725DB1"/>
    <w:rsid w:val="0073355D"/>
    <w:rsid w:val="00740833"/>
    <w:rsid w:val="00752423"/>
    <w:rsid w:val="00752C6C"/>
    <w:rsid w:val="007549CF"/>
    <w:rsid w:val="00762496"/>
    <w:rsid w:val="00763359"/>
    <w:rsid w:val="007635A8"/>
    <w:rsid w:val="0076444F"/>
    <w:rsid w:val="0076758E"/>
    <w:rsid w:val="00772AA7"/>
    <w:rsid w:val="00774FA5"/>
    <w:rsid w:val="0078529E"/>
    <w:rsid w:val="00795711"/>
    <w:rsid w:val="007A400B"/>
    <w:rsid w:val="007A6001"/>
    <w:rsid w:val="007B108F"/>
    <w:rsid w:val="007B3DAC"/>
    <w:rsid w:val="007B43BA"/>
    <w:rsid w:val="007B72B4"/>
    <w:rsid w:val="007C0D8F"/>
    <w:rsid w:val="007C2E5B"/>
    <w:rsid w:val="007C3C1C"/>
    <w:rsid w:val="007C4BEF"/>
    <w:rsid w:val="007C6621"/>
    <w:rsid w:val="007D14D2"/>
    <w:rsid w:val="007F1791"/>
    <w:rsid w:val="007F67C4"/>
    <w:rsid w:val="008003E2"/>
    <w:rsid w:val="0080649F"/>
    <w:rsid w:val="0080739F"/>
    <w:rsid w:val="0080797B"/>
    <w:rsid w:val="00813538"/>
    <w:rsid w:val="00816DF3"/>
    <w:rsid w:val="008251AE"/>
    <w:rsid w:val="008251F6"/>
    <w:rsid w:val="00844CFB"/>
    <w:rsid w:val="008463AB"/>
    <w:rsid w:val="0084770F"/>
    <w:rsid w:val="00861513"/>
    <w:rsid w:val="00863991"/>
    <w:rsid w:val="008705A0"/>
    <w:rsid w:val="00885DB2"/>
    <w:rsid w:val="00897884"/>
    <w:rsid w:val="00897E65"/>
    <w:rsid w:val="008A2607"/>
    <w:rsid w:val="008C16FD"/>
    <w:rsid w:val="008C3D3F"/>
    <w:rsid w:val="008C3F65"/>
    <w:rsid w:val="008D4899"/>
    <w:rsid w:val="008D6382"/>
    <w:rsid w:val="008E296A"/>
    <w:rsid w:val="008E320B"/>
    <w:rsid w:val="008E5B7F"/>
    <w:rsid w:val="008F0C05"/>
    <w:rsid w:val="008F19FC"/>
    <w:rsid w:val="0090517C"/>
    <w:rsid w:val="009179BD"/>
    <w:rsid w:val="00917E6C"/>
    <w:rsid w:val="00923CB1"/>
    <w:rsid w:val="00926C4F"/>
    <w:rsid w:val="009446C6"/>
    <w:rsid w:val="00951A05"/>
    <w:rsid w:val="0095553A"/>
    <w:rsid w:val="0096234F"/>
    <w:rsid w:val="00962D6E"/>
    <w:rsid w:val="00966059"/>
    <w:rsid w:val="00966275"/>
    <w:rsid w:val="00967FFE"/>
    <w:rsid w:val="00973860"/>
    <w:rsid w:val="00976956"/>
    <w:rsid w:val="00992295"/>
    <w:rsid w:val="0099234C"/>
    <w:rsid w:val="009A0728"/>
    <w:rsid w:val="009B03EC"/>
    <w:rsid w:val="009B1DD1"/>
    <w:rsid w:val="009B36C6"/>
    <w:rsid w:val="009B5BED"/>
    <w:rsid w:val="009C3D21"/>
    <w:rsid w:val="009D203C"/>
    <w:rsid w:val="009E10EE"/>
    <w:rsid w:val="009E151C"/>
    <w:rsid w:val="009F1E6F"/>
    <w:rsid w:val="009F30F4"/>
    <w:rsid w:val="00A00741"/>
    <w:rsid w:val="00A11FB9"/>
    <w:rsid w:val="00A267D2"/>
    <w:rsid w:val="00A27FC2"/>
    <w:rsid w:val="00A374FA"/>
    <w:rsid w:val="00A436D0"/>
    <w:rsid w:val="00A4493D"/>
    <w:rsid w:val="00A50EEF"/>
    <w:rsid w:val="00A529D8"/>
    <w:rsid w:val="00A56345"/>
    <w:rsid w:val="00A75EA4"/>
    <w:rsid w:val="00A81425"/>
    <w:rsid w:val="00A93BB1"/>
    <w:rsid w:val="00A94707"/>
    <w:rsid w:val="00AB3B4F"/>
    <w:rsid w:val="00AB3E56"/>
    <w:rsid w:val="00AC379B"/>
    <w:rsid w:val="00AC6289"/>
    <w:rsid w:val="00AD3B6F"/>
    <w:rsid w:val="00AD71DF"/>
    <w:rsid w:val="00AF2F1E"/>
    <w:rsid w:val="00AF359B"/>
    <w:rsid w:val="00AF4935"/>
    <w:rsid w:val="00AF6C65"/>
    <w:rsid w:val="00AF798E"/>
    <w:rsid w:val="00B043D2"/>
    <w:rsid w:val="00B1635F"/>
    <w:rsid w:val="00B25D87"/>
    <w:rsid w:val="00B334ED"/>
    <w:rsid w:val="00B339AF"/>
    <w:rsid w:val="00B46D9D"/>
    <w:rsid w:val="00B47BFC"/>
    <w:rsid w:val="00B6036B"/>
    <w:rsid w:val="00B614BC"/>
    <w:rsid w:val="00B63920"/>
    <w:rsid w:val="00B73681"/>
    <w:rsid w:val="00B771B7"/>
    <w:rsid w:val="00B910C1"/>
    <w:rsid w:val="00B933F3"/>
    <w:rsid w:val="00B9380C"/>
    <w:rsid w:val="00B955A0"/>
    <w:rsid w:val="00BB0984"/>
    <w:rsid w:val="00BB46A2"/>
    <w:rsid w:val="00BC03FC"/>
    <w:rsid w:val="00BC2479"/>
    <w:rsid w:val="00BD4421"/>
    <w:rsid w:val="00BD4E61"/>
    <w:rsid w:val="00BD5101"/>
    <w:rsid w:val="00BD63EC"/>
    <w:rsid w:val="00BF14D7"/>
    <w:rsid w:val="00C11672"/>
    <w:rsid w:val="00C118E6"/>
    <w:rsid w:val="00C16C9B"/>
    <w:rsid w:val="00C17135"/>
    <w:rsid w:val="00C2157F"/>
    <w:rsid w:val="00C21AF0"/>
    <w:rsid w:val="00C256D7"/>
    <w:rsid w:val="00C2633F"/>
    <w:rsid w:val="00C31420"/>
    <w:rsid w:val="00C32714"/>
    <w:rsid w:val="00C3369E"/>
    <w:rsid w:val="00C36304"/>
    <w:rsid w:val="00C45C6D"/>
    <w:rsid w:val="00C6175E"/>
    <w:rsid w:val="00C61C1F"/>
    <w:rsid w:val="00C73BEB"/>
    <w:rsid w:val="00C7461A"/>
    <w:rsid w:val="00C76EA0"/>
    <w:rsid w:val="00C87C54"/>
    <w:rsid w:val="00C95876"/>
    <w:rsid w:val="00C9627F"/>
    <w:rsid w:val="00CA5865"/>
    <w:rsid w:val="00CA5DB1"/>
    <w:rsid w:val="00CA6A91"/>
    <w:rsid w:val="00CB0D61"/>
    <w:rsid w:val="00CB20BB"/>
    <w:rsid w:val="00CC1941"/>
    <w:rsid w:val="00CC1BDC"/>
    <w:rsid w:val="00CD15B1"/>
    <w:rsid w:val="00CD7E5B"/>
    <w:rsid w:val="00CE26C8"/>
    <w:rsid w:val="00CE3602"/>
    <w:rsid w:val="00CE44C4"/>
    <w:rsid w:val="00CE5B11"/>
    <w:rsid w:val="00CE6383"/>
    <w:rsid w:val="00D01211"/>
    <w:rsid w:val="00D05C88"/>
    <w:rsid w:val="00D0699A"/>
    <w:rsid w:val="00D163C5"/>
    <w:rsid w:val="00D55530"/>
    <w:rsid w:val="00D55C7E"/>
    <w:rsid w:val="00D576F2"/>
    <w:rsid w:val="00D63721"/>
    <w:rsid w:val="00D71591"/>
    <w:rsid w:val="00D825EA"/>
    <w:rsid w:val="00D86DA6"/>
    <w:rsid w:val="00D871DC"/>
    <w:rsid w:val="00D87D02"/>
    <w:rsid w:val="00D91939"/>
    <w:rsid w:val="00D92AB5"/>
    <w:rsid w:val="00DA4AC5"/>
    <w:rsid w:val="00DB2CF7"/>
    <w:rsid w:val="00DD439E"/>
    <w:rsid w:val="00DD7798"/>
    <w:rsid w:val="00DE7D25"/>
    <w:rsid w:val="00DF24F5"/>
    <w:rsid w:val="00DF4A82"/>
    <w:rsid w:val="00DF57EB"/>
    <w:rsid w:val="00DF59C5"/>
    <w:rsid w:val="00DF6D5E"/>
    <w:rsid w:val="00DF7F3A"/>
    <w:rsid w:val="00E03AA4"/>
    <w:rsid w:val="00E16C04"/>
    <w:rsid w:val="00E17BC7"/>
    <w:rsid w:val="00E31C04"/>
    <w:rsid w:val="00E42A0A"/>
    <w:rsid w:val="00E45C59"/>
    <w:rsid w:val="00E47203"/>
    <w:rsid w:val="00E472B3"/>
    <w:rsid w:val="00E56F7D"/>
    <w:rsid w:val="00E6348D"/>
    <w:rsid w:val="00E65100"/>
    <w:rsid w:val="00E72880"/>
    <w:rsid w:val="00E8403B"/>
    <w:rsid w:val="00E862B3"/>
    <w:rsid w:val="00E91543"/>
    <w:rsid w:val="00E97046"/>
    <w:rsid w:val="00EA1DB7"/>
    <w:rsid w:val="00EA3EA6"/>
    <w:rsid w:val="00EA4E3D"/>
    <w:rsid w:val="00EB025B"/>
    <w:rsid w:val="00EB1496"/>
    <w:rsid w:val="00EC720D"/>
    <w:rsid w:val="00ED7A21"/>
    <w:rsid w:val="00EE16B3"/>
    <w:rsid w:val="00EF0FBE"/>
    <w:rsid w:val="00F013A6"/>
    <w:rsid w:val="00F03DA3"/>
    <w:rsid w:val="00F07713"/>
    <w:rsid w:val="00F10A3C"/>
    <w:rsid w:val="00F31DC3"/>
    <w:rsid w:val="00F36A92"/>
    <w:rsid w:val="00F37B03"/>
    <w:rsid w:val="00F439E5"/>
    <w:rsid w:val="00F552BF"/>
    <w:rsid w:val="00F6727E"/>
    <w:rsid w:val="00F705DC"/>
    <w:rsid w:val="00F761B8"/>
    <w:rsid w:val="00F839D8"/>
    <w:rsid w:val="00F83C2B"/>
    <w:rsid w:val="00F87672"/>
    <w:rsid w:val="00F94347"/>
    <w:rsid w:val="00F9601B"/>
    <w:rsid w:val="00FA4F44"/>
    <w:rsid w:val="00FA579F"/>
    <w:rsid w:val="00FA6B5A"/>
    <w:rsid w:val="00FB5EDE"/>
    <w:rsid w:val="00FB74F2"/>
    <w:rsid w:val="00FB7BDF"/>
    <w:rsid w:val="00FC2F38"/>
    <w:rsid w:val="00FE14E5"/>
    <w:rsid w:val="00FE3223"/>
    <w:rsid w:val="00FE5D5D"/>
    <w:rsid w:val="00FF4EAD"/>
    <w:rsid w:val="00FF5CED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13"/>
    <o:shapelayout v:ext="edit">
      <o:idmap v:ext="edit" data="1,2,3,4,5,6"/>
    </o:shapelayout>
  </w:shapeDefaults>
  <w:decimalSymbol w:val=","/>
  <w:listSeparator w:val=";"/>
  <w15:docId w15:val="{6F0E1450-B82E-4904-BC6E-B400E3DC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3F9"/>
    <w:rPr>
      <w:lang w:val="sv-SE" w:eastAsia="sv-SE"/>
    </w:rPr>
  </w:style>
  <w:style w:type="paragraph" w:styleId="Overskrift1">
    <w:name w:val="heading 1"/>
    <w:basedOn w:val="Normal"/>
    <w:next w:val="Normal"/>
    <w:link w:val="Overskrift1Tegn"/>
    <w:qFormat/>
    <w:rsid w:val="007153F9"/>
    <w:pPr>
      <w:keepNext/>
      <w:outlineLvl w:val="0"/>
    </w:pPr>
    <w:rPr>
      <w:rFonts w:ascii="Tahoma" w:hAnsi="Tahoma" w:cs="Tahoma"/>
      <w:sz w:val="24"/>
    </w:rPr>
  </w:style>
  <w:style w:type="paragraph" w:styleId="Overskrift2">
    <w:name w:val="heading 2"/>
    <w:basedOn w:val="Normal"/>
    <w:next w:val="Normal"/>
    <w:link w:val="Overskrift2Tegn"/>
    <w:qFormat/>
    <w:rsid w:val="007153F9"/>
    <w:pPr>
      <w:keepNext/>
      <w:outlineLvl w:val="1"/>
    </w:pPr>
    <w:rPr>
      <w:b/>
      <w:bCs/>
      <w:sz w:val="22"/>
    </w:rPr>
  </w:style>
  <w:style w:type="paragraph" w:styleId="Overskrift3">
    <w:name w:val="heading 3"/>
    <w:basedOn w:val="Normal"/>
    <w:next w:val="Normal"/>
    <w:qFormat/>
    <w:rsid w:val="007153F9"/>
    <w:pPr>
      <w:keepNext/>
      <w:jc w:val="center"/>
      <w:outlineLvl w:val="2"/>
    </w:pPr>
    <w:rPr>
      <w:u w:val="single"/>
    </w:rPr>
  </w:style>
  <w:style w:type="paragraph" w:styleId="Overskrift4">
    <w:name w:val="heading 4"/>
    <w:basedOn w:val="Normal"/>
    <w:next w:val="Normal"/>
    <w:qFormat/>
    <w:rsid w:val="007153F9"/>
    <w:pPr>
      <w:keepNext/>
      <w:jc w:val="center"/>
      <w:outlineLvl w:val="3"/>
    </w:pPr>
    <w:rPr>
      <w:sz w:val="22"/>
      <w:u w:val="single"/>
    </w:rPr>
  </w:style>
  <w:style w:type="paragraph" w:styleId="Overskrift5">
    <w:name w:val="heading 5"/>
    <w:basedOn w:val="Normal"/>
    <w:next w:val="Normal"/>
    <w:qFormat/>
    <w:rsid w:val="007153F9"/>
    <w:pPr>
      <w:keepNext/>
      <w:tabs>
        <w:tab w:val="left" w:pos="6179"/>
      </w:tabs>
      <w:jc w:val="center"/>
      <w:outlineLvl w:val="4"/>
    </w:pPr>
    <w:rPr>
      <w:b/>
      <w:bCs/>
      <w:sz w:val="24"/>
    </w:rPr>
  </w:style>
  <w:style w:type="paragraph" w:styleId="Overskrift6">
    <w:name w:val="heading 6"/>
    <w:basedOn w:val="Normal"/>
    <w:next w:val="Normal"/>
    <w:qFormat/>
    <w:rsid w:val="007153F9"/>
    <w:pPr>
      <w:keepNext/>
      <w:tabs>
        <w:tab w:val="left" w:pos="6179"/>
      </w:tabs>
      <w:jc w:val="center"/>
      <w:outlineLvl w:val="5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rsid w:val="007153F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  <w:rsid w:val="007153F9"/>
  </w:style>
  <w:style w:type="paragraph" w:styleId="Topptekst">
    <w:name w:val="header"/>
    <w:basedOn w:val="Normal"/>
    <w:semiHidden/>
    <w:rsid w:val="007153F9"/>
    <w:pPr>
      <w:tabs>
        <w:tab w:val="center" w:pos="4536"/>
        <w:tab w:val="right" w:pos="9072"/>
      </w:tabs>
    </w:pPr>
  </w:style>
  <w:style w:type="paragraph" w:styleId="Dokumentkart">
    <w:name w:val="Document Map"/>
    <w:basedOn w:val="Normal"/>
    <w:semiHidden/>
    <w:rsid w:val="007153F9"/>
    <w:pPr>
      <w:shd w:val="clear" w:color="auto" w:fill="000080"/>
    </w:pPr>
    <w:rPr>
      <w:rFonts w:ascii="Tahoma" w:hAnsi="Tahoma" w:cs="Tahom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83C2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F83C2B"/>
    <w:rPr>
      <w:rFonts w:ascii="Tahoma" w:hAnsi="Tahoma" w:cs="Tahoma"/>
      <w:sz w:val="16"/>
      <w:szCs w:val="16"/>
      <w:lang w:val="sv-SE" w:eastAsia="sv-SE"/>
    </w:rPr>
  </w:style>
  <w:style w:type="table" w:styleId="Tabellrutenett">
    <w:name w:val="Table Grid"/>
    <w:basedOn w:val="Vanligtabell"/>
    <w:uiPriority w:val="59"/>
    <w:rsid w:val="006C6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566FEA"/>
    <w:rPr>
      <w:color w:val="808080"/>
    </w:rPr>
  </w:style>
  <w:style w:type="character" w:customStyle="1" w:styleId="apple-converted-space">
    <w:name w:val="apple-converted-space"/>
    <w:basedOn w:val="Standardskriftforavsnitt"/>
    <w:rsid w:val="006F523E"/>
  </w:style>
  <w:style w:type="character" w:styleId="Hyperkobling">
    <w:name w:val="Hyperlink"/>
    <w:basedOn w:val="Standardskriftforavsnitt"/>
    <w:uiPriority w:val="99"/>
    <w:semiHidden/>
    <w:unhideWhenUsed/>
    <w:rsid w:val="00BF14D7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0F16DD"/>
    <w:rPr>
      <w:rFonts w:ascii="Tahoma" w:hAnsi="Tahoma" w:cs="Tahoma"/>
      <w:sz w:val="24"/>
      <w:lang w:val="sv-SE" w:eastAsia="sv-SE"/>
    </w:rPr>
  </w:style>
  <w:style w:type="character" w:customStyle="1" w:styleId="Overskrift2Tegn">
    <w:name w:val="Overskrift 2 Tegn"/>
    <w:basedOn w:val="Standardskriftforavsnitt"/>
    <w:link w:val="Overskrift2"/>
    <w:rsid w:val="000F16DD"/>
    <w:rPr>
      <w:b/>
      <w:bCs/>
      <w:sz w:val="22"/>
      <w:lang w:val="sv-SE" w:eastAsia="sv-SE"/>
    </w:rPr>
  </w:style>
  <w:style w:type="character" w:styleId="Utheving">
    <w:name w:val="Emphasis"/>
    <w:basedOn w:val="Standardskriftforavsnitt"/>
    <w:uiPriority w:val="20"/>
    <w:qFormat/>
    <w:rsid w:val="00CB0D61"/>
    <w:rPr>
      <w:b/>
      <w:bCs/>
      <w:i w:val="0"/>
      <w:iCs w:val="0"/>
    </w:rPr>
  </w:style>
  <w:style w:type="character" w:customStyle="1" w:styleId="st">
    <w:name w:val="st"/>
    <w:basedOn w:val="Standardskriftforavsnitt"/>
    <w:rsid w:val="00CB0D61"/>
  </w:style>
  <w:style w:type="paragraph" w:styleId="NormalWeb">
    <w:name w:val="Normal (Web)"/>
    <w:basedOn w:val="Normal"/>
    <w:uiPriority w:val="99"/>
    <w:unhideWhenUsed/>
    <w:rsid w:val="007549CF"/>
    <w:pPr>
      <w:spacing w:before="100" w:beforeAutospacing="1" w:after="100" w:afterAutospacing="1"/>
    </w:pPr>
    <w:rPr>
      <w:rFonts w:eastAsia="Times New Roman"/>
      <w:sz w:val="24"/>
      <w:szCs w:val="24"/>
      <w:lang w:val="nb-NO" w:eastAsia="nb-NO"/>
    </w:rPr>
  </w:style>
  <w:style w:type="character" w:styleId="Sterk">
    <w:name w:val="Strong"/>
    <w:basedOn w:val="Standardskriftforavsnitt"/>
    <w:uiPriority w:val="22"/>
    <w:qFormat/>
    <w:rsid w:val="007549CF"/>
    <w:rPr>
      <w:b/>
      <w:bCs/>
    </w:rPr>
  </w:style>
  <w:style w:type="character" w:customStyle="1" w:styleId="hps">
    <w:name w:val="hps"/>
    <w:basedOn w:val="Standardskriftforavsnitt"/>
    <w:rsid w:val="005F2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117" Type="http://schemas.openxmlformats.org/officeDocument/2006/relationships/image" Target="media/image65.png"/><Relationship Id="rId21" Type="http://schemas.openxmlformats.org/officeDocument/2006/relationships/image" Target="media/image8.png"/><Relationship Id="rId42" Type="http://schemas.openxmlformats.org/officeDocument/2006/relationships/image" Target="media/image18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2.png"/><Relationship Id="rId84" Type="http://schemas.openxmlformats.org/officeDocument/2006/relationships/oleObject" Target="embeddings/oleObject35.bin"/><Relationship Id="rId89" Type="http://schemas.openxmlformats.org/officeDocument/2006/relationships/image" Target="media/image44.jpeg"/><Relationship Id="rId112" Type="http://schemas.openxmlformats.org/officeDocument/2006/relationships/image" Target="media/image60.jpeg"/><Relationship Id="rId133" Type="http://schemas.openxmlformats.org/officeDocument/2006/relationships/oleObject" Target="embeddings/oleObject50.bin"/><Relationship Id="rId138" Type="http://schemas.openxmlformats.org/officeDocument/2006/relationships/image" Target="media/image77.wmf"/><Relationship Id="rId154" Type="http://schemas.openxmlformats.org/officeDocument/2006/relationships/footer" Target="footer2.xml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42.bin"/><Relationship Id="rId11" Type="http://schemas.openxmlformats.org/officeDocument/2006/relationships/image" Target="media/image2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6.png"/><Relationship Id="rId74" Type="http://schemas.openxmlformats.org/officeDocument/2006/relationships/image" Target="media/image35.wmf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0.bin"/><Relationship Id="rId123" Type="http://schemas.openxmlformats.org/officeDocument/2006/relationships/image" Target="media/image70.png"/><Relationship Id="rId128" Type="http://schemas.openxmlformats.org/officeDocument/2006/relationships/oleObject" Target="embeddings/oleObject47.bin"/><Relationship Id="rId144" Type="http://schemas.openxmlformats.org/officeDocument/2006/relationships/image" Target="media/image82.jpeg"/><Relationship Id="rId149" Type="http://schemas.openxmlformats.org/officeDocument/2006/relationships/image" Target="media/image87.wmf"/><Relationship Id="rId5" Type="http://schemas.openxmlformats.org/officeDocument/2006/relationships/footnotes" Target="footnotes.xml"/><Relationship Id="rId90" Type="http://schemas.openxmlformats.org/officeDocument/2006/relationships/oleObject" Target="embeddings/oleObject37.bin"/><Relationship Id="rId95" Type="http://schemas.openxmlformats.org/officeDocument/2006/relationships/image" Target="media/image49.jpeg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28.bin"/><Relationship Id="rId113" Type="http://schemas.openxmlformats.org/officeDocument/2006/relationships/image" Target="media/image61.jpeg"/><Relationship Id="rId118" Type="http://schemas.openxmlformats.org/officeDocument/2006/relationships/oleObject" Target="embeddings/oleObject44.bin"/><Relationship Id="rId134" Type="http://schemas.openxmlformats.org/officeDocument/2006/relationships/image" Target="media/image75.wmf"/><Relationship Id="rId139" Type="http://schemas.openxmlformats.org/officeDocument/2006/relationships/oleObject" Target="embeddings/oleObject53.bin"/><Relationship Id="rId80" Type="http://schemas.openxmlformats.org/officeDocument/2006/relationships/image" Target="media/image38.jpeg"/><Relationship Id="rId85" Type="http://schemas.openxmlformats.org/officeDocument/2006/relationships/image" Target="media/image41.wmf"/><Relationship Id="rId150" Type="http://schemas.openxmlformats.org/officeDocument/2006/relationships/oleObject" Target="embeddings/oleObject54.bin"/><Relationship Id="rId155" Type="http://schemas.openxmlformats.org/officeDocument/2006/relationships/header" Target="header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33" Type="http://schemas.openxmlformats.org/officeDocument/2006/relationships/oleObject" Target="embeddings/oleObject10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4.bin"/><Relationship Id="rId103" Type="http://schemas.openxmlformats.org/officeDocument/2006/relationships/image" Target="media/image54.jpeg"/><Relationship Id="rId108" Type="http://schemas.openxmlformats.org/officeDocument/2006/relationships/image" Target="media/image57.png"/><Relationship Id="rId124" Type="http://schemas.openxmlformats.org/officeDocument/2006/relationships/oleObject" Target="embeddings/oleObject45.bin"/><Relationship Id="rId129" Type="http://schemas.openxmlformats.org/officeDocument/2006/relationships/image" Target="media/image73.png"/><Relationship Id="rId20" Type="http://schemas.openxmlformats.org/officeDocument/2006/relationships/image" Target="media/image7.png"/><Relationship Id="rId41" Type="http://schemas.openxmlformats.org/officeDocument/2006/relationships/oleObject" Target="embeddings/oleObject15.bin"/><Relationship Id="rId54" Type="http://schemas.openxmlformats.org/officeDocument/2006/relationships/image" Target="media/image24.png"/><Relationship Id="rId62" Type="http://schemas.openxmlformats.org/officeDocument/2006/relationships/image" Target="media/image28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1.bin"/><Relationship Id="rId83" Type="http://schemas.openxmlformats.org/officeDocument/2006/relationships/image" Target="media/image40.wmf"/><Relationship Id="rId88" Type="http://schemas.openxmlformats.org/officeDocument/2006/relationships/image" Target="media/image43.jpeg"/><Relationship Id="rId91" Type="http://schemas.openxmlformats.org/officeDocument/2006/relationships/image" Target="media/image45.jpeg"/><Relationship Id="rId96" Type="http://schemas.openxmlformats.org/officeDocument/2006/relationships/image" Target="media/image50.jpeg"/><Relationship Id="rId111" Type="http://schemas.openxmlformats.org/officeDocument/2006/relationships/image" Target="media/image59.jpeg"/><Relationship Id="rId132" Type="http://schemas.openxmlformats.org/officeDocument/2006/relationships/image" Target="media/image74.wmf"/><Relationship Id="rId140" Type="http://schemas.openxmlformats.org/officeDocument/2006/relationships/image" Target="media/image78.jpeg"/><Relationship Id="rId145" Type="http://schemas.openxmlformats.org/officeDocument/2006/relationships/image" Target="media/image83.jpeg"/><Relationship Id="rId15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36" Type="http://schemas.openxmlformats.org/officeDocument/2006/relationships/image" Target="media/image15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6.wmf"/><Relationship Id="rId114" Type="http://schemas.openxmlformats.org/officeDocument/2006/relationships/image" Target="media/image62.jpeg"/><Relationship Id="rId119" Type="http://schemas.openxmlformats.org/officeDocument/2006/relationships/image" Target="media/image66.jpeg"/><Relationship Id="rId127" Type="http://schemas.openxmlformats.org/officeDocument/2006/relationships/image" Target="media/image72.png"/><Relationship Id="rId10" Type="http://schemas.openxmlformats.org/officeDocument/2006/relationships/chart" Target="charts/chart3.xml"/><Relationship Id="rId31" Type="http://schemas.openxmlformats.org/officeDocument/2006/relationships/oleObject" Target="embeddings/oleObject9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png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7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6.bin"/><Relationship Id="rId94" Type="http://schemas.openxmlformats.org/officeDocument/2006/relationships/image" Target="media/image48.jpeg"/><Relationship Id="rId99" Type="http://schemas.openxmlformats.org/officeDocument/2006/relationships/oleObject" Target="embeddings/oleObject38.bin"/><Relationship Id="rId101" Type="http://schemas.openxmlformats.org/officeDocument/2006/relationships/oleObject" Target="embeddings/oleObject39.bin"/><Relationship Id="rId122" Type="http://schemas.openxmlformats.org/officeDocument/2006/relationships/image" Target="media/image69.jpeg"/><Relationship Id="rId130" Type="http://schemas.openxmlformats.org/officeDocument/2006/relationships/oleObject" Target="embeddings/oleObject48.bin"/><Relationship Id="rId135" Type="http://schemas.openxmlformats.org/officeDocument/2006/relationships/oleObject" Target="embeddings/oleObject51.bin"/><Relationship Id="rId143" Type="http://schemas.openxmlformats.org/officeDocument/2006/relationships/image" Target="media/image81.jpeg"/><Relationship Id="rId148" Type="http://schemas.openxmlformats.org/officeDocument/2006/relationships/image" Target="media/image86.jpeg"/><Relationship Id="rId151" Type="http://schemas.openxmlformats.org/officeDocument/2006/relationships/header" Target="header1.xml"/><Relationship Id="rId156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43.bin"/><Relationship Id="rId34" Type="http://schemas.openxmlformats.org/officeDocument/2006/relationships/oleObject" Target="embeddings/oleObject1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6.wmf"/><Relationship Id="rId97" Type="http://schemas.openxmlformats.org/officeDocument/2006/relationships/image" Target="media/image51.jpeg"/><Relationship Id="rId104" Type="http://schemas.openxmlformats.org/officeDocument/2006/relationships/image" Target="media/image55.png"/><Relationship Id="rId120" Type="http://schemas.openxmlformats.org/officeDocument/2006/relationships/image" Target="media/image67.jpeg"/><Relationship Id="rId125" Type="http://schemas.openxmlformats.org/officeDocument/2006/relationships/image" Target="media/image71.png"/><Relationship Id="rId141" Type="http://schemas.openxmlformats.org/officeDocument/2006/relationships/image" Target="media/image79.jpeg"/><Relationship Id="rId146" Type="http://schemas.openxmlformats.org/officeDocument/2006/relationships/image" Target="media/image84.jpeg"/><Relationship Id="rId7" Type="http://schemas.openxmlformats.org/officeDocument/2006/relationships/chart" Target="charts/chart1.xml"/><Relationship Id="rId71" Type="http://schemas.openxmlformats.org/officeDocument/2006/relationships/oleObject" Target="embeddings/oleObject29.bin"/><Relationship Id="rId92" Type="http://schemas.openxmlformats.org/officeDocument/2006/relationships/image" Target="media/image46.jpeg"/><Relationship Id="rId2" Type="http://schemas.openxmlformats.org/officeDocument/2006/relationships/styles" Target="styles.xml"/><Relationship Id="rId29" Type="http://schemas.openxmlformats.org/officeDocument/2006/relationships/image" Target="media/image12.jpeg"/><Relationship Id="rId24" Type="http://schemas.openxmlformats.org/officeDocument/2006/relationships/oleObject" Target="embeddings/oleObject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0.wmf"/><Relationship Id="rId87" Type="http://schemas.openxmlformats.org/officeDocument/2006/relationships/image" Target="media/image42.jpeg"/><Relationship Id="rId110" Type="http://schemas.openxmlformats.org/officeDocument/2006/relationships/image" Target="media/image58.jpeg"/><Relationship Id="rId115" Type="http://schemas.openxmlformats.org/officeDocument/2006/relationships/image" Target="media/image63.jpeg"/><Relationship Id="rId131" Type="http://schemas.openxmlformats.org/officeDocument/2006/relationships/oleObject" Target="embeddings/oleObject49.bin"/><Relationship Id="rId136" Type="http://schemas.openxmlformats.org/officeDocument/2006/relationships/image" Target="media/image76.png"/><Relationship Id="rId157" Type="http://schemas.openxmlformats.org/officeDocument/2006/relationships/fontTable" Target="fontTable.xml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4.bin"/><Relationship Id="rId152" Type="http://schemas.openxmlformats.org/officeDocument/2006/relationships/header" Target="header2.xml"/><Relationship Id="rId19" Type="http://schemas.openxmlformats.org/officeDocument/2006/relationships/image" Target="media/image6.jpeg"/><Relationship Id="rId14" Type="http://schemas.openxmlformats.org/officeDocument/2006/relationships/oleObject" Target="embeddings/oleObject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5.png"/><Relationship Id="rId77" Type="http://schemas.openxmlformats.org/officeDocument/2006/relationships/oleObject" Target="embeddings/oleObject32.bin"/><Relationship Id="rId100" Type="http://schemas.openxmlformats.org/officeDocument/2006/relationships/image" Target="media/image53.png"/><Relationship Id="rId105" Type="http://schemas.openxmlformats.org/officeDocument/2006/relationships/oleObject" Target="embeddings/oleObject41.bin"/><Relationship Id="rId126" Type="http://schemas.openxmlformats.org/officeDocument/2006/relationships/oleObject" Target="embeddings/oleObject46.bin"/><Relationship Id="rId147" Type="http://schemas.openxmlformats.org/officeDocument/2006/relationships/image" Target="media/image85.jpeg"/><Relationship Id="rId8" Type="http://schemas.openxmlformats.org/officeDocument/2006/relationships/image" Target="media/image1.jpeg"/><Relationship Id="rId51" Type="http://schemas.openxmlformats.org/officeDocument/2006/relationships/oleObject" Target="embeddings/oleObject20.bin"/><Relationship Id="rId72" Type="http://schemas.openxmlformats.org/officeDocument/2006/relationships/image" Target="media/image34.wmf"/><Relationship Id="rId93" Type="http://schemas.openxmlformats.org/officeDocument/2006/relationships/image" Target="media/image47.jpeg"/><Relationship Id="rId98" Type="http://schemas.openxmlformats.org/officeDocument/2006/relationships/image" Target="media/image52.png"/><Relationship Id="rId121" Type="http://schemas.openxmlformats.org/officeDocument/2006/relationships/image" Target="media/image68.jpeg"/><Relationship Id="rId142" Type="http://schemas.openxmlformats.org/officeDocument/2006/relationships/image" Target="media/image80.jpeg"/><Relationship Id="rId3" Type="http://schemas.openxmlformats.org/officeDocument/2006/relationships/settings" Target="settings.xml"/><Relationship Id="rId25" Type="http://schemas.openxmlformats.org/officeDocument/2006/relationships/image" Target="media/image10.png"/><Relationship Id="rId46" Type="http://schemas.openxmlformats.org/officeDocument/2006/relationships/image" Target="media/image20.wmf"/><Relationship Id="rId67" Type="http://schemas.openxmlformats.org/officeDocument/2006/relationships/image" Target="media/image31.wmf"/><Relationship Id="rId116" Type="http://schemas.openxmlformats.org/officeDocument/2006/relationships/image" Target="media/image64.jpeg"/><Relationship Id="rId137" Type="http://schemas.openxmlformats.org/officeDocument/2006/relationships/oleObject" Target="embeddings/oleObject52.bin"/><Relationship Id="rId158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regneark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regnear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regnear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719211822660098"/>
          <c:y val="0.13740458015267298"/>
          <c:w val="0.5517241379310347"/>
          <c:h val="0.442748091603054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Øst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Sektor 1:</c:v>
                </c:pt>
                <c:pt idx="1">
                  <c:v>Sektor 2:</c:v>
                </c:pt>
                <c:pt idx="2">
                  <c:v>Sektor 3:</c:v>
                </c:pt>
                <c:pt idx="3">
                  <c:v>Sektor 4: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Vest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Sektor 1:</c:v>
                </c:pt>
                <c:pt idx="1">
                  <c:v>Sektor 2:</c:v>
                </c:pt>
                <c:pt idx="2">
                  <c:v>Sektor 3:</c:v>
                </c:pt>
                <c:pt idx="3">
                  <c:v>Sektor 4: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Nord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Sektor 1:</c:v>
                </c:pt>
                <c:pt idx="1">
                  <c:v>Sektor 2:</c:v>
                </c:pt>
                <c:pt idx="2">
                  <c:v>Sektor 3:</c:v>
                </c:pt>
                <c:pt idx="3">
                  <c:v>Sektor 4: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5775008"/>
        <c:axId val="355773832"/>
      </c:barChart>
      <c:catAx>
        <c:axId val="355775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5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nb-NO"/>
          </a:p>
        </c:txPr>
        <c:crossAx val="3557738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577383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nb-NO"/>
          </a:p>
        </c:txPr>
        <c:crossAx val="355775008"/>
        <c:crosses val="autoZero"/>
        <c:crossBetween val="between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8817733990147787"/>
          <c:y val="0.1984732824427495"/>
          <c:w val="0.19211822660098518"/>
          <c:h val="0.305343511450381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2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nb-NO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nb-N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092436974790433"/>
          <c:y val="0.29411764705882382"/>
          <c:w val="0.3865546218487429"/>
          <c:h val="0.4162895927601810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Øst</c:v>
                </c:pt>
              </c:strCache>
            </c:strRef>
          </c:tx>
          <c:spPr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pattFill prst="pct90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pattFill prst="pct5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pattFill prst="pct75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pattFill prst="pct20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pattFill prst="pct60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pattFill prst="pct30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pattFill prst="ltDn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pattFill prst="ltUp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pattFill prst="dkDn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pattFill prst="dkUp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4.9763527099780609E-2"/>
                  <c:y val="7.2007746604489985E-3"/>
                </c:manualLayout>
              </c:layout>
              <c:tx>
                <c:rich>
                  <a:bodyPr/>
                  <a:lstStyle/>
                  <a:p>
                    <a:pPr>
                      <a:defRPr sz="850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sektor 1:
13 %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 sz="850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sektor 2:
17 %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pPr>
                      <a:defRPr sz="850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sektor 3:
57 %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1771075430605991E-2"/>
                  <c:y val="-4.1260861809749513E-3"/>
                </c:manualLayout>
              </c:layout>
              <c:tx>
                <c:rich>
                  <a:bodyPr/>
                  <a:lstStyle/>
                  <a:p>
                    <a:pPr>
                      <a:defRPr sz="850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sektor 4:
13 %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nb-NO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Sektor 1:</c:v>
                </c:pt>
                <c:pt idx="1">
                  <c:v>Sektor 2:</c:v>
                </c:pt>
                <c:pt idx="2">
                  <c:v>Sektor 3:</c:v>
                </c:pt>
                <c:pt idx="3">
                  <c:v>Sektor 4: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Vest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nb-NO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Sektor 1:</c:v>
                </c:pt>
                <c:pt idx="1">
                  <c:v>Sektor 2:</c:v>
                </c:pt>
                <c:pt idx="2">
                  <c:v>Sektor 3:</c:v>
                </c:pt>
                <c:pt idx="3">
                  <c:v>Sektor 4: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Nord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nb-NO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Sektor 1:</c:v>
                </c:pt>
                <c:pt idx="1">
                  <c:v>Sektor 2:</c:v>
                </c:pt>
                <c:pt idx="2">
                  <c:v>Sektor 3:</c:v>
                </c:pt>
                <c:pt idx="3">
                  <c:v>Sektor 4: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9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nb-N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78325123152741"/>
          <c:y val="0.19767441860464999"/>
          <c:w val="0.532019704433501"/>
          <c:h val="0.3953488372093061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Øst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Sheet1!$B$1:$E$1</c:f>
              <c:strCache>
                <c:ptCount val="4"/>
                <c:pt idx="0">
                  <c:v>Sektor 1: </c:v>
                </c:pt>
                <c:pt idx="1">
                  <c:v>Sektor 2: </c:v>
                </c:pt>
                <c:pt idx="2">
                  <c:v>Sektor 3:</c:v>
                </c:pt>
                <c:pt idx="3">
                  <c:v>Sektor 4: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Vest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Sheet1!$B$1:$E$1</c:f>
              <c:strCache>
                <c:ptCount val="4"/>
                <c:pt idx="0">
                  <c:v>Sektor 1: </c:v>
                </c:pt>
                <c:pt idx="1">
                  <c:v>Sektor 2: </c:v>
                </c:pt>
                <c:pt idx="2">
                  <c:v>Sektor 3:</c:v>
                </c:pt>
                <c:pt idx="3">
                  <c:v>Sektor 4: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Nord</c:v>
                </c:pt>
              </c:strCache>
            </c:strRef>
          </c:tx>
          <c:spPr>
            <a:ln w="12699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Sheet1!$B$1:$E$1</c:f>
              <c:strCache>
                <c:ptCount val="4"/>
                <c:pt idx="0">
                  <c:v>Sektor 1: </c:v>
                </c:pt>
                <c:pt idx="1">
                  <c:v>Sektor 2: </c:v>
                </c:pt>
                <c:pt idx="2">
                  <c:v>Sektor 3:</c:v>
                </c:pt>
                <c:pt idx="3">
                  <c:v>Sektor 4: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276400"/>
        <c:axId val="512276792"/>
      </c:lineChart>
      <c:catAx>
        <c:axId val="512276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nb-NO"/>
          </a:p>
        </c:txPr>
        <c:crossAx val="5122767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122767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nb-NO"/>
          </a:p>
        </c:txPr>
        <c:crossAx val="512276400"/>
        <c:crosses val="autoZero"/>
        <c:crossBetween val="between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2906403940887077"/>
          <c:y val="0.18604651162790789"/>
          <c:w val="0.25123152709359386"/>
          <c:h val="0.3953488372093061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34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nb-NO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3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nb-N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B5060-466D-4DAD-BAAC-B5C15743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AD2E189B.dotm</Template>
  <TotalTime>1</TotalTime>
  <Pages>25</Pages>
  <Words>2581</Words>
  <Characters>13681</Characters>
  <Application>Microsoft Office Word</Application>
  <DocSecurity>4</DocSecurity>
  <Lines>114</Lines>
  <Paragraphs>32</Paragraphs>
  <ScaleCrop>false</ScaleCrop>
  <HeadingPairs>
    <vt:vector size="10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SVENSKA</vt:lpstr>
      <vt:lpstr>SVENSKA</vt:lpstr>
      <vt:lpstr>SVENSKA</vt:lpstr>
      <vt:lpstr>SVENSKA</vt:lpstr>
      <vt:lpstr>SVENSKA</vt:lpstr>
    </vt:vector>
  </TitlesOfParts>
  <Company>Nolato</Company>
  <LinksUpToDate>false</LinksUpToDate>
  <CharactersWithSpaces>16230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</dc:title>
  <dc:creator>Marit Lunde</dc:creator>
  <cp:lastModifiedBy>Lene Østli</cp:lastModifiedBy>
  <cp:revision>2</cp:revision>
  <cp:lastPrinted>2014-02-07T12:18:00Z</cp:lastPrinted>
  <dcterms:created xsi:type="dcterms:W3CDTF">2015-10-13T06:03:00Z</dcterms:created>
  <dcterms:modified xsi:type="dcterms:W3CDTF">2015-10-13T06:03:00Z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